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33C5" w14:textId="442784D6" w:rsidR="00E25E79" w:rsidRPr="00D94F1F" w:rsidRDefault="00E25E79" w:rsidP="00E25E79">
      <w:pPr>
        <w:pStyle w:val="Afsnit2"/>
        <w:spacing w:after="240"/>
        <w:rPr>
          <w:color w:val="FFFFFF" w:themeColor="background1"/>
        </w:rPr>
      </w:pPr>
      <w:r w:rsidRPr="00D94F1F">
        <w:rPr>
          <w:color w:val="FFFFFF" w:themeColor="background1"/>
        </w:rPr>
        <w:t xml:space="preserve">Skabelon for </w:t>
      </w:r>
      <w:r w:rsidR="00D774BC">
        <w:rPr>
          <w:color w:val="FFFFFF" w:themeColor="background1"/>
        </w:rPr>
        <w:t>dagsorden for operationelt niveau i IT-beredskabet</w:t>
      </w:r>
    </w:p>
    <w:p w14:paraId="7DBAD59E" w14:textId="0D2F810B" w:rsidR="00E25E79" w:rsidRDefault="00E25E79" w:rsidP="00E25E79">
      <w:pPr>
        <w:rPr>
          <w:color w:val="FFFFFF" w:themeColor="background1"/>
        </w:rPr>
      </w:pPr>
      <w:r w:rsidRPr="00555962">
        <w:rPr>
          <w:color w:val="FFFFFF" w:themeColor="background1"/>
        </w:rPr>
        <w:t xml:space="preserve">Følgende dokument er en </w:t>
      </w:r>
      <w:r w:rsidR="003C3FDD" w:rsidRPr="003C3FDD">
        <w:rPr>
          <w:color w:val="FFFFFF" w:themeColor="background1"/>
        </w:rPr>
        <w:t>dagsordensskabelon til brug i det operationelle niveau af IT-beredskabet</w:t>
      </w:r>
      <w:r w:rsidRPr="00555962">
        <w:rPr>
          <w:color w:val="FFFFFF" w:themeColor="background1"/>
        </w:rPr>
        <w:t xml:space="preserve">. </w:t>
      </w:r>
      <w:r w:rsidR="0039146C">
        <w:rPr>
          <w:color w:val="FFFFFF" w:themeColor="background1"/>
        </w:rPr>
        <w:t xml:space="preserve">Skabelonen kan benyttes til understøttelse af </w:t>
      </w:r>
      <w:r w:rsidR="007C62ED">
        <w:rPr>
          <w:color w:val="FFFFFF" w:themeColor="background1"/>
        </w:rPr>
        <w:t>statusmøder i det Operationelle beredskab, med det formål at sikre</w:t>
      </w:r>
      <w:r w:rsidR="00C31ADC">
        <w:rPr>
          <w:color w:val="FFFFFF" w:themeColor="background1"/>
        </w:rPr>
        <w:t xml:space="preserve"> fyldestgørende kommunikation til </w:t>
      </w:r>
      <w:r w:rsidR="00992E81">
        <w:rPr>
          <w:color w:val="FFFFFF" w:themeColor="background1"/>
        </w:rPr>
        <w:t>det strategiske niveau, samt</w:t>
      </w:r>
      <w:r w:rsidR="007C62ED">
        <w:rPr>
          <w:color w:val="FFFFFF" w:themeColor="background1"/>
        </w:rPr>
        <w:t xml:space="preserve"> at de relevante data fastholdes </w:t>
      </w:r>
      <w:r w:rsidR="00473973">
        <w:rPr>
          <w:color w:val="FFFFFF" w:themeColor="background1"/>
        </w:rPr>
        <w:t>til dokumentation</w:t>
      </w:r>
      <w:r w:rsidR="00992E81">
        <w:rPr>
          <w:color w:val="FFFFFF" w:themeColor="background1"/>
        </w:rPr>
        <w:t xml:space="preserve"> og indberetning, opfølgning og læring</w:t>
      </w:r>
      <w:r>
        <w:rPr>
          <w:color w:val="FFFFFF" w:themeColor="background1"/>
        </w:rPr>
        <w:t>.</w:t>
      </w:r>
      <w:r w:rsidR="00FD5BDB">
        <w:rPr>
          <w:color w:val="FFFFFF" w:themeColor="background1"/>
        </w:rPr>
        <w:t xml:space="preserve"> Tilpas skabelonen og gem den som en del af jeres beredskabsmateriale</w:t>
      </w:r>
      <w:r w:rsidR="00134D28">
        <w:rPr>
          <w:color w:val="FFFFFF" w:themeColor="background1"/>
        </w:rPr>
        <w:t>,</w:t>
      </w:r>
      <w:r w:rsidR="00FD5BDB">
        <w:rPr>
          <w:color w:val="FFFFFF" w:themeColor="background1"/>
        </w:rPr>
        <w:t xml:space="preserve"> som distribueres til </w:t>
      </w:r>
      <w:r w:rsidR="00134D28">
        <w:rPr>
          <w:color w:val="FFFFFF" w:themeColor="background1"/>
        </w:rPr>
        <w:t xml:space="preserve">alle medlemmer i beredskabsorganisationen. </w:t>
      </w:r>
      <w:r w:rsidR="00C92C85">
        <w:rPr>
          <w:color w:val="FFFFFF" w:themeColor="background1"/>
        </w:rPr>
        <w:t xml:space="preserve">Hvis alle har en kopi gemt på eget </w:t>
      </w:r>
      <w:proofErr w:type="spellStart"/>
      <w:r w:rsidR="00C92C85">
        <w:rPr>
          <w:color w:val="FFFFFF" w:themeColor="background1"/>
        </w:rPr>
        <w:t>device</w:t>
      </w:r>
      <w:proofErr w:type="spellEnd"/>
      <w:r w:rsidR="00C92C85">
        <w:rPr>
          <w:color w:val="FFFFFF" w:themeColor="background1"/>
        </w:rPr>
        <w:t xml:space="preserve">, vil I </w:t>
      </w:r>
      <w:r w:rsidR="00A237F1">
        <w:rPr>
          <w:color w:val="FFFFFF" w:themeColor="background1"/>
        </w:rPr>
        <w:t xml:space="preserve">sandsynligvis </w:t>
      </w:r>
      <w:r w:rsidR="00C92C85">
        <w:rPr>
          <w:color w:val="FFFFFF" w:themeColor="background1"/>
        </w:rPr>
        <w:t>altid have adgang til en skabelon</w:t>
      </w:r>
      <w:r w:rsidR="00A237F1">
        <w:rPr>
          <w:color w:val="FFFFFF" w:themeColor="background1"/>
        </w:rPr>
        <w:t>.</w:t>
      </w:r>
    </w:p>
    <w:p w14:paraId="03A2126D" w14:textId="77777777" w:rsidR="00E25E79" w:rsidRDefault="00E25E79" w:rsidP="00E25E79">
      <w:pPr>
        <w:rPr>
          <w:color w:val="FFFFFF" w:themeColor="background1"/>
        </w:rPr>
      </w:pPr>
      <w:r>
        <w:rPr>
          <w:color w:val="FFFFFF" w:themeColor="background1"/>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7BA99505" w14:textId="5BD51832" w:rsidR="00E25E79" w:rsidRPr="00D94F1F" w:rsidRDefault="00E25E79" w:rsidP="00E25E79">
      <w:pPr>
        <w:pStyle w:val="Listeafsnit"/>
        <w:numPr>
          <w:ilvl w:val="0"/>
          <w:numId w:val="39"/>
        </w:numPr>
        <w:spacing w:after="120"/>
        <w:rPr>
          <w:color w:val="FFFFFF" w:themeColor="background1"/>
        </w:rPr>
      </w:pPr>
      <w:r w:rsidRPr="00D94F1F">
        <w:rPr>
          <w:color w:val="FFFFFF" w:themeColor="background1"/>
        </w:rPr>
        <w:t>IT-sikkerhedspolitik</w:t>
      </w:r>
    </w:p>
    <w:p w14:paraId="33C6CE36" w14:textId="77777777" w:rsidR="00E25E79" w:rsidRPr="00D94F1F" w:rsidRDefault="00E25E79" w:rsidP="00E25E79">
      <w:pPr>
        <w:pStyle w:val="Listeafsnit"/>
        <w:numPr>
          <w:ilvl w:val="0"/>
          <w:numId w:val="39"/>
        </w:numPr>
        <w:spacing w:after="120"/>
        <w:rPr>
          <w:color w:val="FFFFFF" w:themeColor="background1"/>
        </w:rPr>
      </w:pPr>
      <w:r w:rsidRPr="00D94F1F">
        <w:rPr>
          <w:color w:val="FFFFFF" w:themeColor="background1"/>
        </w:rPr>
        <w:t>IT-sikkerhedshåndbogen</w:t>
      </w:r>
    </w:p>
    <w:p w14:paraId="6CE1CEF2" w14:textId="77777777" w:rsidR="00E25E79" w:rsidRPr="00D94F1F" w:rsidRDefault="00E25E79" w:rsidP="00E25E79">
      <w:pPr>
        <w:pStyle w:val="Listeafsnit"/>
        <w:numPr>
          <w:ilvl w:val="0"/>
          <w:numId w:val="39"/>
        </w:numPr>
        <w:spacing w:after="120"/>
        <w:rPr>
          <w:color w:val="FFFFFF" w:themeColor="background1"/>
        </w:rPr>
      </w:pPr>
      <w:r>
        <w:rPr>
          <w:color w:val="FFFFFF" w:themeColor="background1"/>
        </w:rPr>
        <w:t>OT-leverandørpolitik, og leverandør tjeklister</w:t>
      </w:r>
    </w:p>
    <w:p w14:paraId="2DCD183F" w14:textId="77777777" w:rsidR="00E25E79" w:rsidRPr="00D94F1F" w:rsidRDefault="00E25E79" w:rsidP="00E25E79">
      <w:pPr>
        <w:pStyle w:val="Listeafsnit"/>
        <w:numPr>
          <w:ilvl w:val="0"/>
          <w:numId w:val="39"/>
        </w:numPr>
        <w:spacing w:after="120"/>
        <w:rPr>
          <w:color w:val="FFFFFF" w:themeColor="background1"/>
        </w:rPr>
      </w:pPr>
      <w:r w:rsidRPr="00D94F1F">
        <w:rPr>
          <w:color w:val="FFFFFF" w:themeColor="background1"/>
        </w:rPr>
        <w:t>Risiko</w:t>
      </w:r>
      <w:r>
        <w:rPr>
          <w:color w:val="FFFFFF" w:themeColor="background1"/>
        </w:rPr>
        <w:t>styringspolitik og Risikolog</w:t>
      </w:r>
    </w:p>
    <w:p w14:paraId="3027E5CE" w14:textId="77777777" w:rsidR="00E25E79" w:rsidRDefault="00E25E79" w:rsidP="00E25E79">
      <w:pPr>
        <w:pStyle w:val="Listeafsnit"/>
        <w:numPr>
          <w:ilvl w:val="0"/>
          <w:numId w:val="39"/>
        </w:numPr>
        <w:spacing w:after="120"/>
        <w:rPr>
          <w:color w:val="FFFFFF" w:themeColor="background1"/>
        </w:rPr>
      </w:pPr>
      <w:r>
        <w:rPr>
          <w:color w:val="FFFFFF" w:themeColor="background1"/>
        </w:rPr>
        <w:t>Hændelseshåndteringsproces og Hændelseslog</w:t>
      </w:r>
    </w:p>
    <w:p w14:paraId="05A7DD2A" w14:textId="77777777" w:rsidR="00E25E79" w:rsidRPr="00D94F1F" w:rsidRDefault="00E25E79" w:rsidP="00E25E79">
      <w:pPr>
        <w:pStyle w:val="Listeafsnit"/>
        <w:numPr>
          <w:ilvl w:val="0"/>
          <w:numId w:val="39"/>
        </w:numPr>
        <w:spacing w:after="120"/>
        <w:rPr>
          <w:color w:val="FFFFFF" w:themeColor="background1"/>
        </w:rPr>
      </w:pPr>
      <w:r>
        <w:rPr>
          <w:color w:val="FFFFFF" w:themeColor="background1"/>
        </w:rPr>
        <w:t>Kriseberedskabspolitik, -planer og -skabeloner</w:t>
      </w:r>
    </w:p>
    <w:p w14:paraId="13DC591F" w14:textId="1B2DFA18" w:rsidR="00E25E79" w:rsidRDefault="003C3FDD" w:rsidP="00E25E79">
      <w:pPr>
        <w:rPr>
          <w:color w:val="FFFFFF" w:themeColor="background1"/>
        </w:rPr>
      </w:pPr>
      <w:r>
        <w:rPr>
          <w:color w:val="FFFFFF" w:themeColor="background1"/>
        </w:rPr>
        <w:t>Alle s</w:t>
      </w:r>
      <w:r w:rsidR="00E25E79">
        <w:rPr>
          <w:color w:val="FFFFFF" w:themeColor="background1"/>
        </w:rPr>
        <w:t xml:space="preserve">kabelonerne kan findes og downloades på </w:t>
      </w:r>
      <w:hyperlink r:id="rId11" w:history="1">
        <w:r w:rsidR="00E25E79" w:rsidRPr="00D94F1F">
          <w:rPr>
            <w:rStyle w:val="Hyperlink"/>
            <w:color w:val="FFFFFF" w:themeColor="background1"/>
          </w:rPr>
          <w:t>www.lakeside.dk/publikationer</w:t>
        </w:r>
      </w:hyperlink>
    </w:p>
    <w:p w14:paraId="0753AAF8" w14:textId="77777777" w:rsidR="00E25E79" w:rsidRDefault="00E25E79" w:rsidP="00E25E79">
      <w:pPr>
        <w:rPr>
          <w:color w:val="FFFFFF" w:themeColor="background1"/>
        </w:rPr>
      </w:pPr>
    </w:p>
    <w:p w14:paraId="2FD2A21E" w14:textId="77777777" w:rsidR="00E25E79" w:rsidRPr="005076D6" w:rsidRDefault="00E25E79" w:rsidP="00E25E79">
      <w:pPr>
        <w:rPr>
          <w:b/>
          <w:bCs/>
          <w:color w:val="FFFFFF" w:themeColor="background1"/>
        </w:rPr>
      </w:pPr>
      <w:r>
        <w:rPr>
          <w:b/>
          <w:bCs/>
          <w:color w:val="FFFFFF" w:themeColor="background1"/>
        </w:rPr>
        <w:t>Sådan bruger du skabelonen</w:t>
      </w:r>
    </w:p>
    <w:p w14:paraId="3EA23150" w14:textId="77777777" w:rsidR="00E25E79" w:rsidRDefault="00E25E79" w:rsidP="00E25E79">
      <w:pPr>
        <w:pStyle w:val="Listeafsnit"/>
        <w:numPr>
          <w:ilvl w:val="0"/>
          <w:numId w:val="40"/>
        </w:numPr>
        <w:rPr>
          <w:color w:val="FFFFFF" w:themeColor="background1"/>
        </w:rPr>
      </w:pPr>
      <w:r w:rsidRPr="00A81E28">
        <w:rPr>
          <w:color w:val="FFFFFF" w:themeColor="background1"/>
        </w:rPr>
        <w:t>Tekster med gråt og i firkantede klammer er vejledningstekster</w:t>
      </w:r>
      <w:r>
        <w:rPr>
          <w:color w:val="FFFFFF" w:themeColor="background1"/>
        </w:rPr>
        <w:t>,</w:t>
      </w:r>
      <w:r w:rsidRPr="00A81E28">
        <w:rPr>
          <w:color w:val="FFFFFF" w:themeColor="background1"/>
        </w:rPr>
        <w:t xml:space="preserve"> som slettes ved endt redigering.</w:t>
      </w:r>
    </w:p>
    <w:p w14:paraId="6F4AB0C9" w14:textId="5415A597" w:rsidR="00E25E79" w:rsidRDefault="00E25E79" w:rsidP="00E25E79">
      <w:pPr>
        <w:pStyle w:val="Listeafsnit"/>
        <w:numPr>
          <w:ilvl w:val="0"/>
          <w:numId w:val="40"/>
        </w:numPr>
        <w:rPr>
          <w:color w:val="FFFFFF" w:themeColor="background1"/>
        </w:rPr>
      </w:pPr>
      <w:r w:rsidRPr="00A81E28">
        <w:rPr>
          <w:color w:val="FFFFFF" w:themeColor="background1"/>
        </w:rPr>
        <w:t xml:space="preserve"> &lt;organisation&gt; er en dokument-</w:t>
      </w:r>
      <w:r w:rsidR="00233EE1">
        <w:rPr>
          <w:color w:val="FFFFFF" w:themeColor="background1"/>
        </w:rPr>
        <w:t>egenskab</w:t>
      </w:r>
      <w:r w:rsidRPr="00A81E28">
        <w:rPr>
          <w:color w:val="FFFFFF" w:themeColor="background1"/>
        </w:rPr>
        <w:t xml:space="preserve">. Den kan rettes under Filer / Egenskaber / Brugerdefineret (nederste tekstboks) og derefter opdatere alle felter i hele dokumentet (vælg alt og højreklik). </w:t>
      </w:r>
    </w:p>
    <w:p w14:paraId="5FAFABD0" w14:textId="7C8B059D" w:rsidR="00BE64E0" w:rsidRPr="0016671A" w:rsidRDefault="00E25E79" w:rsidP="0016671A">
      <w:pPr>
        <w:pStyle w:val="Listeafsnit"/>
        <w:numPr>
          <w:ilvl w:val="0"/>
          <w:numId w:val="40"/>
        </w:numPr>
        <w:rPr>
          <w:color w:val="FFFFFF" w:themeColor="background1"/>
        </w:rPr>
      </w:pPr>
      <w:r w:rsidRPr="005076D6">
        <w:rPr>
          <w:color w:val="FFFFFF" w:themeColor="background1"/>
        </w:rPr>
        <w:t>Alle tekster kan ændres efter behov og som tilpasning til d</w:t>
      </w:r>
      <w:r>
        <w:rPr>
          <w:color w:val="FFFFFF" w:themeColor="background1"/>
        </w:rPr>
        <w:t>in</w:t>
      </w:r>
      <w:r w:rsidRPr="005076D6">
        <w:rPr>
          <w:color w:val="FFFFFF" w:themeColor="background1"/>
        </w:rPr>
        <w:t xml:space="preserve"> organisation. Alle tekster med gult bør du ændre eller som minimum forholde dig til.</w:t>
      </w:r>
    </w:p>
    <w:p w14:paraId="60D3A376" w14:textId="1BAEA858" w:rsidR="0016671A" w:rsidRPr="00EE269D" w:rsidRDefault="00EE269D" w:rsidP="004A2B19">
      <w:pPr>
        <w:pStyle w:val="Listeafsnit"/>
        <w:numPr>
          <w:ilvl w:val="0"/>
          <w:numId w:val="40"/>
        </w:numPr>
        <w:rPr>
          <w:color w:val="FFFFFF" w:themeColor="background1"/>
        </w:rPr>
        <w:sectPr w:rsidR="0016671A" w:rsidRPr="00EE269D" w:rsidSect="005A343D">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985" w:left="1418" w:header="709" w:footer="709" w:gutter="0"/>
          <w:pgNumType w:start="1"/>
          <w:cols w:space="708"/>
          <w:docGrid w:linePitch="360"/>
        </w:sectPr>
      </w:pPr>
      <w:r>
        <w:rPr>
          <w:color w:val="FFFFFF" w:themeColor="background1"/>
        </w:rPr>
        <w:t>O</w:t>
      </w:r>
      <w:r w:rsidR="0016671A" w:rsidRPr="00EE269D">
        <w:rPr>
          <w:color w:val="FFFFFF" w:themeColor="background1"/>
        </w:rPr>
        <w:t xml:space="preserve">rganisation </w:t>
      </w:r>
      <w:r>
        <w:rPr>
          <w:color w:val="FFFFFF" w:themeColor="background1"/>
        </w:rPr>
        <w:t xml:space="preserve">og logo </w:t>
      </w:r>
      <w:r w:rsidR="0016671A" w:rsidRPr="00EE269D">
        <w:rPr>
          <w:color w:val="FFFFFF" w:themeColor="background1"/>
        </w:rPr>
        <w:t xml:space="preserve">skal opdateres i sidehoved og sidefod. </w:t>
      </w:r>
    </w:p>
    <w:p w14:paraId="08239051" w14:textId="47625FA5" w:rsidR="0080706D" w:rsidRDefault="00B40C15" w:rsidP="00B40C15">
      <w:pPr>
        <w:pStyle w:val="Overskrift1"/>
        <w:numPr>
          <w:ilvl w:val="0"/>
          <w:numId w:val="0"/>
        </w:numPr>
      </w:pPr>
      <w:r w:rsidRPr="00B40C15">
        <w:lastRenderedPageBreak/>
        <w:t>Dagsorden</w:t>
      </w:r>
      <w:r w:rsidR="00D774BC">
        <w:t xml:space="preserve"> - Operationelt</w:t>
      </w:r>
    </w:p>
    <w:p w14:paraId="566E1EBB" w14:textId="68996714" w:rsidR="008B7A0A" w:rsidRPr="00084D0B" w:rsidRDefault="008B7A0A" w:rsidP="008B7A0A">
      <w:pPr>
        <w:rPr>
          <w:color w:val="8D8D8D" w:themeColor="text1" w:themeTint="80"/>
        </w:rPr>
      </w:pPr>
      <w:r w:rsidRPr="00084D0B">
        <w:rPr>
          <w:color w:val="8D8D8D" w:themeColor="text1" w:themeTint="80"/>
        </w:rPr>
        <w:t>[</w:t>
      </w:r>
      <w:r w:rsidR="00B53A9D">
        <w:rPr>
          <w:color w:val="8D8D8D" w:themeColor="text1" w:themeTint="80"/>
        </w:rPr>
        <w:t xml:space="preserve">Det er </w:t>
      </w:r>
      <w:r w:rsidR="008A1AE1">
        <w:rPr>
          <w:color w:val="8D8D8D" w:themeColor="text1" w:themeTint="80"/>
        </w:rPr>
        <w:t>Taktisk kriseleder</w:t>
      </w:r>
      <w:r w:rsidR="00B53A9D">
        <w:rPr>
          <w:color w:val="8D8D8D" w:themeColor="text1" w:themeTint="80"/>
        </w:rPr>
        <w:t xml:space="preserve"> der er ordstyrer. </w:t>
      </w:r>
      <w:r w:rsidR="008A1AE1">
        <w:rPr>
          <w:color w:val="8D8D8D" w:themeColor="text1" w:themeTint="80"/>
        </w:rPr>
        <w:t>Taktisk kriseleder</w:t>
      </w:r>
      <w:r w:rsidR="00292A6D">
        <w:rPr>
          <w:color w:val="8D8D8D" w:themeColor="text1" w:themeTint="80"/>
        </w:rPr>
        <w:t xml:space="preserve"> kan vælge at starte hvert møde med at udpege en referent. For hvert statusmøde kopieres </w:t>
      </w:r>
      <w:r w:rsidR="003C3FDD" w:rsidRPr="003C3FDD">
        <w:rPr>
          <w:rStyle w:val="Fremhv"/>
          <w:color w:val="8D8D8D" w:themeColor="text1" w:themeTint="80"/>
        </w:rPr>
        <w:t>statusmøde</w:t>
      </w:r>
      <w:r w:rsidR="00292A6D">
        <w:rPr>
          <w:color w:val="8D8D8D" w:themeColor="text1" w:themeTint="80"/>
        </w:rPr>
        <w:t xml:space="preserve"> tabellen.</w:t>
      </w:r>
      <w:r w:rsidR="00474D5E">
        <w:rPr>
          <w:color w:val="8D8D8D" w:themeColor="text1" w:themeTint="80"/>
        </w:rPr>
        <w:t xml:space="preserve"> Der er kun én </w:t>
      </w:r>
      <w:r w:rsidR="003C3FDD" w:rsidRPr="003C3FDD">
        <w:rPr>
          <w:rStyle w:val="Fremhv"/>
          <w:color w:val="8D8D8D" w:themeColor="text1" w:themeTint="80"/>
        </w:rPr>
        <w:t>hændelseslog</w:t>
      </w:r>
      <w:r w:rsidR="00474D5E">
        <w:rPr>
          <w:color w:val="8D8D8D" w:themeColor="text1" w:themeTint="80"/>
        </w:rPr>
        <w:t xml:space="preserve"> tabel </w:t>
      </w:r>
      <w:r w:rsidR="0046379C">
        <w:rPr>
          <w:color w:val="8D8D8D" w:themeColor="text1" w:themeTint="80"/>
        </w:rPr>
        <w:t>i bunden af dokumentet. Denne</w:t>
      </w:r>
      <w:r w:rsidR="00474D5E">
        <w:rPr>
          <w:color w:val="8D8D8D" w:themeColor="text1" w:themeTint="80"/>
        </w:rPr>
        <w:t xml:space="preserve"> opdateres ved hvert møde</w:t>
      </w:r>
      <w:r w:rsidR="0046379C">
        <w:rPr>
          <w:color w:val="8D8D8D" w:themeColor="text1" w:themeTint="80"/>
        </w:rPr>
        <w:t>.</w:t>
      </w:r>
      <w:r w:rsidR="003E6E01">
        <w:rPr>
          <w:color w:val="8D8D8D" w:themeColor="text1" w:themeTint="80"/>
        </w:rPr>
        <w:t>]</w:t>
      </w:r>
    </w:p>
    <w:tbl>
      <w:tblPr>
        <w:tblW w:w="5000" w:type="pct"/>
        <w:tblCellMar>
          <w:left w:w="0" w:type="dxa"/>
          <w:right w:w="0" w:type="dxa"/>
        </w:tblCellMar>
        <w:tblLook w:val="0420" w:firstRow="1" w:lastRow="0" w:firstColumn="0" w:lastColumn="0" w:noHBand="0" w:noVBand="1"/>
      </w:tblPr>
      <w:tblGrid>
        <w:gridCol w:w="5944"/>
        <w:gridCol w:w="3106"/>
      </w:tblGrid>
      <w:tr w:rsidR="001F3193" w:rsidRPr="00B40C15" w14:paraId="0CED4C95" w14:textId="77777777" w:rsidTr="005A0BE2">
        <w:trPr>
          <w:trHeight w:val="584"/>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3B305334" w14:textId="2D4D9A7A" w:rsidR="001F3193" w:rsidRPr="00B40C15" w:rsidRDefault="003C3FDD" w:rsidP="00B40C15">
            <w:pPr>
              <w:rPr>
                <w:color w:val="FFFFFF" w:themeColor="background1"/>
              </w:rPr>
            </w:pPr>
            <w:r w:rsidRPr="003C3FDD">
              <w:rPr>
                <w:rStyle w:val="Fremhv"/>
                <w:color w:val="FFFFFF" w:themeColor="background1"/>
              </w:rPr>
              <w:t>Statusmøde</w:t>
            </w:r>
            <w:r w:rsidRPr="003C3FDD">
              <w:rPr>
                <w:color w:val="FFFFFF" w:themeColor="background1"/>
              </w:rPr>
              <w:t xml:space="preserve"> </w:t>
            </w:r>
            <w:r w:rsidRPr="003C3FDD">
              <w:rPr>
                <w:color w:val="FFFFFF" w:themeColor="background1"/>
                <w:highlight w:val="yellow"/>
              </w:rPr>
              <w:t>[dato / tid / sted]</w:t>
            </w:r>
          </w:p>
          <w:p w14:paraId="5F244163" w14:textId="539EA224" w:rsidR="001F3193" w:rsidRPr="00B40C15" w:rsidRDefault="003C3FDD" w:rsidP="00B40C15">
            <w:pPr>
              <w:rPr>
                <w:color w:val="FFFFFF" w:themeColor="background1"/>
              </w:rPr>
            </w:pPr>
            <w:r w:rsidRPr="003C3FDD">
              <w:rPr>
                <w:rStyle w:val="Fremhv"/>
                <w:color w:val="FFFFFF" w:themeColor="background1"/>
              </w:rPr>
              <w:t>Taktisk kriseleder</w:t>
            </w:r>
            <w:r w:rsidR="00707530" w:rsidRPr="003C3FDD">
              <w:rPr>
                <w:color w:val="FFFFFF" w:themeColor="background1"/>
              </w:rPr>
              <w:t xml:space="preserve"> </w:t>
            </w:r>
            <w:r w:rsidR="001F3193" w:rsidRPr="00677040">
              <w:rPr>
                <w:color w:val="FFFFFF" w:themeColor="background1"/>
                <w:highlight w:val="yellow"/>
              </w:rPr>
              <w:t>[navn]</w:t>
            </w:r>
          </w:p>
        </w:tc>
      </w:tr>
      <w:tr w:rsidR="00CA334D" w:rsidRPr="00B40C15" w14:paraId="68AC802E" w14:textId="77777777" w:rsidTr="00B12A95">
        <w:trPr>
          <w:trHeight w:val="553"/>
        </w:trPr>
        <w:tc>
          <w:tcPr>
            <w:tcW w:w="328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20B3204E" w14:textId="77C6EB8E" w:rsidR="000F7CCB" w:rsidRPr="003C3FDD" w:rsidRDefault="003C3FDD" w:rsidP="00D04F6B">
            <w:pPr>
              <w:rPr>
                <w:rStyle w:val="Fremhv"/>
              </w:rPr>
            </w:pPr>
            <w:r w:rsidRPr="003C3FDD">
              <w:rPr>
                <w:rStyle w:val="Fremhv"/>
              </w:rPr>
              <w:t>Deltagere</w:t>
            </w:r>
          </w:p>
          <w:p w14:paraId="349D674C" w14:textId="7F3B4AD7" w:rsidR="00CA334D" w:rsidRPr="00B40C15" w:rsidRDefault="00BB0953" w:rsidP="00D04F6B">
            <w:r w:rsidRPr="00BB0953">
              <w:rPr>
                <w:highlight w:val="yellow"/>
              </w:rPr>
              <w:t>[navne på deltagere her]</w:t>
            </w:r>
          </w:p>
        </w:tc>
        <w:tc>
          <w:tcPr>
            <w:tcW w:w="171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590A23B" w14:textId="48A14DAD" w:rsidR="00CA334D" w:rsidRPr="00B40C15" w:rsidRDefault="00292CE3" w:rsidP="00D04F6B">
            <w:proofErr w:type="spellStart"/>
            <w:r>
              <w:rPr>
                <w:i/>
                <w:iCs/>
              </w:rPr>
              <w:t>Vejl</w:t>
            </w:r>
            <w:proofErr w:type="spellEnd"/>
            <w:r w:rsidR="00B209A2">
              <w:rPr>
                <w:i/>
                <w:iCs/>
              </w:rPr>
              <w:t>.</w:t>
            </w:r>
            <w:r w:rsidR="00CA334D" w:rsidRPr="00B40C15">
              <w:rPr>
                <w:i/>
                <w:iCs/>
              </w:rPr>
              <w:t xml:space="preserve">: </w:t>
            </w:r>
            <w:r w:rsidR="00CA334D">
              <w:rPr>
                <w:i/>
                <w:iCs/>
              </w:rPr>
              <w:t>mødedeltagerne noteres</w:t>
            </w:r>
            <w:r w:rsidR="00CA334D" w:rsidRPr="00B40C15">
              <w:rPr>
                <w:i/>
                <w:iCs/>
              </w:rPr>
              <w:t xml:space="preserve"> </w:t>
            </w:r>
          </w:p>
        </w:tc>
      </w:tr>
      <w:tr w:rsidR="00B40C15" w:rsidRPr="00B40C15" w14:paraId="3CCC3B48" w14:textId="77777777" w:rsidTr="00B12A95">
        <w:trPr>
          <w:trHeight w:val="1815"/>
        </w:trPr>
        <w:tc>
          <w:tcPr>
            <w:tcW w:w="328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62DAE1FC" w14:textId="1DBA53EB" w:rsidR="00BF6411" w:rsidRPr="003C3FDD" w:rsidRDefault="003C3FDD" w:rsidP="00B40C15">
            <w:pPr>
              <w:rPr>
                <w:rStyle w:val="Fremhv"/>
                <w:highlight w:val="yellow"/>
              </w:rPr>
            </w:pPr>
            <w:r w:rsidRPr="003C3FDD">
              <w:rPr>
                <w:rStyle w:val="Fremhv"/>
              </w:rPr>
              <w:t>Situationsbillede</w:t>
            </w:r>
            <w:r w:rsidR="00D94FC7" w:rsidRPr="003C3FDD">
              <w:rPr>
                <w:rStyle w:val="Fremhv"/>
                <w:highlight w:val="yellow"/>
              </w:rPr>
              <w:t xml:space="preserve"> </w:t>
            </w:r>
          </w:p>
          <w:p w14:paraId="134D50F5" w14:textId="24802367" w:rsidR="00B40C15" w:rsidRPr="00B40C15" w:rsidRDefault="00BB0953" w:rsidP="00B40C15">
            <w:r w:rsidRPr="00292CE3">
              <w:rPr>
                <w:highlight w:val="yellow"/>
              </w:rPr>
              <w:t>[</w:t>
            </w:r>
            <w:r w:rsidR="00CA334D" w:rsidRPr="00292CE3">
              <w:rPr>
                <w:highlight w:val="yellow"/>
              </w:rPr>
              <w:t>Gennemgang og opsamling på hvad vi ved, hvad vi tror, hvad der bør undersøges og hvilke handlinger der pt er igangsat.</w:t>
            </w:r>
            <w:r w:rsidRPr="00292CE3">
              <w:rPr>
                <w:highlight w:val="yellow"/>
              </w:rPr>
              <w:t>]</w:t>
            </w:r>
          </w:p>
        </w:tc>
        <w:tc>
          <w:tcPr>
            <w:tcW w:w="171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8277550" w14:textId="06E214AD" w:rsidR="00B40C15" w:rsidRPr="00B40C15" w:rsidRDefault="00292CE3" w:rsidP="00B40C15">
            <w:proofErr w:type="spellStart"/>
            <w:r>
              <w:rPr>
                <w:i/>
                <w:iCs/>
              </w:rPr>
              <w:t>Vejl</w:t>
            </w:r>
            <w:proofErr w:type="spellEnd"/>
            <w:r w:rsidR="00C82729">
              <w:rPr>
                <w:i/>
                <w:iCs/>
              </w:rPr>
              <w:t>.</w:t>
            </w:r>
            <w:r w:rsidR="00B40C15" w:rsidRPr="00B40C15">
              <w:rPr>
                <w:i/>
                <w:iCs/>
              </w:rPr>
              <w:t>: Hvad ved vi, og hvor ved vi det fra?</w:t>
            </w:r>
          </w:p>
        </w:tc>
      </w:tr>
      <w:tr w:rsidR="00B40C15" w:rsidRPr="00B40C15" w14:paraId="5D84443B" w14:textId="77777777" w:rsidTr="007D29DB">
        <w:trPr>
          <w:trHeight w:val="584"/>
        </w:trPr>
        <w:tc>
          <w:tcPr>
            <w:tcW w:w="328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1005F7CA" w14:textId="0C9F1B90" w:rsidR="00D94FC7" w:rsidRPr="00E9620A" w:rsidRDefault="00E9620A" w:rsidP="00CA334D">
            <w:pPr>
              <w:rPr>
                <w:rStyle w:val="Fremhv"/>
                <w:highlight w:val="yellow"/>
              </w:rPr>
            </w:pPr>
            <w:r w:rsidRPr="00E9620A">
              <w:rPr>
                <w:rStyle w:val="Fremhv"/>
              </w:rPr>
              <w:t>Uddelegering af opgaver</w:t>
            </w:r>
          </w:p>
          <w:p w14:paraId="0E6F5D4F" w14:textId="5ADA9EAB" w:rsidR="00CA334D" w:rsidRPr="00CA334D" w:rsidRDefault="00A15F6A" w:rsidP="00CA334D">
            <w:r w:rsidRPr="00A15F6A">
              <w:rPr>
                <w:highlight w:val="yellow"/>
              </w:rPr>
              <w:t>[Kort drøftelses- og beslutningsreferat]</w:t>
            </w:r>
          </w:p>
          <w:p w14:paraId="096A2559" w14:textId="68012182" w:rsidR="00B40C15" w:rsidRPr="00B40C15" w:rsidRDefault="00B40C15" w:rsidP="00CA334D"/>
        </w:tc>
        <w:tc>
          <w:tcPr>
            <w:tcW w:w="171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48CD99A4" w14:textId="2A3FD9FC" w:rsidR="00CA334D" w:rsidRPr="00CA334D" w:rsidRDefault="00A15F6A" w:rsidP="00CA334D">
            <w:pPr>
              <w:rPr>
                <w:i/>
                <w:iCs/>
              </w:rPr>
            </w:pPr>
            <w:proofErr w:type="spellStart"/>
            <w:r>
              <w:rPr>
                <w:i/>
                <w:iCs/>
              </w:rPr>
              <w:t>Vejl</w:t>
            </w:r>
            <w:proofErr w:type="spellEnd"/>
            <w:r w:rsidR="00C82729">
              <w:rPr>
                <w:i/>
                <w:iCs/>
              </w:rPr>
              <w:t>.</w:t>
            </w:r>
            <w:r w:rsidR="00CA334D" w:rsidRPr="00CA334D">
              <w:rPr>
                <w:i/>
                <w:iCs/>
              </w:rPr>
              <w:t xml:space="preserve">: opgaverne </w:t>
            </w:r>
            <w:r w:rsidR="00A2720C">
              <w:rPr>
                <w:i/>
                <w:iCs/>
              </w:rPr>
              <w:t>fordeles</w:t>
            </w:r>
            <w:r w:rsidR="00CA334D" w:rsidRPr="00CA334D">
              <w:rPr>
                <w:i/>
                <w:iCs/>
              </w:rPr>
              <w:t xml:space="preserve"> og </w:t>
            </w:r>
            <w:r w:rsidR="00A2720C">
              <w:rPr>
                <w:i/>
                <w:iCs/>
              </w:rPr>
              <w:t>hændelsesloggen opdateres</w:t>
            </w:r>
            <w:r w:rsidR="00CA334D" w:rsidRPr="00CA334D">
              <w:rPr>
                <w:i/>
                <w:iCs/>
              </w:rPr>
              <w:t xml:space="preserve">. </w:t>
            </w:r>
          </w:p>
          <w:p w14:paraId="2EAA7CD8" w14:textId="79DA5A78" w:rsidR="00B40C15" w:rsidRPr="00B40C15" w:rsidRDefault="00B40C15" w:rsidP="00B40C15"/>
        </w:tc>
      </w:tr>
      <w:tr w:rsidR="00B40C15" w:rsidRPr="00B40C15" w14:paraId="63BAABD4" w14:textId="77777777" w:rsidTr="007D29DB">
        <w:trPr>
          <w:trHeight w:val="584"/>
        </w:trPr>
        <w:tc>
          <w:tcPr>
            <w:tcW w:w="3284"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C39F54C" w14:textId="671D1331" w:rsidR="00D94FC7" w:rsidRPr="00E9620A" w:rsidRDefault="00E9620A" w:rsidP="002566B2">
            <w:pPr>
              <w:tabs>
                <w:tab w:val="num" w:pos="720"/>
              </w:tabs>
              <w:ind w:left="360" w:hanging="360"/>
              <w:rPr>
                <w:rStyle w:val="Fremhv"/>
                <w:highlight w:val="yellow"/>
              </w:rPr>
            </w:pPr>
            <w:r w:rsidRPr="00E9620A">
              <w:rPr>
                <w:rStyle w:val="Fremhv"/>
              </w:rPr>
              <w:t>Næste møde</w:t>
            </w:r>
          </w:p>
          <w:p w14:paraId="4BB16D50" w14:textId="513F15F3" w:rsidR="00B40C15" w:rsidRPr="00B40C15" w:rsidRDefault="00B209A2" w:rsidP="002566B2">
            <w:pPr>
              <w:tabs>
                <w:tab w:val="num" w:pos="720"/>
              </w:tabs>
              <w:ind w:left="360" w:hanging="360"/>
            </w:pPr>
            <w:r w:rsidRPr="00B209A2">
              <w:rPr>
                <w:highlight w:val="yellow"/>
              </w:rPr>
              <w:t>[Tid, sted, mødefacilitet]</w:t>
            </w:r>
          </w:p>
        </w:tc>
        <w:tc>
          <w:tcPr>
            <w:tcW w:w="1716"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0BB7D16" w14:textId="6E9A67AB" w:rsidR="00B40C15" w:rsidRPr="00B40C15" w:rsidRDefault="002566B2" w:rsidP="00D04F6B">
            <w:pPr>
              <w:rPr>
                <w:i/>
                <w:iCs/>
              </w:rPr>
            </w:pPr>
            <w:proofErr w:type="spellStart"/>
            <w:r>
              <w:rPr>
                <w:i/>
                <w:iCs/>
              </w:rPr>
              <w:t>Vejl</w:t>
            </w:r>
            <w:proofErr w:type="spellEnd"/>
            <w:r w:rsidR="00C82729">
              <w:rPr>
                <w:i/>
                <w:iCs/>
              </w:rPr>
              <w:t>.</w:t>
            </w:r>
            <w:r>
              <w:rPr>
                <w:i/>
                <w:iCs/>
              </w:rPr>
              <w:t>: Næste møde aftale</w:t>
            </w:r>
          </w:p>
        </w:tc>
      </w:tr>
    </w:tbl>
    <w:p w14:paraId="5764374F" w14:textId="77777777" w:rsidR="0080706D" w:rsidRPr="0080706D" w:rsidRDefault="0080706D" w:rsidP="000E456B">
      <w:pPr>
        <w:spacing w:after="0"/>
      </w:pPr>
    </w:p>
    <w:tbl>
      <w:tblPr>
        <w:tblW w:w="5000" w:type="pct"/>
        <w:tblCellMar>
          <w:left w:w="0" w:type="dxa"/>
          <w:right w:w="0" w:type="dxa"/>
        </w:tblCellMar>
        <w:tblLook w:val="0420" w:firstRow="1" w:lastRow="0" w:firstColumn="0" w:lastColumn="0" w:noHBand="0" w:noVBand="1"/>
      </w:tblPr>
      <w:tblGrid>
        <w:gridCol w:w="1528"/>
        <w:gridCol w:w="5712"/>
        <w:gridCol w:w="1810"/>
      </w:tblGrid>
      <w:tr w:rsidR="00B60C74" w:rsidRPr="00B60C74" w14:paraId="4D1BC12E" w14:textId="77777777" w:rsidTr="00E9620A">
        <w:trPr>
          <w:trHeight w:val="584"/>
        </w:trPr>
        <w:tc>
          <w:tcPr>
            <w:tcW w:w="610" w:type="pct"/>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58F51985" w14:textId="61D917D2" w:rsidR="00B60C74" w:rsidRPr="00E9620A" w:rsidRDefault="00E9620A" w:rsidP="00B60C74">
            <w:pPr>
              <w:rPr>
                <w:rStyle w:val="Fremhv"/>
              </w:rPr>
            </w:pPr>
            <w:r w:rsidRPr="00E9620A">
              <w:rPr>
                <w:rStyle w:val="Fremhv"/>
              </w:rPr>
              <w:t>Dato / tid</w:t>
            </w:r>
          </w:p>
          <w:p w14:paraId="027E77C6" w14:textId="32AA5F87" w:rsidR="00601169" w:rsidRPr="00601169" w:rsidRDefault="00601169" w:rsidP="00B60C74">
            <w:r w:rsidRPr="00601169">
              <w:rPr>
                <w:highlight w:val="yellow"/>
              </w:rPr>
              <w:t>[</w:t>
            </w:r>
            <w:proofErr w:type="spellStart"/>
            <w:r w:rsidRPr="00601169">
              <w:rPr>
                <w:highlight w:val="yellow"/>
              </w:rPr>
              <w:t>dd</w:t>
            </w:r>
            <w:proofErr w:type="spellEnd"/>
            <w:r w:rsidRPr="00601169">
              <w:rPr>
                <w:highlight w:val="yellow"/>
              </w:rPr>
              <w:t>/mm/</w:t>
            </w:r>
            <w:proofErr w:type="spellStart"/>
            <w:r w:rsidRPr="00601169">
              <w:rPr>
                <w:highlight w:val="yellow"/>
              </w:rPr>
              <w:t>åå</w:t>
            </w:r>
            <w:proofErr w:type="spellEnd"/>
            <w:r w:rsidRPr="00601169">
              <w:rPr>
                <w:highlight w:val="yellow"/>
              </w:rPr>
              <w:t>]</w:t>
            </w:r>
          </w:p>
        </w:tc>
        <w:tc>
          <w:tcPr>
            <w:tcW w:w="3273" w:type="pct"/>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48C58B92" w14:textId="52386BFA" w:rsidR="00B60C74" w:rsidRPr="00E9620A" w:rsidRDefault="00E9620A" w:rsidP="00B60C74">
            <w:pPr>
              <w:rPr>
                <w:rStyle w:val="Fremhv"/>
              </w:rPr>
            </w:pPr>
            <w:r w:rsidRPr="00E9620A">
              <w:rPr>
                <w:rStyle w:val="Fremhv"/>
              </w:rPr>
              <w:t>Hændelser og handlinger</w:t>
            </w:r>
          </w:p>
        </w:tc>
        <w:tc>
          <w:tcPr>
            <w:tcW w:w="1117" w:type="pct"/>
            <w:tcBorders>
              <w:top w:val="single" w:sz="8" w:space="0" w:color="FFFFFF"/>
              <w:left w:val="single" w:sz="8" w:space="0" w:color="FFFFFF"/>
              <w:bottom w:val="single" w:sz="24" w:space="0" w:color="FFFFFF"/>
              <w:right w:val="single" w:sz="8" w:space="0" w:color="FFFFFF"/>
            </w:tcBorders>
            <w:shd w:val="clear" w:color="auto" w:fill="023047" w:themeFill="text2"/>
            <w:tcMar>
              <w:top w:w="72" w:type="dxa"/>
              <w:left w:w="144" w:type="dxa"/>
              <w:bottom w:w="72" w:type="dxa"/>
              <w:right w:w="144" w:type="dxa"/>
            </w:tcMar>
            <w:hideMark/>
          </w:tcPr>
          <w:p w14:paraId="5D88330F" w14:textId="7F58CF66" w:rsidR="00B60C74" w:rsidRPr="00E9620A" w:rsidRDefault="00E9620A" w:rsidP="00B60C74">
            <w:pPr>
              <w:rPr>
                <w:rStyle w:val="Fremhv"/>
              </w:rPr>
            </w:pPr>
            <w:r w:rsidRPr="00E9620A">
              <w:rPr>
                <w:rStyle w:val="Fremhv"/>
                <w:color w:val="FFFFFF" w:themeColor="background1"/>
              </w:rPr>
              <w:t>Ansvarlig</w:t>
            </w:r>
          </w:p>
        </w:tc>
      </w:tr>
      <w:tr w:rsidR="00B60C74" w:rsidRPr="00B60C74" w14:paraId="2D71441A" w14:textId="77777777" w:rsidTr="00E9620A">
        <w:trPr>
          <w:trHeight w:val="584"/>
        </w:trPr>
        <w:tc>
          <w:tcPr>
            <w:tcW w:w="610" w:type="pct"/>
            <w:tcBorders>
              <w:top w:val="single" w:sz="24" w:space="0" w:color="FFFFFF"/>
              <w:left w:val="single" w:sz="8" w:space="0" w:color="FFFFFF"/>
              <w:bottom w:val="single" w:sz="8" w:space="0" w:color="FFFFFF"/>
              <w:right w:val="single" w:sz="8" w:space="0" w:color="FFFFFF"/>
            </w:tcBorders>
            <w:shd w:val="clear" w:color="auto" w:fill="EAEAEA" w:themeFill="background2"/>
            <w:tcMar>
              <w:top w:w="72" w:type="dxa"/>
              <w:left w:w="144" w:type="dxa"/>
              <w:bottom w:w="72" w:type="dxa"/>
              <w:right w:w="144" w:type="dxa"/>
            </w:tcMar>
            <w:hideMark/>
          </w:tcPr>
          <w:p w14:paraId="3CCEEFC8" w14:textId="64821E18" w:rsidR="00FD03A3" w:rsidRPr="008B7A0A" w:rsidRDefault="00FD03A3" w:rsidP="00B60C74">
            <w:pPr>
              <w:rPr>
                <w:highlight w:val="yellow"/>
              </w:rPr>
            </w:pPr>
            <w:r w:rsidRPr="008B7A0A">
              <w:rPr>
                <w:highlight w:val="yellow"/>
              </w:rPr>
              <w:t>[</w:t>
            </w:r>
            <w:proofErr w:type="spellStart"/>
            <w:r w:rsidR="00601169" w:rsidRPr="008B7A0A">
              <w:rPr>
                <w:highlight w:val="yellow"/>
              </w:rPr>
              <w:t>tt:mm</w:t>
            </w:r>
            <w:proofErr w:type="spellEnd"/>
            <w:r w:rsidR="00601169" w:rsidRPr="008B7A0A">
              <w:rPr>
                <w:highlight w:val="yellow"/>
              </w:rPr>
              <w:t>]</w:t>
            </w:r>
          </w:p>
        </w:tc>
        <w:tc>
          <w:tcPr>
            <w:tcW w:w="3273" w:type="pct"/>
            <w:tcBorders>
              <w:top w:val="single" w:sz="24" w:space="0" w:color="FFFFFF"/>
              <w:left w:val="single" w:sz="8" w:space="0" w:color="FFFFFF"/>
              <w:bottom w:val="single" w:sz="8" w:space="0" w:color="FFFFFF"/>
              <w:right w:val="single" w:sz="8" w:space="0" w:color="FFFFFF"/>
            </w:tcBorders>
            <w:shd w:val="clear" w:color="auto" w:fill="EAEAEA" w:themeFill="background2"/>
            <w:tcMar>
              <w:top w:w="72" w:type="dxa"/>
              <w:left w:w="144" w:type="dxa"/>
              <w:bottom w:w="72" w:type="dxa"/>
              <w:right w:w="144" w:type="dxa"/>
            </w:tcMar>
            <w:hideMark/>
          </w:tcPr>
          <w:p w14:paraId="69D19EF9" w14:textId="54C3C818" w:rsidR="00B60C74" w:rsidRPr="008B7A0A" w:rsidRDefault="008B7A0A" w:rsidP="00B60C74">
            <w:pPr>
              <w:rPr>
                <w:highlight w:val="yellow"/>
              </w:rPr>
            </w:pPr>
            <w:r w:rsidRPr="008B7A0A">
              <w:rPr>
                <w:highlight w:val="yellow"/>
              </w:rPr>
              <w:t>[beskrivelse af hændelse/handling]</w:t>
            </w:r>
          </w:p>
        </w:tc>
        <w:tc>
          <w:tcPr>
            <w:tcW w:w="1117" w:type="pct"/>
            <w:tcBorders>
              <w:top w:val="single" w:sz="24" w:space="0" w:color="FFFFFF"/>
              <w:left w:val="single" w:sz="8" w:space="0" w:color="FFFFFF"/>
              <w:bottom w:val="single" w:sz="8" w:space="0" w:color="FFFFFF"/>
              <w:right w:val="single" w:sz="8" w:space="0" w:color="FFFFFF"/>
            </w:tcBorders>
            <w:shd w:val="clear" w:color="auto" w:fill="EAEAEA" w:themeFill="background2"/>
            <w:tcMar>
              <w:top w:w="72" w:type="dxa"/>
              <w:left w:w="144" w:type="dxa"/>
              <w:bottom w:w="72" w:type="dxa"/>
              <w:right w:w="144" w:type="dxa"/>
            </w:tcMar>
            <w:hideMark/>
          </w:tcPr>
          <w:p w14:paraId="29CCB610" w14:textId="1C8FA01E" w:rsidR="00B60C74" w:rsidRPr="008B7A0A" w:rsidRDefault="008B7A0A" w:rsidP="00B60C74">
            <w:pPr>
              <w:rPr>
                <w:highlight w:val="yellow"/>
              </w:rPr>
            </w:pPr>
            <w:r w:rsidRPr="008B7A0A">
              <w:rPr>
                <w:highlight w:val="yellow"/>
              </w:rPr>
              <w:t>[opgaveejer]</w:t>
            </w:r>
          </w:p>
        </w:tc>
      </w:tr>
      <w:tr w:rsidR="00B60C74" w:rsidRPr="00B60C74" w14:paraId="32B11449" w14:textId="77777777" w:rsidTr="00B60C74">
        <w:trPr>
          <w:trHeight w:val="584"/>
        </w:trPr>
        <w:tc>
          <w:tcPr>
            <w:tcW w:w="610"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6D4E6D70" w14:textId="3E03AFDD" w:rsidR="00B60C74" w:rsidRPr="00B60C74" w:rsidRDefault="00601169" w:rsidP="00B60C74">
            <w:r w:rsidRPr="008B7A0A">
              <w:rPr>
                <w:highlight w:val="yellow"/>
              </w:rPr>
              <w:t>[</w:t>
            </w:r>
            <w:proofErr w:type="spellStart"/>
            <w:r w:rsidRPr="008B7A0A">
              <w:rPr>
                <w:highlight w:val="yellow"/>
              </w:rPr>
              <w:t>tt:mm</w:t>
            </w:r>
            <w:proofErr w:type="spellEnd"/>
            <w:r w:rsidRPr="008B7A0A">
              <w:rPr>
                <w:highlight w:val="yellow"/>
              </w:rPr>
              <w:t>]</w:t>
            </w:r>
          </w:p>
        </w:tc>
        <w:tc>
          <w:tcPr>
            <w:tcW w:w="3273"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74C95347" w14:textId="434906A1" w:rsidR="00B60C74" w:rsidRPr="00B60C74" w:rsidRDefault="00581EA3" w:rsidP="00B60C74">
            <w:r w:rsidRPr="008B7A0A">
              <w:rPr>
                <w:highlight w:val="yellow"/>
              </w:rPr>
              <w:t>[beskrivelse af hændelse/handling]</w:t>
            </w:r>
          </w:p>
        </w:tc>
        <w:tc>
          <w:tcPr>
            <w:tcW w:w="1117" w:type="pct"/>
            <w:tcBorders>
              <w:top w:val="single" w:sz="8" w:space="0" w:color="FFFFFF"/>
              <w:left w:val="single" w:sz="8" w:space="0" w:color="FFFFFF"/>
              <w:bottom w:val="single" w:sz="8" w:space="0" w:color="FFFFFF"/>
              <w:right w:val="single" w:sz="8" w:space="0" w:color="FFFFFF"/>
            </w:tcBorders>
            <w:shd w:val="clear" w:color="auto" w:fill="E8EAEC"/>
            <w:tcMar>
              <w:top w:w="72" w:type="dxa"/>
              <w:left w:w="144" w:type="dxa"/>
              <w:bottom w:w="72" w:type="dxa"/>
              <w:right w:w="144" w:type="dxa"/>
            </w:tcMar>
            <w:hideMark/>
          </w:tcPr>
          <w:p w14:paraId="6A8CB2B7" w14:textId="79475C38" w:rsidR="00B60C74" w:rsidRPr="00B60C74" w:rsidRDefault="00581EA3" w:rsidP="00B60C74">
            <w:r w:rsidRPr="008B7A0A">
              <w:rPr>
                <w:highlight w:val="yellow"/>
              </w:rPr>
              <w:t>[opgaveejer]</w:t>
            </w:r>
          </w:p>
        </w:tc>
      </w:tr>
    </w:tbl>
    <w:p w14:paraId="00341286" w14:textId="74DB4E89" w:rsidR="0080706D" w:rsidRPr="0080706D" w:rsidRDefault="0080706D" w:rsidP="000E456B">
      <w:pPr>
        <w:tabs>
          <w:tab w:val="left" w:pos="1770"/>
        </w:tabs>
      </w:pPr>
    </w:p>
    <w:sectPr w:rsidR="0080706D" w:rsidRPr="0080706D" w:rsidSect="000E456B">
      <w:headerReference w:type="default" r:id="rId18"/>
      <w:footerReference w:type="default" r:id="rId19"/>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9D118" w14:textId="77777777" w:rsidR="002947DE" w:rsidRDefault="002947DE" w:rsidP="00055753">
      <w:pPr>
        <w:spacing w:after="0"/>
      </w:pPr>
      <w:r>
        <w:separator/>
      </w:r>
    </w:p>
  </w:endnote>
  <w:endnote w:type="continuationSeparator" w:id="0">
    <w:p w14:paraId="62BAEB23" w14:textId="77777777" w:rsidR="002947DE" w:rsidRDefault="002947DE" w:rsidP="00055753">
      <w:pPr>
        <w:spacing w:after="0"/>
      </w:pPr>
      <w:r>
        <w:continuationSeparator/>
      </w:r>
    </w:p>
  </w:endnote>
  <w:endnote w:type="continuationNotice" w:id="1">
    <w:p w14:paraId="7EB93860" w14:textId="77777777" w:rsidR="002947DE" w:rsidRDefault="002947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B0604020202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B0604020202020204"/>
    <w:charset w:val="00"/>
    <w:family w:val="roman"/>
    <w:notTrueType/>
    <w:pitch w:val="variable"/>
    <w:sig w:usb0="20000287" w:usb1="02000003" w:usb2="00000000" w:usb3="00000000" w:csb0="0000019F" w:csb1="00000000"/>
  </w:font>
  <w:font w:name="Source Serif Pro">
    <w:panose1 w:val="020B0604020202020204"/>
    <w:charset w:val="00"/>
    <w:family w:val="roman"/>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5219" w14:textId="77777777" w:rsidR="00BC4547" w:rsidRDefault="00BC454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9777" w14:textId="124ADDCD" w:rsidR="007C6C6C" w:rsidRDefault="002B6C49" w:rsidP="00836B57">
    <w:pPr>
      <w:pStyle w:val="Sidefod"/>
      <w:ind w:firstLine="360"/>
    </w:pPr>
    <w:r>
      <w:rPr>
        <w:noProof/>
      </w:rPr>
      <mc:AlternateContent>
        <mc:Choice Requires="wps">
          <w:drawing>
            <wp:anchor distT="0" distB="0" distL="114300" distR="114300" simplePos="0" relativeHeight="251664386" behindDoc="0" locked="0" layoutInCell="1" allowOverlap="1" wp14:anchorId="24C74D21" wp14:editId="16B5931D">
              <wp:simplePos x="0" y="0"/>
              <wp:positionH relativeFrom="column">
                <wp:posOffset>2359</wp:posOffset>
              </wp:positionH>
              <wp:positionV relativeFrom="paragraph">
                <wp:posOffset>-1559871</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7BE0FAC4" w14:textId="77777777" w:rsidR="002B6C49" w:rsidRPr="008475AB" w:rsidRDefault="002B6C49" w:rsidP="002B6C49">
                          <w:pPr>
                            <w:rPr>
                              <w:color w:val="FFFFFF" w:themeColor="background1"/>
                            </w:rPr>
                          </w:pPr>
                        </w:p>
                        <w:p w14:paraId="010125DF" w14:textId="77777777" w:rsidR="002B6C49" w:rsidRPr="008475AB" w:rsidRDefault="002B6C49" w:rsidP="002B6C49">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4168872" w14:textId="77777777" w:rsidR="002B6C49" w:rsidRPr="008475AB" w:rsidRDefault="002B6C49" w:rsidP="002B6C49">
                          <w:pPr>
                            <w:spacing w:after="0"/>
                            <w:rPr>
                              <w:color w:val="FFFFFF" w:themeColor="background1"/>
                            </w:rPr>
                          </w:pPr>
                          <w:r w:rsidRPr="008475AB">
                            <w:rPr>
                              <w:color w:val="FFFFFF" w:themeColor="background1"/>
                            </w:rPr>
                            <w:t xml:space="preserve">Marselisborg Havnevej 22, 2.th. </w:t>
                          </w:r>
                        </w:p>
                        <w:p w14:paraId="0F7D4C3E" w14:textId="77777777" w:rsidR="002B6C49" w:rsidRPr="008475AB" w:rsidRDefault="002B6C49" w:rsidP="002B6C49">
                          <w:pPr>
                            <w:spacing w:after="0"/>
                            <w:rPr>
                              <w:color w:val="FFFFFF" w:themeColor="background1"/>
                            </w:rPr>
                          </w:pPr>
                          <w:r w:rsidRPr="008475AB">
                            <w:rPr>
                              <w:color w:val="FFFFFF" w:themeColor="background1"/>
                            </w:rPr>
                            <w:t xml:space="preserve">8000 Aarhus C </w:t>
                          </w:r>
                        </w:p>
                        <w:p w14:paraId="54E2A8CC" w14:textId="77777777" w:rsidR="002B6C49" w:rsidRPr="008475AB" w:rsidRDefault="002B6C49" w:rsidP="002B6C49">
                          <w:pPr>
                            <w:spacing w:after="0"/>
                            <w:rPr>
                              <w:color w:val="FFFFFF" w:themeColor="background1"/>
                            </w:rPr>
                          </w:pPr>
                          <w:r w:rsidRPr="008475AB">
                            <w:rPr>
                              <w:color w:val="FFFFFF" w:themeColor="background1"/>
                            </w:rPr>
                            <w:t xml:space="preserve">+45 2160 7252 </w:t>
                          </w:r>
                        </w:p>
                        <w:p w14:paraId="16727A22" w14:textId="77777777" w:rsidR="002B6C49" w:rsidRPr="008475AB" w:rsidRDefault="002B6C49" w:rsidP="002B6C49">
                          <w:pPr>
                            <w:spacing w:after="0"/>
                            <w:rPr>
                              <w:color w:val="FFFFFF" w:themeColor="background1"/>
                            </w:rPr>
                          </w:pPr>
                          <w:r w:rsidRPr="008475AB">
                            <w:rPr>
                              <w:color w:val="FFFFFF" w:themeColor="background1"/>
                            </w:rPr>
                            <w:t xml:space="preserve">info@lakeside.dk </w:t>
                          </w:r>
                        </w:p>
                        <w:p w14:paraId="40C42851" w14:textId="77777777" w:rsidR="002B6C49" w:rsidRPr="008475AB" w:rsidRDefault="002B6C49" w:rsidP="002B6C49">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C74D21" id="_x0000_t202" coordsize="21600,21600" o:spt="202" path="m,l,21600r21600,l21600,xe">
              <v:stroke joinstyle="miter"/>
              <v:path gradientshapeok="t" o:connecttype="rect"/>
            </v:shapetype>
            <v:shape id="_x0000_s1027" type="#_x0000_t202" style="position:absolute;left:0;text-align:left;margin-left:.2pt;margin-top:-122.8pt;width:3in;height:171pt;z-index:2516643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" filled="f" stroked="f">
              <v:textbox style="mso-fit-shape-to-text:t">
                <w:txbxContent>
                  <w:p w14:paraId="7BE0FAC4" w14:textId="77777777" w:rsidR="002B6C49" w:rsidRPr="008475AB" w:rsidRDefault="002B6C49" w:rsidP="002B6C49">
                    <w:pPr>
                      <w:rPr>
                        <w:color w:val="FFFFFF" w:themeColor="background1"/>
                      </w:rPr>
                    </w:pPr>
                  </w:p>
                  <w:p w14:paraId="010125DF" w14:textId="77777777" w:rsidR="002B6C49" w:rsidRPr="008475AB" w:rsidRDefault="002B6C49" w:rsidP="002B6C49">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4168872" w14:textId="77777777" w:rsidR="002B6C49" w:rsidRPr="008475AB" w:rsidRDefault="002B6C49" w:rsidP="002B6C49">
                    <w:pPr>
                      <w:spacing w:after="0"/>
                      <w:rPr>
                        <w:color w:val="FFFFFF" w:themeColor="background1"/>
                      </w:rPr>
                    </w:pPr>
                    <w:r w:rsidRPr="008475AB">
                      <w:rPr>
                        <w:color w:val="FFFFFF" w:themeColor="background1"/>
                      </w:rPr>
                      <w:t xml:space="preserve">Marselisborg Havnevej 22, 2.th. </w:t>
                    </w:r>
                  </w:p>
                  <w:p w14:paraId="0F7D4C3E" w14:textId="77777777" w:rsidR="002B6C49" w:rsidRPr="008475AB" w:rsidRDefault="002B6C49" w:rsidP="002B6C49">
                    <w:pPr>
                      <w:spacing w:after="0"/>
                      <w:rPr>
                        <w:color w:val="FFFFFF" w:themeColor="background1"/>
                      </w:rPr>
                    </w:pPr>
                    <w:r w:rsidRPr="008475AB">
                      <w:rPr>
                        <w:color w:val="FFFFFF" w:themeColor="background1"/>
                      </w:rPr>
                      <w:t xml:space="preserve">8000 Aarhus C </w:t>
                    </w:r>
                  </w:p>
                  <w:p w14:paraId="54E2A8CC" w14:textId="77777777" w:rsidR="002B6C49" w:rsidRPr="008475AB" w:rsidRDefault="002B6C49" w:rsidP="002B6C49">
                    <w:pPr>
                      <w:spacing w:after="0"/>
                      <w:rPr>
                        <w:color w:val="FFFFFF" w:themeColor="background1"/>
                      </w:rPr>
                    </w:pPr>
                    <w:r w:rsidRPr="008475AB">
                      <w:rPr>
                        <w:color w:val="FFFFFF" w:themeColor="background1"/>
                      </w:rPr>
                      <w:t xml:space="preserve">+45 2160 7252 </w:t>
                    </w:r>
                  </w:p>
                  <w:p w14:paraId="16727A22" w14:textId="77777777" w:rsidR="002B6C49" w:rsidRPr="008475AB" w:rsidRDefault="002B6C49" w:rsidP="002B6C49">
                    <w:pPr>
                      <w:spacing w:after="0"/>
                      <w:rPr>
                        <w:color w:val="FFFFFF" w:themeColor="background1"/>
                      </w:rPr>
                    </w:pPr>
                    <w:r w:rsidRPr="008475AB">
                      <w:rPr>
                        <w:color w:val="FFFFFF" w:themeColor="background1"/>
                      </w:rPr>
                      <w:t xml:space="preserve">info@lakeside.dk </w:t>
                    </w:r>
                  </w:p>
                  <w:p w14:paraId="40C42851" w14:textId="77777777" w:rsidR="002B6C49" w:rsidRPr="008475AB" w:rsidRDefault="002B6C49" w:rsidP="002B6C49">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2" behindDoc="0" locked="0" layoutInCell="1" allowOverlap="1" wp14:anchorId="213A244C" wp14:editId="6AC093CB">
          <wp:simplePos x="0" y="0"/>
          <wp:positionH relativeFrom="column">
            <wp:posOffset>4343977</wp:posOffset>
          </wp:positionH>
          <wp:positionV relativeFrom="paragraph">
            <wp:posOffset>-111760</wp:posOffset>
          </wp:positionV>
          <wp:extent cx="1588770" cy="449580"/>
          <wp:effectExtent l="0" t="0" r="0" b="0"/>
          <wp:wrapNone/>
          <wp:docPr id="855509227" name="Billede 855509227"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8FCC" w14:textId="77777777" w:rsidR="00BC4547" w:rsidRDefault="00BC454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1C12" w14:textId="5E5FAFBA" w:rsidR="00BE64E0" w:rsidRPr="00E25E79" w:rsidRDefault="00593434" w:rsidP="00E25E79">
    <w:pPr>
      <w:pStyle w:val="Sidefod"/>
      <w:framePr w:wrap="none" w:vAnchor="text" w:hAnchor="page" w:x="5559" w:y="-117"/>
      <w:rPr>
        <w:rStyle w:val="Sidetal"/>
        <w:color w:val="1C1C1C" w:themeColor="text1"/>
      </w:rPr>
    </w:pPr>
    <w:r w:rsidRPr="001246C8">
      <w:rPr>
        <w:rFonts w:ascii="Source Sans Pro Light" w:hAnsi="Source Sans Pro Light"/>
        <w:noProof/>
        <w:sz w:val="21"/>
        <w:szCs w:val="21"/>
        <w:shd w:val="clear" w:color="auto" w:fill="FFC403"/>
      </w:rPr>
      <w:drawing>
        <wp:anchor distT="0" distB="0" distL="114300" distR="114300" simplePos="0" relativeHeight="251668482" behindDoc="0" locked="0" layoutInCell="1" allowOverlap="1" wp14:anchorId="17E567FC" wp14:editId="56D2FA39">
          <wp:simplePos x="0" y="0"/>
          <wp:positionH relativeFrom="column">
            <wp:posOffset>3529330</wp:posOffset>
          </wp:positionH>
          <wp:positionV relativeFrom="paragraph">
            <wp:posOffset>9992995</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sdt>
      <w:sdtPr>
        <w:rPr>
          <w:rStyle w:val="Sidetal"/>
        </w:rPr>
        <w:id w:val="-721667614"/>
        <w:docPartObj>
          <w:docPartGallery w:val="Page Numbers (Bottom of Page)"/>
          <w:docPartUnique/>
        </w:docPartObj>
      </w:sdtPr>
      <w:sdtEndPr>
        <w:rPr>
          <w:rStyle w:val="Sidetal"/>
          <w:color w:val="1C1C1C" w:themeColor="text1"/>
        </w:rPr>
      </w:sdtEndPr>
      <w:sdtContent>
        <w:r w:rsidR="00BE64E0" w:rsidRPr="00E25E79">
          <w:rPr>
            <w:rStyle w:val="Sidetal"/>
            <w:color w:val="1C1C1C" w:themeColor="text1"/>
          </w:rPr>
          <w:fldChar w:fldCharType="begin"/>
        </w:r>
        <w:r w:rsidR="00BE64E0" w:rsidRPr="00E25E79">
          <w:rPr>
            <w:rStyle w:val="Sidetal"/>
            <w:color w:val="1C1C1C" w:themeColor="text1"/>
          </w:rPr>
          <w:instrText xml:space="preserve"> PAGE </w:instrText>
        </w:r>
        <w:r w:rsidR="00BE64E0" w:rsidRPr="00E25E79">
          <w:rPr>
            <w:rStyle w:val="Sidetal"/>
            <w:color w:val="1C1C1C" w:themeColor="text1"/>
          </w:rPr>
          <w:fldChar w:fldCharType="separate"/>
        </w:r>
        <w:r w:rsidR="00BE64E0" w:rsidRPr="00E25E79">
          <w:rPr>
            <w:rStyle w:val="Sidetal"/>
            <w:noProof/>
            <w:color w:val="1C1C1C" w:themeColor="text1"/>
          </w:rPr>
          <w:t>1</w:t>
        </w:r>
        <w:r w:rsidR="00BE64E0" w:rsidRPr="00E25E79">
          <w:rPr>
            <w:rStyle w:val="Sidetal"/>
            <w:color w:val="1C1C1C" w:themeColor="text1"/>
          </w:rPr>
          <w:fldChar w:fldCharType="end"/>
        </w:r>
      </w:sdtContent>
    </w:sdt>
  </w:p>
  <w:p w14:paraId="5BFDC890" w14:textId="5DD21EEE" w:rsidR="00BE64E0" w:rsidRDefault="00593434" w:rsidP="00836B57">
    <w:pPr>
      <w:pStyle w:val="Sidefod"/>
      <w:ind w:firstLine="360"/>
    </w:pPr>
    <w:r w:rsidRPr="001246C8">
      <w:rPr>
        <w:rFonts w:ascii="Source Sans Pro Light" w:hAnsi="Source Sans Pro Light"/>
        <w:noProof/>
        <w:sz w:val="21"/>
        <w:szCs w:val="21"/>
        <w:shd w:val="clear" w:color="auto" w:fill="FFC403"/>
      </w:rPr>
      <w:drawing>
        <wp:anchor distT="0" distB="0" distL="114300" distR="114300" simplePos="0" relativeHeight="251670530" behindDoc="0" locked="0" layoutInCell="1" allowOverlap="1" wp14:anchorId="3628492F" wp14:editId="0C7E94A5">
          <wp:simplePos x="0" y="0"/>
          <wp:positionH relativeFrom="column">
            <wp:posOffset>4350007</wp:posOffset>
          </wp:positionH>
          <wp:positionV relativeFrom="paragraph">
            <wp:posOffset>-337670</wp:posOffset>
          </wp:positionV>
          <wp:extent cx="1397000" cy="727075"/>
          <wp:effectExtent l="0" t="0" r="0" b="0"/>
          <wp:wrapNone/>
          <wp:docPr id="48931169"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D8A72" w14:textId="77777777" w:rsidR="002947DE" w:rsidRDefault="002947DE" w:rsidP="00055753">
      <w:pPr>
        <w:spacing w:after="0"/>
      </w:pPr>
      <w:r>
        <w:separator/>
      </w:r>
    </w:p>
  </w:footnote>
  <w:footnote w:type="continuationSeparator" w:id="0">
    <w:p w14:paraId="02E33FE9" w14:textId="77777777" w:rsidR="002947DE" w:rsidRDefault="002947DE" w:rsidP="00055753">
      <w:pPr>
        <w:spacing w:after="0"/>
      </w:pPr>
      <w:r>
        <w:continuationSeparator/>
      </w:r>
    </w:p>
  </w:footnote>
  <w:footnote w:type="continuationNotice" w:id="1">
    <w:p w14:paraId="17BB9433" w14:textId="77777777" w:rsidR="002947DE" w:rsidRDefault="002947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9E07" w14:textId="77777777" w:rsidR="00BC4547" w:rsidRDefault="00BC454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9AD8" w14:textId="5D2BBC71" w:rsidR="00BE64E0" w:rsidRDefault="00E8592D">
    <w:pPr>
      <w:pStyle w:val="Sidehoved"/>
    </w:pPr>
    <w:r>
      <w:rPr>
        <w:noProof/>
      </w:rPr>
      <mc:AlternateContent>
        <mc:Choice Requires="wps">
          <w:drawing>
            <wp:anchor distT="0" distB="0" distL="114300" distR="114300" simplePos="0" relativeHeight="251666434" behindDoc="0" locked="0" layoutInCell="1" allowOverlap="1" wp14:anchorId="17F3A64D" wp14:editId="550E1D3B">
              <wp:simplePos x="0" y="0"/>
              <wp:positionH relativeFrom="column">
                <wp:posOffset>-114300</wp:posOffset>
              </wp:positionH>
              <wp:positionV relativeFrom="paragraph">
                <wp:posOffset>-174625</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1B73C46E" w14:textId="77777777" w:rsidR="00E8592D" w:rsidRPr="00613017" w:rsidRDefault="00E8592D" w:rsidP="00E8592D">
                          <w:pPr>
                            <w:spacing w:after="0"/>
                            <w:rPr>
                              <w:color w:val="FFFFFF" w:themeColor="background1"/>
                            </w:rPr>
                          </w:pPr>
                          <w:r w:rsidRPr="00613017">
                            <w:rPr>
                              <w:b/>
                              <w:bCs/>
                              <w:color w:val="FFFFFF" w:themeColor="background1"/>
                            </w:rPr>
                            <w:t>Version</w:t>
                          </w:r>
                          <w:r>
                            <w:rPr>
                              <w:b/>
                              <w:bCs/>
                              <w:color w:val="FFFFFF" w:themeColor="background1"/>
                            </w:rPr>
                            <w:t xml:space="preserve"> 1.0</w:t>
                          </w:r>
                        </w:p>
                        <w:p w14:paraId="4343610A" w14:textId="77777777" w:rsidR="00E8592D" w:rsidRPr="008475AB" w:rsidRDefault="00E8592D" w:rsidP="00E8592D">
                          <w:pPr>
                            <w:spacing w:after="0"/>
                            <w:rPr>
                              <w:color w:val="FFFFFF" w:themeColor="background1"/>
                            </w:rPr>
                          </w:pPr>
                          <w:r>
                            <w:rPr>
                              <w:color w:val="FFFFFF" w:themeColor="background1"/>
                            </w:rPr>
                            <w:t>Publiceret d. 13.12.2024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F3A64D" id="_x0000_t202" coordsize="21600,21600" o:spt="202" path="m,l,21600r21600,l21600,xe">
              <v:stroke joinstyle="miter"/>
              <v:path gradientshapeok="t" o:connecttype="rect"/>
            </v:shapetype>
            <v:shape id="Tekstfelt 4" o:spid="_x0000_s1026" type="#_x0000_t202" style="position:absolute;margin-left:-9pt;margin-top:-13.75pt;width:3in;height:45.15pt;z-index:2516664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" filled="f" stroked="f">
              <v:textbox>
                <w:txbxContent>
                  <w:p w14:paraId="1B73C46E" w14:textId="77777777" w:rsidR="00E8592D" w:rsidRPr="00613017" w:rsidRDefault="00E8592D" w:rsidP="00E8592D">
                    <w:pPr>
                      <w:spacing w:after="0"/>
                      <w:rPr>
                        <w:color w:val="FFFFFF" w:themeColor="background1"/>
                      </w:rPr>
                    </w:pPr>
                    <w:r w:rsidRPr="00613017">
                      <w:rPr>
                        <w:b/>
                        <w:bCs/>
                        <w:color w:val="FFFFFF" w:themeColor="background1"/>
                      </w:rPr>
                      <w:t>Version</w:t>
                    </w:r>
                    <w:r>
                      <w:rPr>
                        <w:b/>
                        <w:bCs/>
                        <w:color w:val="FFFFFF" w:themeColor="background1"/>
                      </w:rPr>
                      <w:t xml:space="preserve"> 1.0</w:t>
                    </w:r>
                  </w:p>
                  <w:p w14:paraId="4343610A" w14:textId="77777777" w:rsidR="00E8592D" w:rsidRPr="008475AB" w:rsidRDefault="00E8592D" w:rsidP="00E8592D">
                    <w:pPr>
                      <w:spacing w:after="0"/>
                      <w:rPr>
                        <w:color w:val="FFFFFF" w:themeColor="background1"/>
                      </w:rPr>
                    </w:pPr>
                    <w:r>
                      <w:rPr>
                        <w:color w:val="FFFFFF" w:themeColor="background1"/>
                      </w:rPr>
                      <w:t>Publiceret d. 13.12.2024</w:t>
                    </w:r>
                  </w:p>
                </w:txbxContent>
              </v:textbox>
            </v:shape>
          </w:pict>
        </mc:Fallback>
      </mc:AlternateContent>
    </w:r>
    <w:r w:rsidR="00BE64E0">
      <w:rPr>
        <w:noProof/>
      </w:rPr>
      <mc:AlternateContent>
        <mc:Choice Requires="wps">
          <w:drawing>
            <wp:anchor distT="0" distB="0" distL="114300" distR="114300" simplePos="0" relativeHeight="251658240" behindDoc="1" locked="0" layoutInCell="1" allowOverlap="1" wp14:anchorId="55F7431A" wp14:editId="4FA00CE2">
              <wp:simplePos x="0" y="0"/>
              <wp:positionH relativeFrom="column">
                <wp:posOffset>-928422</wp:posOffset>
              </wp:positionH>
              <wp:positionV relativeFrom="paragraph">
                <wp:posOffset>-513080</wp:posOffset>
              </wp:positionV>
              <wp:extent cx="7604760" cy="10800391"/>
              <wp:effectExtent l="0" t="0" r="2540" b="0"/>
              <wp:wrapNone/>
              <wp:docPr id="9" name="Rektangel 9"/>
              <wp:cNvGraphicFramePr/>
              <a:graphic xmlns:a="http://schemas.openxmlformats.org/drawingml/2006/main">
                <a:graphicData uri="http://schemas.microsoft.com/office/word/2010/wordprocessingShape">
                  <wps:wsp>
                    <wps:cNvSpPr/>
                    <wps:spPr>
                      <a:xfrm>
                        <a:off x="0" y="0"/>
                        <a:ext cx="7604760" cy="1080039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C25A0" id="Rektangel 9" o:spid="_x0000_s1026" style="position:absolute;margin-left:-73.1pt;margin-top:-40.4pt;width:598.8pt;height:8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" fillcolor="#ff4e26 [3208]"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D8DF" w14:textId="77777777" w:rsidR="00BC4547" w:rsidRDefault="00BC454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8487" w14:textId="385F7629" w:rsidR="00856534" w:rsidRPr="00AB440C" w:rsidRDefault="00856534" w:rsidP="00856534">
    <w:pPr>
      <w:pStyle w:val="Sidefod"/>
      <w:rPr>
        <w:i/>
        <w:iCs/>
      </w:rPr>
    </w:pPr>
    <w:fldSimple w:instr=" DOCPROPERTY &quot;Organisation&quot; \* MERGEFORMAT ">
      <w:r>
        <w:t>&lt;organisation&gt;</w:t>
      </w:r>
    </w:fldSimple>
    <w:r w:rsidR="006F01FC">
      <w:tab/>
    </w:r>
    <w:r w:rsidR="006F01FC">
      <w:tab/>
    </w:r>
    <w:r w:rsidR="00003328">
      <w:t>Version 1.0</w:t>
    </w:r>
  </w:p>
  <w:p w14:paraId="22D3334B" w14:textId="3AB6A5B4" w:rsidR="00856534" w:rsidRPr="006E1A32" w:rsidRDefault="00856534" w:rsidP="00856534">
    <w:pPr>
      <w:pStyle w:val="Sidefod"/>
    </w:pPr>
    <w:r>
      <w:t>Dagsorden</w:t>
    </w:r>
    <w:r w:rsidR="006F01FC">
      <w:t xml:space="preserve">sskabelon til det operationelle </w:t>
    </w:r>
    <w:r w:rsidR="00BC4547">
      <w:t xml:space="preserve">niveau af </w:t>
    </w:r>
    <w:r w:rsidR="006F01FC">
      <w:t>beredskab</w:t>
    </w:r>
    <w:r>
      <w:tab/>
    </w:r>
    <w:proofErr w:type="spellStart"/>
    <w:proofErr w:type="gramStart"/>
    <w:r w:rsidRPr="00AB440C">
      <w:rPr>
        <w:highlight w:val="yellow"/>
      </w:rPr>
      <w:t>dd.mm.yyyy</w:t>
    </w:r>
    <w:proofErr w:type="spellEnd"/>
    <w:proofErr w:type="gramEnd"/>
  </w:p>
  <w:p w14:paraId="332A2107" w14:textId="03955015" w:rsidR="00E25E79" w:rsidRDefault="00E25E7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5229AD"/>
    <w:multiLevelType w:val="multilevel"/>
    <w:tmpl w:val="49E4317A"/>
    <w:numStyleLink w:val="Typografi2"/>
  </w:abstractNum>
  <w:abstractNum w:abstractNumId="4"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9"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F2913"/>
    <w:multiLevelType w:val="multilevel"/>
    <w:tmpl w:val="D9008AE4"/>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48227834"/>
    <w:multiLevelType w:val="hybridMultilevel"/>
    <w:tmpl w:val="8A44BE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917798"/>
    <w:multiLevelType w:val="hybridMultilevel"/>
    <w:tmpl w:val="26FCE966"/>
    <w:lvl w:ilvl="0" w:tplc="FFFFFFFF">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2"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6"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7"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18"/>
  </w:num>
  <w:num w:numId="2" w16cid:durableId="158160875">
    <w:abstractNumId w:val="0"/>
  </w:num>
  <w:num w:numId="3" w16cid:durableId="108166717">
    <w:abstractNumId w:val="4"/>
  </w:num>
  <w:num w:numId="4" w16cid:durableId="1763719040">
    <w:abstractNumId w:val="37"/>
  </w:num>
  <w:num w:numId="5" w16cid:durableId="572786552">
    <w:abstractNumId w:val="30"/>
  </w:num>
  <w:num w:numId="6" w16cid:durableId="516240913">
    <w:abstractNumId w:val="29"/>
  </w:num>
  <w:num w:numId="7" w16cid:durableId="1154876992">
    <w:abstractNumId w:val="2"/>
  </w:num>
  <w:num w:numId="8" w16cid:durableId="416249103">
    <w:abstractNumId w:val="32"/>
  </w:num>
  <w:num w:numId="9" w16cid:durableId="1280526582">
    <w:abstractNumId w:val="33"/>
  </w:num>
  <w:num w:numId="10" w16cid:durableId="2018195278">
    <w:abstractNumId w:val="27"/>
  </w:num>
  <w:num w:numId="11" w16cid:durableId="68694611">
    <w:abstractNumId w:val="13"/>
  </w:num>
  <w:num w:numId="12" w16cid:durableId="4211348">
    <w:abstractNumId w:val="19"/>
  </w:num>
  <w:num w:numId="13" w16cid:durableId="227884211">
    <w:abstractNumId w:val="34"/>
  </w:num>
  <w:num w:numId="14" w16cid:durableId="178279265">
    <w:abstractNumId w:val="16"/>
  </w:num>
  <w:num w:numId="15" w16cid:durableId="1730687059">
    <w:abstractNumId w:val="12"/>
  </w:num>
  <w:num w:numId="16" w16cid:durableId="136143913">
    <w:abstractNumId w:val="1"/>
  </w:num>
  <w:num w:numId="17" w16cid:durableId="157693453">
    <w:abstractNumId w:val="28"/>
  </w:num>
  <w:num w:numId="18" w16cid:durableId="733889391">
    <w:abstractNumId w:val="35"/>
  </w:num>
  <w:num w:numId="19" w16cid:durableId="142082861">
    <w:abstractNumId w:val="6"/>
  </w:num>
  <w:num w:numId="20" w16cid:durableId="402920015">
    <w:abstractNumId w:val="9"/>
  </w:num>
  <w:num w:numId="21" w16cid:durableId="661080173">
    <w:abstractNumId w:val="7"/>
  </w:num>
  <w:num w:numId="22" w16cid:durableId="90854511">
    <w:abstractNumId w:val="39"/>
  </w:num>
  <w:num w:numId="23" w16cid:durableId="1135414897">
    <w:abstractNumId w:val="22"/>
  </w:num>
  <w:num w:numId="24" w16cid:durableId="547306070">
    <w:abstractNumId w:val="17"/>
  </w:num>
  <w:num w:numId="25" w16cid:durableId="942349021">
    <w:abstractNumId w:val="25"/>
  </w:num>
  <w:num w:numId="26" w16cid:durableId="1055474882">
    <w:abstractNumId w:val="11"/>
  </w:num>
  <w:num w:numId="27" w16cid:durableId="23016755">
    <w:abstractNumId w:val="15"/>
  </w:num>
  <w:num w:numId="28" w16cid:durableId="1565986123">
    <w:abstractNumId w:val="20"/>
  </w:num>
  <w:num w:numId="29" w16cid:durableId="741609772">
    <w:abstractNumId w:val="5"/>
  </w:num>
  <w:num w:numId="30" w16cid:durableId="1817645512">
    <w:abstractNumId w:val="21"/>
  </w:num>
  <w:num w:numId="31" w16cid:durableId="1954943225">
    <w:abstractNumId w:val="10"/>
  </w:num>
  <w:num w:numId="32" w16cid:durableId="1232153335">
    <w:abstractNumId w:val="26"/>
  </w:num>
  <w:num w:numId="33" w16cid:durableId="1899439350">
    <w:abstractNumId w:val="36"/>
  </w:num>
  <w:num w:numId="34" w16cid:durableId="1024594199">
    <w:abstractNumId w:val="14"/>
  </w:num>
  <w:num w:numId="35" w16cid:durableId="1683701543">
    <w:abstractNumId w:val="8"/>
  </w:num>
  <w:num w:numId="36" w16cid:durableId="1585987388">
    <w:abstractNumId w:val="3"/>
  </w:num>
  <w:num w:numId="37" w16cid:durableId="1374110935">
    <w:abstractNumId w:val="31"/>
  </w:num>
  <w:num w:numId="38" w16cid:durableId="1623462203">
    <w:abstractNumId w:val="23"/>
  </w:num>
  <w:num w:numId="39" w16cid:durableId="1054812240">
    <w:abstractNumId w:val="24"/>
  </w:num>
  <w:num w:numId="40" w16cid:durableId="1814560843">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15"/>
    <w:rsid w:val="00003328"/>
    <w:rsid w:val="00023A4E"/>
    <w:rsid w:val="00023C39"/>
    <w:rsid w:val="000309B4"/>
    <w:rsid w:val="0004074F"/>
    <w:rsid w:val="00055753"/>
    <w:rsid w:val="00060875"/>
    <w:rsid w:val="000705B5"/>
    <w:rsid w:val="00077F88"/>
    <w:rsid w:val="00084D0B"/>
    <w:rsid w:val="00090815"/>
    <w:rsid w:val="00092B2F"/>
    <w:rsid w:val="000A0384"/>
    <w:rsid w:val="000A4D1B"/>
    <w:rsid w:val="000A5FB3"/>
    <w:rsid w:val="000E456B"/>
    <w:rsid w:val="000F7CCB"/>
    <w:rsid w:val="000F7FBC"/>
    <w:rsid w:val="00107AAF"/>
    <w:rsid w:val="00112776"/>
    <w:rsid w:val="00134D28"/>
    <w:rsid w:val="00136BD8"/>
    <w:rsid w:val="00150684"/>
    <w:rsid w:val="00164443"/>
    <w:rsid w:val="0016671A"/>
    <w:rsid w:val="00173735"/>
    <w:rsid w:val="001A24DE"/>
    <w:rsid w:val="001E4F82"/>
    <w:rsid w:val="001F3193"/>
    <w:rsid w:val="001F7C9F"/>
    <w:rsid w:val="002005BD"/>
    <w:rsid w:val="002040A3"/>
    <w:rsid w:val="00232649"/>
    <w:rsid w:val="00233EE1"/>
    <w:rsid w:val="00234934"/>
    <w:rsid w:val="00252531"/>
    <w:rsid w:val="002566B2"/>
    <w:rsid w:val="00261CE0"/>
    <w:rsid w:val="00264BD8"/>
    <w:rsid w:val="00271ECB"/>
    <w:rsid w:val="00287939"/>
    <w:rsid w:val="00292A6D"/>
    <w:rsid w:val="00292CE3"/>
    <w:rsid w:val="0029413B"/>
    <w:rsid w:val="002947DE"/>
    <w:rsid w:val="002B6C49"/>
    <w:rsid w:val="002B7D84"/>
    <w:rsid w:val="002C152D"/>
    <w:rsid w:val="002C3F35"/>
    <w:rsid w:val="002D52E2"/>
    <w:rsid w:val="002D5FBB"/>
    <w:rsid w:val="002E03DF"/>
    <w:rsid w:val="002E585A"/>
    <w:rsid w:val="002E743A"/>
    <w:rsid w:val="002F2ED0"/>
    <w:rsid w:val="002F5274"/>
    <w:rsid w:val="00300AE4"/>
    <w:rsid w:val="00302BC0"/>
    <w:rsid w:val="00335C1E"/>
    <w:rsid w:val="00345EE3"/>
    <w:rsid w:val="00346B23"/>
    <w:rsid w:val="0039146C"/>
    <w:rsid w:val="003A0548"/>
    <w:rsid w:val="003B1318"/>
    <w:rsid w:val="003C03CF"/>
    <w:rsid w:val="003C3FDD"/>
    <w:rsid w:val="003C7C06"/>
    <w:rsid w:val="003D4DCD"/>
    <w:rsid w:val="003E6E01"/>
    <w:rsid w:val="003F1413"/>
    <w:rsid w:val="003F16DE"/>
    <w:rsid w:val="003F1983"/>
    <w:rsid w:val="003F4C9A"/>
    <w:rsid w:val="004051F7"/>
    <w:rsid w:val="00425870"/>
    <w:rsid w:val="00425DA9"/>
    <w:rsid w:val="00427FAE"/>
    <w:rsid w:val="00430CA0"/>
    <w:rsid w:val="00445040"/>
    <w:rsid w:val="0046379C"/>
    <w:rsid w:val="00467BE7"/>
    <w:rsid w:val="00473973"/>
    <w:rsid w:val="00474D5E"/>
    <w:rsid w:val="00490C53"/>
    <w:rsid w:val="00493063"/>
    <w:rsid w:val="004A0CDC"/>
    <w:rsid w:val="004C44A1"/>
    <w:rsid w:val="004C747C"/>
    <w:rsid w:val="004D58F3"/>
    <w:rsid w:val="00511855"/>
    <w:rsid w:val="00523049"/>
    <w:rsid w:val="005343D6"/>
    <w:rsid w:val="005459F3"/>
    <w:rsid w:val="00562E60"/>
    <w:rsid w:val="00580A69"/>
    <w:rsid w:val="00581EA3"/>
    <w:rsid w:val="00593434"/>
    <w:rsid w:val="005A0BE2"/>
    <w:rsid w:val="005A343D"/>
    <w:rsid w:val="005C76F9"/>
    <w:rsid w:val="005E7CB0"/>
    <w:rsid w:val="00601169"/>
    <w:rsid w:val="006043DA"/>
    <w:rsid w:val="006307A1"/>
    <w:rsid w:val="00630A87"/>
    <w:rsid w:val="006471FD"/>
    <w:rsid w:val="00647B16"/>
    <w:rsid w:val="00647F06"/>
    <w:rsid w:val="00664741"/>
    <w:rsid w:val="00664E20"/>
    <w:rsid w:val="00672F84"/>
    <w:rsid w:val="00677040"/>
    <w:rsid w:val="006D49A8"/>
    <w:rsid w:val="006D56FC"/>
    <w:rsid w:val="006E36DC"/>
    <w:rsid w:val="006F01FC"/>
    <w:rsid w:val="00707530"/>
    <w:rsid w:val="00712893"/>
    <w:rsid w:val="007212BE"/>
    <w:rsid w:val="007259E8"/>
    <w:rsid w:val="007307F1"/>
    <w:rsid w:val="00744E5C"/>
    <w:rsid w:val="00780565"/>
    <w:rsid w:val="007C62ED"/>
    <w:rsid w:val="007C6C6C"/>
    <w:rsid w:val="007D29DB"/>
    <w:rsid w:val="007D59AC"/>
    <w:rsid w:val="007E6756"/>
    <w:rsid w:val="007F254F"/>
    <w:rsid w:val="0080706D"/>
    <w:rsid w:val="008151F5"/>
    <w:rsid w:val="00834808"/>
    <w:rsid w:val="00836B57"/>
    <w:rsid w:val="00842B44"/>
    <w:rsid w:val="00846A70"/>
    <w:rsid w:val="00856534"/>
    <w:rsid w:val="00865F4A"/>
    <w:rsid w:val="008772A6"/>
    <w:rsid w:val="008A03A0"/>
    <w:rsid w:val="008A1AE1"/>
    <w:rsid w:val="008A3CB6"/>
    <w:rsid w:val="008B25B1"/>
    <w:rsid w:val="008B4235"/>
    <w:rsid w:val="008B4AEB"/>
    <w:rsid w:val="008B7A0A"/>
    <w:rsid w:val="008C0857"/>
    <w:rsid w:val="008C1FD3"/>
    <w:rsid w:val="008C70CC"/>
    <w:rsid w:val="008D1161"/>
    <w:rsid w:val="008D7881"/>
    <w:rsid w:val="009417D9"/>
    <w:rsid w:val="00947A41"/>
    <w:rsid w:val="009648F6"/>
    <w:rsid w:val="00992E81"/>
    <w:rsid w:val="009961A4"/>
    <w:rsid w:val="009A4448"/>
    <w:rsid w:val="009C29E4"/>
    <w:rsid w:val="009F074F"/>
    <w:rsid w:val="00A1403D"/>
    <w:rsid w:val="00A15F6A"/>
    <w:rsid w:val="00A16AF1"/>
    <w:rsid w:val="00A17D47"/>
    <w:rsid w:val="00A236A0"/>
    <w:rsid w:val="00A237F1"/>
    <w:rsid w:val="00A2720C"/>
    <w:rsid w:val="00A45090"/>
    <w:rsid w:val="00A7491F"/>
    <w:rsid w:val="00AA1859"/>
    <w:rsid w:val="00AA70A5"/>
    <w:rsid w:val="00AD3087"/>
    <w:rsid w:val="00AE3087"/>
    <w:rsid w:val="00AE6F64"/>
    <w:rsid w:val="00B00484"/>
    <w:rsid w:val="00B01678"/>
    <w:rsid w:val="00B064AF"/>
    <w:rsid w:val="00B12A95"/>
    <w:rsid w:val="00B209A2"/>
    <w:rsid w:val="00B40C15"/>
    <w:rsid w:val="00B53A9D"/>
    <w:rsid w:val="00B60286"/>
    <w:rsid w:val="00B60C74"/>
    <w:rsid w:val="00BA0A96"/>
    <w:rsid w:val="00BB0953"/>
    <w:rsid w:val="00BB0A1D"/>
    <w:rsid w:val="00BB1CEE"/>
    <w:rsid w:val="00BC4547"/>
    <w:rsid w:val="00BC6AA0"/>
    <w:rsid w:val="00BD4BE8"/>
    <w:rsid w:val="00BE64E0"/>
    <w:rsid w:val="00BF6411"/>
    <w:rsid w:val="00C256D8"/>
    <w:rsid w:val="00C26A89"/>
    <w:rsid w:val="00C31ADC"/>
    <w:rsid w:val="00C37869"/>
    <w:rsid w:val="00C82729"/>
    <w:rsid w:val="00C8329B"/>
    <w:rsid w:val="00C92C85"/>
    <w:rsid w:val="00C96533"/>
    <w:rsid w:val="00CA0C9B"/>
    <w:rsid w:val="00CA334D"/>
    <w:rsid w:val="00CD2B1A"/>
    <w:rsid w:val="00CD75C1"/>
    <w:rsid w:val="00CE011D"/>
    <w:rsid w:val="00CF6698"/>
    <w:rsid w:val="00D21055"/>
    <w:rsid w:val="00D21FF0"/>
    <w:rsid w:val="00D35BF1"/>
    <w:rsid w:val="00D64E9A"/>
    <w:rsid w:val="00D65020"/>
    <w:rsid w:val="00D774BC"/>
    <w:rsid w:val="00D81F1C"/>
    <w:rsid w:val="00D94FC7"/>
    <w:rsid w:val="00DA422D"/>
    <w:rsid w:val="00DB3D3B"/>
    <w:rsid w:val="00DE3C34"/>
    <w:rsid w:val="00DE5ACC"/>
    <w:rsid w:val="00E037CB"/>
    <w:rsid w:val="00E25E79"/>
    <w:rsid w:val="00E64CE5"/>
    <w:rsid w:val="00E75399"/>
    <w:rsid w:val="00E84444"/>
    <w:rsid w:val="00E8592D"/>
    <w:rsid w:val="00E93A84"/>
    <w:rsid w:val="00E9620A"/>
    <w:rsid w:val="00EA324F"/>
    <w:rsid w:val="00EB73E7"/>
    <w:rsid w:val="00EE269D"/>
    <w:rsid w:val="00EE26DA"/>
    <w:rsid w:val="00EE3041"/>
    <w:rsid w:val="00F043E5"/>
    <w:rsid w:val="00F26C86"/>
    <w:rsid w:val="00F31B43"/>
    <w:rsid w:val="00F32C72"/>
    <w:rsid w:val="00FD03A3"/>
    <w:rsid w:val="00FD5402"/>
    <w:rsid w:val="00FD5BDB"/>
    <w:rsid w:val="00FE5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4E35"/>
  <w15:chartTrackingRefBased/>
  <w15:docId w15:val="{9F5FFFE3-10C6-FA4A-A314-14115F05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B064AF"/>
    <w:pPr>
      <w:numPr>
        <w:numId w:val="27"/>
      </w:numPr>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B064AF"/>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B064AF"/>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B064AF"/>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B064AF"/>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B064AF"/>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B064AF"/>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B064AF"/>
    <w:rPr>
      <w:rFonts w:ascii="Source Sans Pro" w:eastAsiaTheme="majorEastAsia" w:hAnsi="Source Sans Pro" w:cs="Times New Roman (Overskrifter C"/>
      <w:caps/>
    </w:rPr>
  </w:style>
  <w:style w:type="paragraph" w:customStyle="1" w:styleId="Afsnit1">
    <w:name w:val="Afsnit 1"/>
    <w:basedOn w:val="Normal"/>
    <w:qFormat/>
    <w:rsid w:val="00B064AF"/>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B064AF"/>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3B1318"/>
    <w:pPr>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46459">
      <w:bodyDiv w:val="1"/>
      <w:marLeft w:val="0"/>
      <w:marRight w:val="0"/>
      <w:marTop w:val="0"/>
      <w:marBottom w:val="0"/>
      <w:divBdr>
        <w:top w:val="none" w:sz="0" w:space="0" w:color="auto"/>
        <w:left w:val="none" w:sz="0" w:space="0" w:color="auto"/>
        <w:bottom w:val="none" w:sz="0" w:space="0" w:color="auto"/>
        <w:right w:val="none" w:sz="0" w:space="0" w:color="auto"/>
      </w:divBdr>
      <w:divsChild>
        <w:div w:id="93525177">
          <w:marLeft w:val="547"/>
          <w:marRight w:val="0"/>
          <w:marTop w:val="0"/>
          <w:marBottom w:val="0"/>
          <w:divBdr>
            <w:top w:val="none" w:sz="0" w:space="0" w:color="auto"/>
            <w:left w:val="none" w:sz="0" w:space="0" w:color="auto"/>
            <w:bottom w:val="none" w:sz="0" w:space="0" w:color="auto"/>
            <w:right w:val="none" w:sz="0" w:space="0" w:color="auto"/>
          </w:divBdr>
        </w:div>
      </w:divsChild>
    </w:div>
    <w:div w:id="574049855">
      <w:bodyDiv w:val="1"/>
      <w:marLeft w:val="0"/>
      <w:marRight w:val="0"/>
      <w:marTop w:val="0"/>
      <w:marBottom w:val="0"/>
      <w:divBdr>
        <w:top w:val="none" w:sz="0" w:space="0" w:color="auto"/>
        <w:left w:val="none" w:sz="0" w:space="0" w:color="auto"/>
        <w:bottom w:val="none" w:sz="0" w:space="0" w:color="auto"/>
        <w:right w:val="none" w:sz="0" w:space="0" w:color="auto"/>
      </w:divBdr>
      <w:divsChild>
        <w:div w:id="379600473">
          <w:marLeft w:val="360"/>
          <w:marRight w:val="0"/>
          <w:marTop w:val="0"/>
          <w:marBottom w:val="0"/>
          <w:divBdr>
            <w:top w:val="none" w:sz="0" w:space="0" w:color="auto"/>
            <w:left w:val="none" w:sz="0" w:space="0" w:color="auto"/>
            <w:bottom w:val="none" w:sz="0" w:space="0" w:color="auto"/>
            <w:right w:val="none" w:sz="0" w:space="0" w:color="auto"/>
          </w:divBdr>
        </w:div>
        <w:div w:id="1509753944">
          <w:marLeft w:val="547"/>
          <w:marRight w:val="0"/>
          <w:marTop w:val="0"/>
          <w:marBottom w:val="0"/>
          <w:divBdr>
            <w:top w:val="none" w:sz="0" w:space="0" w:color="auto"/>
            <w:left w:val="none" w:sz="0" w:space="0" w:color="auto"/>
            <w:bottom w:val="none" w:sz="0" w:space="0" w:color="auto"/>
            <w:right w:val="none" w:sz="0" w:space="0" w:color="auto"/>
          </w:divBdr>
        </w:div>
        <w:div w:id="1363823271">
          <w:marLeft w:val="547"/>
          <w:marRight w:val="0"/>
          <w:marTop w:val="0"/>
          <w:marBottom w:val="0"/>
          <w:divBdr>
            <w:top w:val="none" w:sz="0" w:space="0" w:color="auto"/>
            <w:left w:val="none" w:sz="0" w:space="0" w:color="auto"/>
            <w:bottom w:val="none" w:sz="0" w:space="0" w:color="auto"/>
            <w:right w:val="none" w:sz="0" w:space="0" w:color="auto"/>
          </w:divBdr>
        </w:div>
      </w:divsChild>
    </w:div>
    <w:div w:id="710805253">
      <w:bodyDiv w:val="1"/>
      <w:marLeft w:val="0"/>
      <w:marRight w:val="0"/>
      <w:marTop w:val="0"/>
      <w:marBottom w:val="0"/>
      <w:divBdr>
        <w:top w:val="none" w:sz="0" w:space="0" w:color="auto"/>
        <w:left w:val="none" w:sz="0" w:space="0" w:color="auto"/>
        <w:bottom w:val="none" w:sz="0" w:space="0" w:color="auto"/>
        <w:right w:val="none" w:sz="0" w:space="0" w:color="auto"/>
      </w:divBdr>
    </w:div>
    <w:div w:id="1066030204">
      <w:bodyDiv w:val="1"/>
      <w:marLeft w:val="0"/>
      <w:marRight w:val="0"/>
      <w:marTop w:val="0"/>
      <w:marBottom w:val="0"/>
      <w:divBdr>
        <w:top w:val="none" w:sz="0" w:space="0" w:color="auto"/>
        <w:left w:val="none" w:sz="0" w:space="0" w:color="auto"/>
        <w:bottom w:val="none" w:sz="0" w:space="0" w:color="auto"/>
        <w:right w:val="none" w:sz="0" w:space="0" w:color="auto"/>
      </w:divBdr>
    </w:div>
    <w:div w:id="1155031490">
      <w:bodyDiv w:val="1"/>
      <w:marLeft w:val="0"/>
      <w:marRight w:val="0"/>
      <w:marTop w:val="0"/>
      <w:marBottom w:val="0"/>
      <w:divBdr>
        <w:top w:val="none" w:sz="0" w:space="0" w:color="auto"/>
        <w:left w:val="none" w:sz="0" w:space="0" w:color="auto"/>
        <w:bottom w:val="none" w:sz="0" w:space="0" w:color="auto"/>
        <w:right w:val="none" w:sz="0" w:space="0" w:color="auto"/>
      </w:divBdr>
    </w:div>
    <w:div w:id="2084983248">
      <w:bodyDiv w:val="1"/>
      <w:marLeft w:val="0"/>
      <w:marRight w:val="0"/>
      <w:marTop w:val="0"/>
      <w:marBottom w:val="0"/>
      <w:divBdr>
        <w:top w:val="none" w:sz="0" w:space="0" w:color="auto"/>
        <w:left w:val="none" w:sz="0" w:space="0" w:color="auto"/>
        <w:bottom w:val="none" w:sz="0" w:space="0" w:color="auto"/>
        <w:right w:val="none" w:sz="0" w:space="0" w:color="auto"/>
      </w:divBdr>
      <w:divsChild>
        <w:div w:id="1241671014">
          <w:marLeft w:val="360"/>
          <w:marRight w:val="0"/>
          <w:marTop w:val="0"/>
          <w:marBottom w:val="0"/>
          <w:divBdr>
            <w:top w:val="none" w:sz="0" w:space="0" w:color="auto"/>
            <w:left w:val="none" w:sz="0" w:space="0" w:color="auto"/>
            <w:bottom w:val="none" w:sz="0" w:space="0" w:color="auto"/>
            <w:right w:val="none" w:sz="0" w:space="0" w:color="auto"/>
          </w:divBdr>
        </w:div>
        <w:div w:id="1631590071">
          <w:marLeft w:val="547"/>
          <w:marRight w:val="0"/>
          <w:marTop w:val="0"/>
          <w:marBottom w:val="0"/>
          <w:divBdr>
            <w:top w:val="none" w:sz="0" w:space="0" w:color="auto"/>
            <w:left w:val="none" w:sz="0" w:space="0" w:color="auto"/>
            <w:bottom w:val="none" w:sz="0" w:space="0" w:color="auto"/>
            <w:right w:val="none" w:sz="0" w:space="0" w:color="auto"/>
          </w:divBdr>
        </w:div>
        <w:div w:id="1976829639">
          <w:marLeft w:val="547"/>
          <w:marRight w:val="0"/>
          <w:marTop w:val="0"/>
          <w:marBottom w:val="0"/>
          <w:divBdr>
            <w:top w:val="none" w:sz="0" w:space="0" w:color="auto"/>
            <w:left w:val="none" w:sz="0" w:space="0" w:color="auto"/>
            <w:bottom w:val="none" w:sz="0" w:space="0" w:color="auto"/>
            <w:right w:val="none" w:sz="0" w:space="0" w:color="auto"/>
          </w:divBdr>
        </w:div>
        <w:div w:id="1132944428">
          <w:marLeft w:val="547"/>
          <w:marRight w:val="0"/>
          <w:marTop w:val="0"/>
          <w:marBottom w:val="0"/>
          <w:divBdr>
            <w:top w:val="none" w:sz="0" w:space="0" w:color="auto"/>
            <w:left w:val="none" w:sz="0" w:space="0" w:color="auto"/>
            <w:bottom w:val="none" w:sz="0" w:space="0" w:color="auto"/>
            <w:right w:val="none" w:sz="0" w:space="0" w:color="auto"/>
          </w:divBdr>
        </w:div>
        <w:div w:id="1915772588">
          <w:marLeft w:val="547"/>
          <w:marRight w:val="0"/>
          <w:marTop w:val="0"/>
          <w:marBottom w:val="0"/>
          <w:divBdr>
            <w:top w:val="none" w:sz="0" w:space="0" w:color="auto"/>
            <w:left w:val="none" w:sz="0" w:space="0" w:color="auto"/>
            <w:bottom w:val="none" w:sz="0" w:space="0" w:color="auto"/>
            <w:right w:val="none" w:sz="0" w:space="0" w:color="auto"/>
          </w:divBdr>
        </w:div>
      </w:divsChild>
    </w:div>
    <w:div w:id="21396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Props1.xml><?xml version="1.0" encoding="utf-8"?>
<ds:datastoreItem xmlns:ds="http://schemas.openxmlformats.org/officeDocument/2006/customXml" ds:itemID="{EFADF58F-A97E-4DAC-8534-C94474DE9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3.xml><?xml version="1.0" encoding="utf-8"?>
<ds:datastoreItem xmlns:ds="http://schemas.openxmlformats.org/officeDocument/2006/customXml" ds:itemID="{FB0CF26A-C939-4E33-9BB6-335C4486CBAC}">
  <ds:schemaRefs>
    <ds:schemaRef ds:uri="http://schemas.microsoft.com/sharepoint/v3/contenttype/forms"/>
  </ds:schemaRefs>
</ds:datastoreItem>
</file>

<file path=customXml/itemProps4.xml><?xml version="1.0" encoding="utf-8"?>
<ds:datastoreItem xmlns:ds="http://schemas.openxmlformats.org/officeDocument/2006/customXml" ds:itemID="{5B49659E-699D-475B-9C51-04401BA90BCE}">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docProps/app.xml><?xml version="1.0" encoding="utf-8"?>
<Properties xmlns="http://schemas.openxmlformats.org/officeDocument/2006/extended-properties" xmlns:vt="http://schemas.openxmlformats.org/officeDocument/2006/docPropsVTypes">
  <Template>Fremtrædende_2023.dotx</Template>
  <TotalTime>53</TotalTime>
  <Pages>2</Pages>
  <Words>360</Words>
  <Characters>2408</Characters>
  <Application>Microsoft Office Word</Application>
  <DocSecurity>0</DocSecurity>
  <Lines>68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Mette Thøgersen</cp:lastModifiedBy>
  <cp:revision>73</cp:revision>
  <dcterms:created xsi:type="dcterms:W3CDTF">2024-11-05T18:51:00Z</dcterms:created>
  <dcterms:modified xsi:type="dcterms:W3CDTF">2025-01-13T13:16:00Z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ies>
</file>