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3E9F" w14:textId="2C1E1609" w:rsidR="00E907CA" w:rsidRPr="00D94F1F" w:rsidRDefault="00E907CA" w:rsidP="00E907CA">
      <w:pPr>
        <w:pStyle w:val="Afsnit2"/>
        <w:spacing w:after="240"/>
        <w:rPr>
          <w:color w:val="FFFFFF" w:themeColor="background1"/>
        </w:rPr>
      </w:pPr>
      <w:r w:rsidRPr="00D94F1F">
        <w:rPr>
          <w:color w:val="FFFFFF" w:themeColor="background1"/>
        </w:rPr>
        <w:t>Skabelon for IT-</w:t>
      </w:r>
      <w:r>
        <w:rPr>
          <w:color w:val="FFFFFF" w:themeColor="background1"/>
        </w:rPr>
        <w:t>beredskabspolitik</w:t>
      </w:r>
      <w:r w:rsidR="00223185">
        <w:rPr>
          <w:color w:val="FFFFFF" w:themeColor="background1"/>
        </w:rPr>
        <w:t xml:space="preserve"> (Mellemstor virksomhed)</w:t>
      </w:r>
    </w:p>
    <w:p w14:paraId="3D555312" w14:textId="35B5F369" w:rsidR="00E907CA" w:rsidRDefault="00E907CA" w:rsidP="00E907CA">
      <w:pPr>
        <w:rPr>
          <w:color w:val="FFFFFF" w:themeColor="background1"/>
        </w:rPr>
      </w:pPr>
      <w:r w:rsidRPr="00555962">
        <w:rPr>
          <w:color w:val="FFFFFF" w:themeColor="background1"/>
        </w:rPr>
        <w:t>Følgende dokument er en skabelon til udarbejdelse af en IT-</w:t>
      </w:r>
      <w:r w:rsidR="001901DA">
        <w:rPr>
          <w:color w:val="FFFFFF" w:themeColor="background1"/>
        </w:rPr>
        <w:t>beredskab</w:t>
      </w:r>
      <w:r w:rsidRPr="00555962">
        <w:rPr>
          <w:color w:val="FFFFFF" w:themeColor="background1"/>
        </w:rPr>
        <w:t>spolitik.</w:t>
      </w:r>
      <w:r w:rsidR="0052692F">
        <w:rPr>
          <w:color w:val="FFFFFF" w:themeColor="background1"/>
        </w:rPr>
        <w:t xml:space="preserve"> IT-beredskabspolitikken sætter rammerne for jeres kriseberedskabsarbejde</w:t>
      </w:r>
      <w:r w:rsidR="00BD6F7A">
        <w:rPr>
          <w:color w:val="FFFFFF" w:themeColor="background1"/>
        </w:rPr>
        <w:t xml:space="preserve"> og indeholder alle de informationer som I skal bruge for at fastsætte organisering og vedlige holde kriseberedskabet i ’fredstid’.</w:t>
      </w:r>
      <w:r w:rsidRPr="00555962">
        <w:rPr>
          <w:color w:val="FFFFFF" w:themeColor="background1"/>
        </w:rPr>
        <w:t xml:space="preserve"> Dokumentet er </w:t>
      </w:r>
      <w:r>
        <w:rPr>
          <w:color w:val="FFFFFF" w:themeColor="background1"/>
        </w:rPr>
        <w:t>én af flere</w:t>
      </w:r>
      <w:r w:rsidRPr="00555962">
        <w:rPr>
          <w:color w:val="FFFFFF" w:themeColor="background1"/>
        </w:rPr>
        <w:t xml:space="preserve"> skabelon</w:t>
      </w:r>
      <w:r>
        <w:rPr>
          <w:color w:val="FFFFFF" w:themeColor="background1"/>
        </w:rPr>
        <w:t>-dokumenter</w:t>
      </w:r>
      <w:r w:rsidRPr="00555962">
        <w:rPr>
          <w:color w:val="FFFFFF" w:themeColor="background1"/>
        </w:rPr>
        <w:t xml:space="preserve">, som </w:t>
      </w:r>
      <w:r>
        <w:rPr>
          <w:color w:val="FFFFFF" w:themeColor="background1"/>
        </w:rPr>
        <w:t>indgår i</w:t>
      </w:r>
      <w:r w:rsidRPr="00555962">
        <w:rPr>
          <w:color w:val="FFFFFF" w:themeColor="background1"/>
        </w:rPr>
        <w:t xml:space="preserve"> </w:t>
      </w:r>
      <w:r>
        <w:rPr>
          <w:color w:val="FFFFFF" w:themeColor="background1"/>
        </w:rPr>
        <w:t xml:space="preserve">det </w:t>
      </w:r>
      <w:r w:rsidRPr="00555962">
        <w:rPr>
          <w:color w:val="FFFFFF" w:themeColor="background1"/>
        </w:rPr>
        <w:t>IT-sikkerhedsmateriale</w:t>
      </w:r>
      <w:r>
        <w:rPr>
          <w:color w:val="FFFFFF" w:themeColor="background1"/>
        </w:rPr>
        <w:t>, som alle organisationer bør have</w:t>
      </w:r>
      <w:r w:rsidR="00B0132E">
        <w:rPr>
          <w:color w:val="FFFFFF" w:themeColor="background1"/>
        </w:rPr>
        <w:t xml:space="preserve"> ift. overholdelse af NIS2</w:t>
      </w:r>
      <w:r>
        <w:rPr>
          <w:color w:val="FFFFFF" w:themeColor="background1"/>
        </w:rPr>
        <w:t>.</w:t>
      </w:r>
    </w:p>
    <w:p w14:paraId="0D60B64E" w14:textId="77777777" w:rsidR="00E907CA" w:rsidRDefault="00E907CA" w:rsidP="00E907CA">
      <w:pPr>
        <w:rPr>
          <w:color w:val="FFFFFF" w:themeColor="background1"/>
        </w:rPr>
      </w:pPr>
      <w:r>
        <w:rPr>
          <w:color w:val="FFFFFF" w:themeColor="background1"/>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523E7CDE" w14:textId="29DCF89C" w:rsidR="00E907CA" w:rsidRPr="00D94F1F" w:rsidRDefault="00E907CA" w:rsidP="00E907CA">
      <w:pPr>
        <w:pStyle w:val="Listeafsnit"/>
        <w:numPr>
          <w:ilvl w:val="0"/>
          <w:numId w:val="50"/>
        </w:numPr>
        <w:spacing w:after="120"/>
        <w:rPr>
          <w:color w:val="FFFFFF" w:themeColor="background1"/>
        </w:rPr>
      </w:pPr>
      <w:r w:rsidRPr="00D94F1F">
        <w:rPr>
          <w:color w:val="FFFFFF" w:themeColor="background1"/>
        </w:rPr>
        <w:t>IT-sikkerhedspolitik</w:t>
      </w:r>
    </w:p>
    <w:p w14:paraId="424922C5" w14:textId="77777777" w:rsidR="00E907CA" w:rsidRPr="00D94F1F" w:rsidRDefault="00E907CA" w:rsidP="00E907CA">
      <w:pPr>
        <w:pStyle w:val="Listeafsnit"/>
        <w:numPr>
          <w:ilvl w:val="0"/>
          <w:numId w:val="50"/>
        </w:numPr>
        <w:spacing w:after="120"/>
        <w:rPr>
          <w:color w:val="FFFFFF" w:themeColor="background1"/>
        </w:rPr>
      </w:pPr>
      <w:r w:rsidRPr="00D94F1F">
        <w:rPr>
          <w:color w:val="FFFFFF" w:themeColor="background1"/>
        </w:rPr>
        <w:t>IT-sikkerhedshåndbogen</w:t>
      </w:r>
    </w:p>
    <w:p w14:paraId="0AC7BC68" w14:textId="77777777" w:rsidR="00E907CA" w:rsidRPr="00D94F1F" w:rsidRDefault="00E907CA" w:rsidP="00E907CA">
      <w:pPr>
        <w:pStyle w:val="Listeafsnit"/>
        <w:numPr>
          <w:ilvl w:val="0"/>
          <w:numId w:val="50"/>
        </w:numPr>
        <w:spacing w:after="120"/>
        <w:rPr>
          <w:color w:val="FFFFFF" w:themeColor="background1"/>
        </w:rPr>
      </w:pPr>
      <w:r>
        <w:rPr>
          <w:color w:val="FFFFFF" w:themeColor="background1"/>
        </w:rPr>
        <w:t>OT-leverandørpolitik, og leverandør tjeklister</w:t>
      </w:r>
    </w:p>
    <w:p w14:paraId="2B939748" w14:textId="77777777" w:rsidR="00E907CA" w:rsidRPr="00D94F1F" w:rsidRDefault="00E907CA" w:rsidP="00E907CA">
      <w:pPr>
        <w:pStyle w:val="Listeafsnit"/>
        <w:numPr>
          <w:ilvl w:val="0"/>
          <w:numId w:val="50"/>
        </w:numPr>
        <w:spacing w:after="120"/>
        <w:rPr>
          <w:color w:val="FFFFFF" w:themeColor="background1"/>
        </w:rPr>
      </w:pPr>
      <w:r w:rsidRPr="00D94F1F">
        <w:rPr>
          <w:color w:val="FFFFFF" w:themeColor="background1"/>
        </w:rPr>
        <w:t>Risiko</w:t>
      </w:r>
      <w:r>
        <w:rPr>
          <w:color w:val="FFFFFF" w:themeColor="background1"/>
        </w:rPr>
        <w:t>styringspolitik og Risikolog</w:t>
      </w:r>
    </w:p>
    <w:p w14:paraId="581F7328" w14:textId="77777777" w:rsidR="00E907CA" w:rsidRDefault="00E907CA" w:rsidP="00E907CA">
      <w:pPr>
        <w:pStyle w:val="Listeafsnit"/>
        <w:numPr>
          <w:ilvl w:val="0"/>
          <w:numId w:val="50"/>
        </w:numPr>
        <w:spacing w:after="120"/>
        <w:rPr>
          <w:color w:val="FFFFFF" w:themeColor="background1"/>
        </w:rPr>
      </w:pPr>
      <w:r>
        <w:rPr>
          <w:color w:val="FFFFFF" w:themeColor="background1"/>
        </w:rPr>
        <w:t>Hændelseshåndteringsproces og Hændelseslog</w:t>
      </w:r>
    </w:p>
    <w:p w14:paraId="4991A2BE" w14:textId="77777777" w:rsidR="00E907CA" w:rsidRPr="00D94F1F" w:rsidRDefault="00E907CA" w:rsidP="00E907CA">
      <w:pPr>
        <w:pStyle w:val="Listeafsnit"/>
        <w:numPr>
          <w:ilvl w:val="0"/>
          <w:numId w:val="50"/>
        </w:numPr>
        <w:spacing w:after="120"/>
        <w:rPr>
          <w:color w:val="FFFFFF" w:themeColor="background1"/>
        </w:rPr>
      </w:pPr>
      <w:r>
        <w:rPr>
          <w:color w:val="FFFFFF" w:themeColor="background1"/>
        </w:rPr>
        <w:t>Kriseberedskabspolitik, -planer og -skabeloner</w:t>
      </w:r>
    </w:p>
    <w:p w14:paraId="41156E8B" w14:textId="6AF93036" w:rsidR="00E907CA" w:rsidRDefault="001901DA" w:rsidP="00E907CA">
      <w:pPr>
        <w:rPr>
          <w:color w:val="FFFFFF" w:themeColor="background1"/>
        </w:rPr>
      </w:pPr>
      <w:r>
        <w:rPr>
          <w:color w:val="FFFFFF" w:themeColor="background1"/>
        </w:rPr>
        <w:t>Alle s</w:t>
      </w:r>
      <w:r w:rsidR="00E907CA">
        <w:rPr>
          <w:color w:val="FFFFFF" w:themeColor="background1"/>
        </w:rPr>
        <w:t xml:space="preserve">kabeloner kan findes og downloades på </w:t>
      </w:r>
      <w:hyperlink r:id="rId11" w:history="1">
        <w:r w:rsidR="00E907CA" w:rsidRPr="00D94F1F">
          <w:rPr>
            <w:rStyle w:val="Hyperlink"/>
            <w:color w:val="FFFFFF" w:themeColor="background1"/>
          </w:rPr>
          <w:t>www.lakeside.dk/publikationer</w:t>
        </w:r>
      </w:hyperlink>
    </w:p>
    <w:p w14:paraId="6E3EA994" w14:textId="77777777" w:rsidR="00E907CA" w:rsidRPr="005076D6" w:rsidRDefault="00E907CA" w:rsidP="00E907CA">
      <w:pPr>
        <w:rPr>
          <w:b/>
          <w:bCs/>
          <w:color w:val="FFFFFF" w:themeColor="background1"/>
        </w:rPr>
      </w:pPr>
      <w:r>
        <w:rPr>
          <w:b/>
          <w:bCs/>
          <w:color w:val="FFFFFF" w:themeColor="background1"/>
        </w:rPr>
        <w:t>Sådan bruger du skabelonen</w:t>
      </w:r>
    </w:p>
    <w:p w14:paraId="74FC7FDC" w14:textId="77777777" w:rsidR="00E907CA" w:rsidRDefault="00E907CA" w:rsidP="00E907CA">
      <w:pPr>
        <w:pStyle w:val="Listeafsnit"/>
        <w:numPr>
          <w:ilvl w:val="0"/>
          <w:numId w:val="51"/>
        </w:numPr>
        <w:rPr>
          <w:color w:val="FFFFFF" w:themeColor="background1"/>
        </w:rPr>
      </w:pPr>
      <w:r w:rsidRPr="00A81E28">
        <w:rPr>
          <w:color w:val="FFFFFF" w:themeColor="background1"/>
        </w:rPr>
        <w:t>Tekster med gråt og i firkantede klammer er vejledningstekster</w:t>
      </w:r>
      <w:r>
        <w:rPr>
          <w:color w:val="FFFFFF" w:themeColor="background1"/>
        </w:rPr>
        <w:t>,</w:t>
      </w:r>
      <w:r w:rsidRPr="00A81E28">
        <w:rPr>
          <w:color w:val="FFFFFF" w:themeColor="background1"/>
        </w:rPr>
        <w:t xml:space="preserve"> som slettes ved endt redigering.</w:t>
      </w:r>
    </w:p>
    <w:p w14:paraId="15C206BF" w14:textId="58E3B1DA" w:rsidR="00E907CA" w:rsidRDefault="00E907CA" w:rsidP="00E907CA">
      <w:pPr>
        <w:pStyle w:val="Listeafsnit"/>
        <w:numPr>
          <w:ilvl w:val="0"/>
          <w:numId w:val="51"/>
        </w:numPr>
        <w:rPr>
          <w:color w:val="FFFFFF" w:themeColor="background1"/>
        </w:rPr>
      </w:pPr>
      <w:r w:rsidRPr="00A81E28">
        <w:rPr>
          <w:color w:val="FFFFFF" w:themeColor="background1"/>
        </w:rPr>
        <w:t xml:space="preserve"> &lt;organisation&gt; er en dokument-</w:t>
      </w:r>
      <w:r w:rsidR="009F6EBF">
        <w:rPr>
          <w:color w:val="FFFFFF" w:themeColor="background1"/>
        </w:rPr>
        <w:t>egenskab</w:t>
      </w:r>
      <w:r w:rsidRPr="00A81E28">
        <w:rPr>
          <w:color w:val="FFFFFF" w:themeColor="background1"/>
        </w:rPr>
        <w:t xml:space="preserve">. Den kan rettes under Filer / Egenskaber / Brugerdefineret (nederste tekstboks) og derefter opdatere alle felter i hele dokumentet (vælg alt og højreklik). </w:t>
      </w:r>
    </w:p>
    <w:p w14:paraId="4F898F8C" w14:textId="51196A9D" w:rsidR="00E907CA" w:rsidRDefault="00E907CA" w:rsidP="00FF1FEE">
      <w:pPr>
        <w:pStyle w:val="Listeafsnit"/>
        <w:numPr>
          <w:ilvl w:val="0"/>
          <w:numId w:val="51"/>
        </w:numPr>
        <w:rPr>
          <w:color w:val="FFFFFF" w:themeColor="background1"/>
        </w:rPr>
      </w:pPr>
      <w:r w:rsidRPr="005076D6">
        <w:rPr>
          <w:color w:val="FFFFFF" w:themeColor="background1"/>
        </w:rPr>
        <w:t>Alle tekster kan ændres efter behov og som tilpasning til d</w:t>
      </w:r>
      <w:r>
        <w:rPr>
          <w:color w:val="FFFFFF" w:themeColor="background1"/>
        </w:rPr>
        <w:t>in</w:t>
      </w:r>
      <w:r w:rsidRPr="005076D6">
        <w:rPr>
          <w:color w:val="FFFFFF" w:themeColor="background1"/>
        </w:rPr>
        <w:t xml:space="preserve"> organisation. Alle tekster med gult</w:t>
      </w:r>
      <w:r w:rsidRPr="00FF1FEE">
        <w:rPr>
          <w:color w:val="FFFFFF" w:themeColor="background1"/>
        </w:rPr>
        <w:t xml:space="preserve"> bør du ændre eller som minimum forholde dig til.</w:t>
      </w:r>
    </w:p>
    <w:p w14:paraId="4CB36969" w14:textId="6C1F98CA" w:rsidR="00454184" w:rsidRPr="003556F3" w:rsidRDefault="00454184" w:rsidP="00454184">
      <w:pPr>
        <w:pStyle w:val="Listeafsnit"/>
        <w:numPr>
          <w:ilvl w:val="0"/>
          <w:numId w:val="51"/>
        </w:numPr>
        <w:rPr>
          <w:color w:val="FFFFFF" w:themeColor="background1"/>
        </w:rPr>
      </w:pPr>
      <w:r>
        <w:rPr>
          <w:color w:val="FFFFFF" w:themeColor="background1"/>
        </w:rPr>
        <w:t>Kontaktinformation og organisation skal opdateres i sidehoved og sidefod. OBS! Organisation og logo på forsiden er også i en sidefod.</w:t>
      </w:r>
    </w:p>
    <w:p w14:paraId="1D18F93C" w14:textId="77777777" w:rsidR="00E907CA" w:rsidRDefault="00E907CA" w:rsidP="00E907CA"/>
    <w:p w14:paraId="2BACA730" w14:textId="77777777" w:rsidR="00E907CA" w:rsidRPr="00E907CA" w:rsidRDefault="00E907CA" w:rsidP="00E907CA">
      <w:pPr>
        <w:sectPr w:rsidR="00E907CA" w:rsidRPr="00E907CA" w:rsidSect="00C92CE1">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2268" w:left="1418" w:header="709" w:footer="709" w:gutter="0"/>
          <w:pgNumType w:start="1"/>
          <w:cols w:space="708"/>
          <w:docGrid w:linePitch="360"/>
        </w:sectPr>
      </w:pPr>
    </w:p>
    <w:p w14:paraId="47A0EE4B" w14:textId="77777777" w:rsidR="00CC3BDF" w:rsidRDefault="00CC3BDF" w:rsidP="00CC3BDF">
      <w:pPr>
        <w:pStyle w:val="Titel"/>
      </w:pPr>
    </w:p>
    <w:p w14:paraId="25CB83B9" w14:textId="77777777" w:rsidR="00CC3BDF" w:rsidRDefault="00CC3BDF" w:rsidP="00CC3BDF">
      <w:pPr>
        <w:pStyle w:val="Titel"/>
      </w:pPr>
    </w:p>
    <w:p w14:paraId="0B891AD7" w14:textId="77777777" w:rsidR="00CC3BDF" w:rsidRDefault="00CC3BDF" w:rsidP="00CC3BDF">
      <w:pPr>
        <w:pStyle w:val="Titel"/>
      </w:pPr>
    </w:p>
    <w:p w14:paraId="25D75A49" w14:textId="77777777" w:rsidR="00CC3BDF" w:rsidRDefault="00CC3BDF" w:rsidP="00CC3BDF">
      <w:pPr>
        <w:pStyle w:val="Titel"/>
      </w:pPr>
    </w:p>
    <w:p w14:paraId="51AF747E" w14:textId="77777777" w:rsidR="00CC3BDF" w:rsidRDefault="00CC3BDF" w:rsidP="00CC3BDF">
      <w:pPr>
        <w:pStyle w:val="Titel"/>
      </w:pPr>
    </w:p>
    <w:p w14:paraId="5314D4AC" w14:textId="2FCC83B7" w:rsidR="00CC3BDF" w:rsidRPr="00AC5799" w:rsidRDefault="00CC3BDF" w:rsidP="00AC5799">
      <w:pPr>
        <w:pStyle w:val="Afsnit2"/>
        <w:spacing w:after="240"/>
        <w:rPr>
          <w:sz w:val="28"/>
          <w:szCs w:val="20"/>
        </w:rPr>
      </w:pPr>
      <w:r w:rsidRPr="00AC5799">
        <w:rPr>
          <w:sz w:val="28"/>
          <w:szCs w:val="20"/>
        </w:rPr>
        <w:t xml:space="preserve">Dato | Version </w:t>
      </w:r>
      <w:r w:rsidRPr="007810B7">
        <w:rPr>
          <w:sz w:val="28"/>
          <w:szCs w:val="20"/>
          <w:highlight w:val="yellow"/>
        </w:rPr>
        <w:t>x</w:t>
      </w:r>
      <w:r w:rsidR="00456C79">
        <w:rPr>
          <w:sz w:val="28"/>
          <w:szCs w:val="20"/>
          <w:highlight w:val="yellow"/>
        </w:rPr>
        <w:t>.</w:t>
      </w:r>
      <w:r w:rsidRPr="007810B7">
        <w:rPr>
          <w:sz w:val="28"/>
          <w:szCs w:val="20"/>
          <w:highlight w:val="yellow"/>
        </w:rPr>
        <w:t>x</w:t>
      </w:r>
    </w:p>
    <w:p w14:paraId="612FAE96" w14:textId="1E373592" w:rsidR="00117881" w:rsidRDefault="00AA18A3" w:rsidP="00117881">
      <w:pPr>
        <w:pStyle w:val="Titel"/>
      </w:pPr>
      <w:r>
        <w:t>it-beredskabs</w:t>
      </w:r>
      <w:r w:rsidR="002F007D">
        <w:t>politik</w:t>
      </w:r>
    </w:p>
    <w:p w14:paraId="7D49A41A" w14:textId="77777777" w:rsidR="00117881" w:rsidRPr="00117881" w:rsidRDefault="00117881" w:rsidP="00117881">
      <w:pPr>
        <w:pStyle w:val="Titel"/>
      </w:pPr>
    </w:p>
    <w:p w14:paraId="0D298411" w14:textId="77777777" w:rsidR="00CC3BDF" w:rsidRDefault="00CC3BDF" w:rsidP="00CC3BDF"/>
    <w:p w14:paraId="0CBC3501" w14:textId="77777777" w:rsidR="00285CF6" w:rsidRDefault="00285CF6" w:rsidP="0080706D">
      <w:pPr>
        <w:sectPr w:rsidR="00285CF6" w:rsidSect="008A784E">
          <w:headerReference w:type="default" r:id="rId18"/>
          <w:footerReference w:type="default" r:id="rId19"/>
          <w:pgSz w:w="11906" w:h="16838"/>
          <w:pgMar w:top="1701" w:right="1418" w:bottom="4536" w:left="1418" w:header="709" w:footer="709" w:gutter="0"/>
          <w:pgNumType w:start="1"/>
          <w:cols w:space="708"/>
          <w:docGrid w:linePitch="360"/>
        </w:sectPr>
      </w:pPr>
    </w:p>
    <w:p w14:paraId="52065D22" w14:textId="77777777" w:rsidR="001C0A3C" w:rsidRPr="008F6903" w:rsidRDefault="001C0A3C" w:rsidP="001C0A3C">
      <w:pPr>
        <w:pStyle w:val="Afsnit2"/>
        <w:spacing w:before="240"/>
      </w:pPr>
      <w:r>
        <w:lastRenderedPageBreak/>
        <w:t xml:space="preserve">termer </w:t>
      </w:r>
    </w:p>
    <w:tbl>
      <w:tblPr>
        <w:tblStyle w:val="Almindeligtabel1"/>
        <w:tblW w:w="0" w:type="auto"/>
        <w:tblLook w:val="04A0" w:firstRow="1" w:lastRow="0" w:firstColumn="1" w:lastColumn="0" w:noHBand="0" w:noVBand="1"/>
      </w:tblPr>
      <w:tblGrid>
        <w:gridCol w:w="2515"/>
        <w:gridCol w:w="6545"/>
      </w:tblGrid>
      <w:tr w:rsidR="001C0A3C" w14:paraId="5146BC9B" w14:textId="77777777" w:rsidTr="00614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023047" w:themeFill="text2"/>
          </w:tcPr>
          <w:p w14:paraId="592FCAC6" w14:textId="77777777" w:rsidR="001C0A3C" w:rsidRPr="002C32D3" w:rsidRDefault="001C0A3C" w:rsidP="00614D79">
            <w:r>
              <w:t>Begreb eller forkortelse</w:t>
            </w:r>
            <w:r w:rsidRPr="002C32D3">
              <w:t xml:space="preserve"> i teksten </w:t>
            </w:r>
          </w:p>
        </w:tc>
        <w:tc>
          <w:tcPr>
            <w:tcW w:w="6545" w:type="dxa"/>
            <w:shd w:val="clear" w:color="auto" w:fill="023047" w:themeFill="text2"/>
          </w:tcPr>
          <w:p w14:paraId="1982FD93" w14:textId="77777777" w:rsidR="001C0A3C" w:rsidRPr="002C32D3" w:rsidRDefault="001C0A3C" w:rsidP="00614D79">
            <w:pPr>
              <w:cnfStyle w:val="100000000000" w:firstRow="1" w:lastRow="0" w:firstColumn="0" w:lastColumn="0" w:oddVBand="0" w:evenVBand="0" w:oddHBand="0" w:evenHBand="0" w:firstRowFirstColumn="0" w:firstRowLastColumn="0" w:lastRowFirstColumn="0" w:lastRowLastColumn="0"/>
            </w:pPr>
            <w:r w:rsidRPr="002C32D3">
              <w:t>Beskrivelse</w:t>
            </w:r>
          </w:p>
        </w:tc>
      </w:tr>
      <w:tr w:rsidR="001C0A3C" w:rsidRPr="00E0330E" w14:paraId="7B6899E7" w14:textId="77777777" w:rsidTr="00614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1BE55BC" w14:textId="77777777" w:rsidR="001C0A3C" w:rsidRPr="009A214F" w:rsidRDefault="001C0A3C" w:rsidP="00614D79">
            <w:r>
              <w:t>OT</w:t>
            </w:r>
          </w:p>
        </w:tc>
        <w:tc>
          <w:tcPr>
            <w:tcW w:w="6545" w:type="dxa"/>
          </w:tcPr>
          <w:p w14:paraId="1DEBD575" w14:textId="77777777" w:rsidR="001C0A3C" w:rsidRPr="00E0330E" w:rsidRDefault="001C0A3C" w:rsidP="00614D79">
            <w:pPr>
              <w:cnfStyle w:val="000000100000" w:firstRow="0" w:lastRow="0" w:firstColumn="0" w:lastColumn="0" w:oddVBand="0" w:evenVBand="0" w:oddHBand="1" w:evenHBand="0" w:firstRowFirstColumn="0" w:firstRowLastColumn="0" w:lastRowFirstColumn="0" w:lastRowLastColumn="0"/>
            </w:pPr>
            <w:r w:rsidRPr="000B0846">
              <w:t>Operationel teknologi (OT) refererer til hardware og software, der bruges til at overvåge og kontrollere fysiske enheder, processer og infrastruktur i forskellige industrier, herunder energisektoren. Udtrykket bruges til at skelne mellem traditionelle informationsteknologi (IT) systemer og industrielle kontrolsystemer.</w:t>
            </w:r>
          </w:p>
        </w:tc>
      </w:tr>
      <w:tr w:rsidR="001C0A3C" w:rsidRPr="00885F13" w14:paraId="76AE0105" w14:textId="77777777" w:rsidTr="00614D79">
        <w:tc>
          <w:tcPr>
            <w:cnfStyle w:val="001000000000" w:firstRow="0" w:lastRow="0" w:firstColumn="1" w:lastColumn="0" w:oddVBand="0" w:evenVBand="0" w:oddHBand="0" w:evenHBand="0" w:firstRowFirstColumn="0" w:firstRowLastColumn="0" w:lastRowFirstColumn="0" w:lastRowLastColumn="0"/>
            <w:tcW w:w="2515" w:type="dxa"/>
          </w:tcPr>
          <w:p w14:paraId="3BFDCB4C" w14:textId="77777777" w:rsidR="001C0A3C" w:rsidRDefault="001C0A3C" w:rsidP="00614D79">
            <w:r>
              <w:t>SaaS</w:t>
            </w:r>
          </w:p>
        </w:tc>
        <w:tc>
          <w:tcPr>
            <w:tcW w:w="6545" w:type="dxa"/>
          </w:tcPr>
          <w:p w14:paraId="126CE586" w14:textId="77777777" w:rsidR="001C0A3C" w:rsidRPr="00885F13" w:rsidRDefault="001C0A3C" w:rsidP="00614D79">
            <w:pPr>
              <w:cnfStyle w:val="000000000000" w:firstRow="0" w:lastRow="0" w:firstColumn="0" w:lastColumn="0" w:oddVBand="0" w:evenVBand="0" w:oddHBand="0" w:evenHBand="0" w:firstRowFirstColumn="0" w:firstRowLastColumn="0" w:lastRowFirstColumn="0" w:lastRowLastColumn="0"/>
            </w:pPr>
            <w:r w:rsidRPr="00065305">
              <w:t>Software som en service (Software-as-a-Service) er en</w:t>
            </w:r>
            <w:r w:rsidRPr="009D517E">
              <w:t xml:space="preserve"> softwareløsning, der er betalt efter forbrug hos en </w:t>
            </w:r>
            <w:r w:rsidRPr="00A6029F">
              <w:t>cloudtjenesteudbyder</w:t>
            </w:r>
            <w:r w:rsidRPr="009D517E">
              <w:t xml:space="preserve">. </w:t>
            </w:r>
            <w:r>
              <w:t>Man</w:t>
            </w:r>
            <w:r w:rsidRPr="009D517E">
              <w:t xml:space="preserve"> lejer brugen af </w:t>
            </w:r>
            <w:r>
              <w:t>software</w:t>
            </w:r>
            <w:r w:rsidRPr="009D517E">
              <w:t xml:space="preserve">, og brugere kan oprette forbindelse til den via internettet, typisk vha. en webbrowser. Al underliggende infrastruktur, </w:t>
            </w:r>
            <w:proofErr w:type="spellStart"/>
            <w:r w:rsidRPr="009D517E">
              <w:t>middleware</w:t>
            </w:r>
            <w:proofErr w:type="spellEnd"/>
            <w:r w:rsidRPr="009D517E">
              <w:t>, appsoftware samt alle appdata findes i tjenesteudbyderens datacenter. Tjenesteudbyderen administrerer hardwaren og softwaren og vil, med den rette serviceaftale, sikre tilgængeligheden af og sikkerheden for både appen og dine data.</w:t>
            </w:r>
          </w:p>
        </w:tc>
      </w:tr>
      <w:tr w:rsidR="006D43D3" w:rsidRPr="00885F13" w14:paraId="217C66A8" w14:textId="77777777" w:rsidTr="00614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4C0BFB8" w14:textId="1B4D9696" w:rsidR="006D43D3" w:rsidRDefault="006D43D3" w:rsidP="00614D79">
            <w:r>
              <w:t>SLA</w:t>
            </w:r>
          </w:p>
        </w:tc>
        <w:tc>
          <w:tcPr>
            <w:tcW w:w="6545" w:type="dxa"/>
          </w:tcPr>
          <w:p w14:paraId="1187CAD1" w14:textId="3B72D351" w:rsidR="006D43D3" w:rsidRPr="00065305" w:rsidRDefault="00A35A69" w:rsidP="00614D79">
            <w:pPr>
              <w:cnfStyle w:val="000000100000" w:firstRow="0" w:lastRow="0" w:firstColumn="0" w:lastColumn="0" w:oddVBand="0" w:evenVBand="0" w:oddHBand="1" w:evenHBand="0" w:firstRowFirstColumn="0" w:firstRowLastColumn="0" w:lastRowFirstColumn="0" w:lastRowLastColumn="0"/>
            </w:pPr>
            <w:r w:rsidRPr="00310FE3">
              <w:t>Service Level Agreement (SLA) er en aftale mellem kunde og serviceudbydere, der definerer nødvendige tjenester og det forventede serviceniveau.</w:t>
            </w:r>
          </w:p>
        </w:tc>
      </w:tr>
      <w:tr w:rsidR="00AF06B6" w:rsidRPr="00885F13" w14:paraId="1A56A06E" w14:textId="77777777" w:rsidTr="00614D79">
        <w:tc>
          <w:tcPr>
            <w:cnfStyle w:val="001000000000" w:firstRow="0" w:lastRow="0" w:firstColumn="1" w:lastColumn="0" w:oddVBand="0" w:evenVBand="0" w:oddHBand="0" w:evenHBand="0" w:firstRowFirstColumn="0" w:firstRowLastColumn="0" w:lastRowFirstColumn="0" w:lastRowLastColumn="0"/>
            <w:tcW w:w="2515" w:type="dxa"/>
          </w:tcPr>
          <w:p w14:paraId="6D5FC735" w14:textId="1D8ACB51" w:rsidR="00AF06B6" w:rsidRDefault="00AF06B6" w:rsidP="00614D79">
            <w:r>
              <w:t>SPOF</w:t>
            </w:r>
          </w:p>
        </w:tc>
        <w:tc>
          <w:tcPr>
            <w:tcW w:w="6545" w:type="dxa"/>
          </w:tcPr>
          <w:p w14:paraId="0E6A2D40" w14:textId="5A620D2A" w:rsidR="00AF06B6" w:rsidRPr="00310FE3" w:rsidRDefault="00AF06B6" w:rsidP="00614D79">
            <w:pPr>
              <w:cnfStyle w:val="000000000000" w:firstRow="0" w:lastRow="0" w:firstColumn="0" w:lastColumn="0" w:oddVBand="0" w:evenVBand="0" w:oddHBand="0" w:evenHBand="0" w:firstRowFirstColumn="0" w:firstRowLastColumn="0" w:lastRowFirstColumn="0" w:lastRowLastColumn="0"/>
            </w:pPr>
            <w:r w:rsidRPr="0052692F">
              <w:t xml:space="preserve">Single Point Of </w:t>
            </w:r>
            <w:proofErr w:type="spellStart"/>
            <w:r w:rsidRPr="0052692F">
              <w:t>Failure</w:t>
            </w:r>
            <w:proofErr w:type="spellEnd"/>
            <w:r w:rsidRPr="0052692F">
              <w:t xml:space="preserve">. </w:t>
            </w:r>
            <w:r w:rsidRPr="0093035D">
              <w:t xml:space="preserve">Komponenter i </w:t>
            </w:r>
            <w:r>
              <w:t>IT/OT</w:t>
            </w:r>
            <w:r w:rsidRPr="0093035D">
              <w:t>-infrastrukturen, der, hvis de svigter, via en kaskade-effekt vil betyde udbredt brud på tilgængeligheden til informationsaktiver.</w:t>
            </w:r>
          </w:p>
        </w:tc>
      </w:tr>
    </w:tbl>
    <w:p w14:paraId="0C6A17A1" w14:textId="77777777" w:rsidR="001C0A3C" w:rsidRPr="00885F13" w:rsidRDefault="001C0A3C" w:rsidP="001C0A3C">
      <w:pPr>
        <w:pStyle w:val="Afsnit2"/>
        <w:spacing w:before="240" w:after="240"/>
      </w:pPr>
    </w:p>
    <w:p w14:paraId="480F3A5B" w14:textId="77777777" w:rsidR="00E15D18" w:rsidRDefault="00E15D18">
      <w:pPr>
        <w:spacing w:after="0"/>
        <w:rPr>
          <w:rFonts w:ascii="Source Sans Pro" w:hAnsi="Source Sans Pro" w:cs="Times New Roman (Brødtekst CS)"/>
          <w:caps/>
          <w:sz w:val="36"/>
        </w:rPr>
      </w:pPr>
      <w:r>
        <w:br w:type="page"/>
      </w:r>
    </w:p>
    <w:p w14:paraId="5EDFADFF" w14:textId="2CFEDA73" w:rsidR="00FF1391" w:rsidRPr="00FF1391" w:rsidRDefault="00156CFA" w:rsidP="00A11DBC">
      <w:pPr>
        <w:pStyle w:val="Afsnit2"/>
        <w:spacing w:after="240"/>
      </w:pPr>
      <w:r>
        <w:lastRenderedPageBreak/>
        <w:t xml:space="preserve">Revisions- og </w:t>
      </w:r>
      <w:r w:rsidR="002F007D">
        <w:t>Godkendelses</w:t>
      </w:r>
      <w:r>
        <w:t>historik</w:t>
      </w:r>
    </w:p>
    <w:tbl>
      <w:tblPr>
        <w:tblStyle w:val="Almindeligtabel1"/>
        <w:tblW w:w="0" w:type="auto"/>
        <w:tblLook w:val="04A0" w:firstRow="1" w:lastRow="0" w:firstColumn="1" w:lastColumn="0" w:noHBand="0" w:noVBand="1"/>
      </w:tblPr>
      <w:tblGrid>
        <w:gridCol w:w="1156"/>
        <w:gridCol w:w="1453"/>
        <w:gridCol w:w="1512"/>
        <w:gridCol w:w="2396"/>
        <w:gridCol w:w="2543"/>
      </w:tblGrid>
      <w:tr w:rsidR="002F007D" w14:paraId="5D898C86" w14:textId="77777777" w:rsidTr="002C7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shd w:val="clear" w:color="auto" w:fill="023047" w:themeFill="text2"/>
          </w:tcPr>
          <w:p w14:paraId="4622FAA2" w14:textId="77777777" w:rsidR="00CE07F7" w:rsidRPr="002C72A7" w:rsidRDefault="00CE07F7" w:rsidP="008F6903">
            <w:pPr>
              <w:rPr>
                <w:rFonts w:ascii="Source Serif Pro Semibold" w:hAnsi="Source Serif Pro Semibold"/>
              </w:rPr>
            </w:pPr>
            <w:r w:rsidRPr="002C72A7">
              <w:rPr>
                <w:rFonts w:ascii="Source Serif Pro Semibold" w:hAnsi="Source Serif Pro Semibold"/>
              </w:rPr>
              <w:t>Version</w:t>
            </w:r>
          </w:p>
        </w:tc>
        <w:tc>
          <w:tcPr>
            <w:tcW w:w="1258" w:type="dxa"/>
            <w:shd w:val="clear" w:color="auto" w:fill="023047" w:themeFill="text2"/>
          </w:tcPr>
          <w:p w14:paraId="46F60160"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800" w:type="dxa"/>
            <w:shd w:val="clear" w:color="auto" w:fill="023047" w:themeFill="text2"/>
          </w:tcPr>
          <w:p w14:paraId="669FA89F"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900" w:type="dxa"/>
            <w:shd w:val="clear" w:color="auto" w:fill="023047" w:themeFill="text2"/>
          </w:tcPr>
          <w:p w14:paraId="1614D96B" w14:textId="11DDADC7" w:rsidR="00CE07F7" w:rsidRPr="002C72A7" w:rsidRDefault="002F007D"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c>
          <w:tcPr>
            <w:tcW w:w="3845" w:type="dxa"/>
            <w:shd w:val="clear" w:color="auto" w:fill="023047" w:themeFill="text2"/>
          </w:tcPr>
          <w:p w14:paraId="38E5A8CD"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Ændringer</w:t>
            </w:r>
          </w:p>
        </w:tc>
      </w:tr>
      <w:tr w:rsidR="002F007D" w14:paraId="785F46E8"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0E0D889" w14:textId="7B4B77AE" w:rsidR="00CE07F7" w:rsidRPr="009A214F" w:rsidRDefault="002F007D" w:rsidP="008F6903">
            <w:pPr>
              <w:rPr>
                <w:b w:val="0"/>
                <w:bCs w:val="0"/>
              </w:rPr>
            </w:pPr>
            <w:r>
              <w:rPr>
                <w:b w:val="0"/>
                <w:bCs w:val="0"/>
              </w:rPr>
              <w:t>[0.0]</w:t>
            </w:r>
          </w:p>
        </w:tc>
        <w:tc>
          <w:tcPr>
            <w:tcW w:w="1258" w:type="dxa"/>
          </w:tcPr>
          <w:p w14:paraId="4CDFA9CE" w14:textId="56FCFB33"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r>
              <w:t>yy</w:t>
            </w:r>
            <w:proofErr w:type="spellEnd"/>
            <w:r>
              <w:t>]</w:t>
            </w:r>
          </w:p>
        </w:tc>
        <w:tc>
          <w:tcPr>
            <w:tcW w:w="1800" w:type="dxa"/>
          </w:tcPr>
          <w:p w14:paraId="3B8219DB" w14:textId="264FF79D" w:rsidR="00CE07F7" w:rsidRDefault="002F007D" w:rsidP="008F6903">
            <w:pPr>
              <w:cnfStyle w:val="000000100000" w:firstRow="0" w:lastRow="0" w:firstColumn="0" w:lastColumn="0" w:oddVBand="0" w:evenVBand="0" w:oddHBand="1" w:evenHBand="0" w:firstRowFirstColumn="0" w:firstRowLastColumn="0" w:lastRowFirstColumn="0" w:lastRowLastColumn="0"/>
            </w:pPr>
            <w:r>
              <w:t>[Initialer]</w:t>
            </w:r>
          </w:p>
        </w:tc>
        <w:tc>
          <w:tcPr>
            <w:tcW w:w="900" w:type="dxa"/>
          </w:tcPr>
          <w:p w14:paraId="0926B995" w14:textId="57EEE0A5"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proofErr w:type="gramStart"/>
            <w:r>
              <w:t>yy</w:t>
            </w:r>
            <w:proofErr w:type="spellEnd"/>
            <w:r>
              <w:t>][</w:t>
            </w:r>
            <w:proofErr w:type="spellStart"/>
            <w:proofErr w:type="gramEnd"/>
            <w:r>
              <w:t>Intialer</w:t>
            </w:r>
            <w:proofErr w:type="spellEnd"/>
            <w:r>
              <w:t>]</w:t>
            </w:r>
          </w:p>
        </w:tc>
        <w:tc>
          <w:tcPr>
            <w:tcW w:w="3845" w:type="dxa"/>
          </w:tcPr>
          <w:p w14:paraId="2DAA467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01D4C9F"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7A302B23" w14:textId="77777777" w:rsidR="00CE07F7" w:rsidRPr="009A214F" w:rsidRDefault="00CE07F7" w:rsidP="008F6903">
            <w:pPr>
              <w:rPr>
                <w:b w:val="0"/>
                <w:bCs w:val="0"/>
              </w:rPr>
            </w:pPr>
          </w:p>
        </w:tc>
        <w:tc>
          <w:tcPr>
            <w:tcW w:w="1258" w:type="dxa"/>
          </w:tcPr>
          <w:p w14:paraId="24F3DD78"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3A8412E5"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77D5ADE9"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5B7DB1DD"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r w:rsidR="002F007D" w14:paraId="6A83AE8B"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F11215C" w14:textId="77777777" w:rsidR="00CE07F7" w:rsidRPr="009A214F" w:rsidRDefault="00CE07F7" w:rsidP="008F6903">
            <w:pPr>
              <w:rPr>
                <w:b w:val="0"/>
                <w:bCs w:val="0"/>
              </w:rPr>
            </w:pPr>
          </w:p>
        </w:tc>
        <w:tc>
          <w:tcPr>
            <w:tcW w:w="1258" w:type="dxa"/>
          </w:tcPr>
          <w:p w14:paraId="4F39D011"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1800" w:type="dxa"/>
          </w:tcPr>
          <w:p w14:paraId="77EFF7C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900" w:type="dxa"/>
          </w:tcPr>
          <w:p w14:paraId="4C02C605"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3845" w:type="dxa"/>
          </w:tcPr>
          <w:p w14:paraId="21739764"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E23001E"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58CBF4D1" w14:textId="77777777" w:rsidR="00CE07F7" w:rsidRPr="009A214F" w:rsidRDefault="00CE07F7" w:rsidP="008F6903">
            <w:pPr>
              <w:rPr>
                <w:b w:val="0"/>
                <w:bCs w:val="0"/>
              </w:rPr>
            </w:pPr>
          </w:p>
        </w:tc>
        <w:tc>
          <w:tcPr>
            <w:tcW w:w="1258" w:type="dxa"/>
          </w:tcPr>
          <w:p w14:paraId="237BEC7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642B525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6D02CDE3"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1FA1681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bl>
    <w:p w14:paraId="6FC8367E" w14:textId="77777777" w:rsidR="00E1675F" w:rsidRDefault="00E1675F" w:rsidP="004B7A99">
      <w:pPr>
        <w:pStyle w:val="Afsnit2"/>
      </w:pPr>
    </w:p>
    <w:p w14:paraId="3CDE596F" w14:textId="77777777" w:rsidR="002F007D" w:rsidRDefault="002F007D" w:rsidP="004B7A99">
      <w:pPr>
        <w:pStyle w:val="Afsnit2"/>
      </w:pPr>
    </w:p>
    <w:p w14:paraId="26F95293" w14:textId="6556452F" w:rsidR="0060190C" w:rsidRDefault="0060190C" w:rsidP="00A11DBC">
      <w:pPr>
        <w:pStyle w:val="Afsnit2"/>
        <w:spacing w:after="240"/>
      </w:pPr>
      <w:r>
        <w:t>Kontaktpersoner</w:t>
      </w:r>
      <w:r w:rsidR="0080706D">
        <w:tab/>
      </w:r>
    </w:p>
    <w:tbl>
      <w:tblPr>
        <w:tblStyle w:val="Tabel-Gitter"/>
        <w:tblW w:w="0" w:type="auto"/>
        <w:tblCellMar>
          <w:left w:w="0" w:type="dxa"/>
        </w:tblCellMar>
        <w:tblLook w:val="04A0" w:firstRow="1" w:lastRow="0" w:firstColumn="1" w:lastColumn="0" w:noHBand="0" w:noVBand="1"/>
      </w:tblPr>
      <w:tblGrid>
        <w:gridCol w:w="4530"/>
        <w:gridCol w:w="4530"/>
      </w:tblGrid>
      <w:tr w:rsidR="001052F2" w:rsidRPr="00A11DBC" w14:paraId="6E748930" w14:textId="77777777" w:rsidTr="007E4763">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5E19E21" w14:textId="6073D384" w:rsidR="001052F2" w:rsidRPr="00550301" w:rsidRDefault="001052F2"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7B7C31D3" w14:textId="1CEBFD11" w:rsidR="001052F2" w:rsidRPr="00550301" w:rsidRDefault="003279B3" w:rsidP="001153B2">
            <w:pPr>
              <w:spacing w:after="120"/>
              <w:rPr>
                <w:highlight w:val="yellow"/>
              </w:rPr>
            </w:pPr>
            <w:r w:rsidRPr="00550301">
              <w:rPr>
                <w:highlight w:val="yellow"/>
              </w:rPr>
              <w:t xml:space="preserve">Skriv din titel her, fx </w:t>
            </w:r>
            <w:r w:rsidR="002A7A3A" w:rsidRPr="00550301">
              <w:rPr>
                <w:highlight w:val="yellow"/>
              </w:rPr>
              <w:t>direktør</w:t>
            </w:r>
          </w:p>
          <w:p w14:paraId="669063AF" w14:textId="77777777" w:rsidR="003279B3" w:rsidRPr="00550301" w:rsidRDefault="003279B3" w:rsidP="001153B2">
            <w:pPr>
              <w:spacing w:after="120"/>
              <w:rPr>
                <w:highlight w:val="yellow"/>
                <w:lang w:val="en-US"/>
              </w:rPr>
            </w:pPr>
            <w:r w:rsidRPr="00550301">
              <w:rPr>
                <w:highlight w:val="yellow"/>
                <w:lang w:val="en-US"/>
              </w:rPr>
              <w:t xml:space="preserve">Tlf.: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4C4D3054" w14:textId="6EB2134D" w:rsidR="003279B3" w:rsidRPr="00550301" w:rsidRDefault="002A7A3A" w:rsidP="001153B2">
            <w:pPr>
              <w:spacing w:after="120"/>
              <w:rPr>
                <w:highlight w:val="yellow"/>
                <w:lang w:val="en-US"/>
              </w:rPr>
            </w:pPr>
            <w:hyperlink r:id="rId20" w:history="1">
              <w:r w:rsidRPr="00550301">
                <w:rPr>
                  <w:rStyle w:val="Hyperlink"/>
                  <w:highlight w:val="yellow"/>
                  <w:lang w:val="en-US"/>
                </w:rPr>
                <w:t>xxx@domæne.dk</w:t>
              </w:r>
            </w:hyperlink>
          </w:p>
          <w:p w14:paraId="4843D4BE" w14:textId="54DF822A" w:rsidR="003279B3" w:rsidRPr="003279B3" w:rsidRDefault="003556F3" w:rsidP="001153B2">
            <w:pPr>
              <w:spacing w:after="120"/>
              <w:rPr>
                <w:lang w:val="en-US"/>
              </w:rPr>
            </w:pPr>
            <w:fldSimple w:instr=" DOCPROPERTY &quot;Organisation&quot; \* MERGEFORMAT ">
              <w:r>
                <w:t>&lt;Organisation&gt;</w:t>
              </w:r>
            </w:fldSimple>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4548C6" w14:textId="7BB1423D" w:rsidR="00413950" w:rsidRPr="00550301" w:rsidRDefault="00413950"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1605C646" w14:textId="24D25035" w:rsidR="00413950" w:rsidRPr="00550301" w:rsidRDefault="00413950" w:rsidP="001153B2">
            <w:pPr>
              <w:spacing w:after="120"/>
              <w:rPr>
                <w:highlight w:val="yellow"/>
              </w:rPr>
            </w:pPr>
            <w:r w:rsidRPr="00550301">
              <w:rPr>
                <w:highlight w:val="yellow"/>
              </w:rPr>
              <w:t xml:space="preserve">Skriv din titel her, fx </w:t>
            </w:r>
            <w:r w:rsidR="002A7A3A" w:rsidRPr="00550301">
              <w:rPr>
                <w:highlight w:val="yellow"/>
              </w:rPr>
              <w:t>IT-sikkerhedsfunktion</w:t>
            </w:r>
          </w:p>
          <w:p w14:paraId="769425F2" w14:textId="77777777" w:rsidR="00413950" w:rsidRPr="00550301" w:rsidRDefault="00413950" w:rsidP="001153B2">
            <w:pPr>
              <w:spacing w:after="120"/>
              <w:rPr>
                <w:highlight w:val="yellow"/>
                <w:lang w:val="en-US"/>
              </w:rPr>
            </w:pPr>
            <w:r w:rsidRPr="00550301">
              <w:rPr>
                <w:highlight w:val="yellow"/>
                <w:lang w:val="en-US"/>
              </w:rPr>
              <w:t xml:space="preserve">Tlf.: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2C80AFCC" w14:textId="08DCA867" w:rsidR="00413950" w:rsidRPr="00550301" w:rsidRDefault="002A7A3A" w:rsidP="001153B2">
            <w:pPr>
              <w:spacing w:after="120"/>
              <w:rPr>
                <w:highlight w:val="yellow"/>
                <w:lang w:val="en-US"/>
              </w:rPr>
            </w:pPr>
            <w:hyperlink r:id="rId21" w:history="1">
              <w:r w:rsidRPr="00550301">
                <w:rPr>
                  <w:rStyle w:val="Hyperlink"/>
                  <w:highlight w:val="yellow"/>
                  <w:lang w:val="en-US"/>
                </w:rPr>
                <w:t>xxx@domæne.dk</w:t>
              </w:r>
            </w:hyperlink>
          </w:p>
          <w:p w14:paraId="5FE4FAC0" w14:textId="36ACA66B" w:rsidR="001052F2" w:rsidRPr="003279B3" w:rsidRDefault="003556F3" w:rsidP="001153B2">
            <w:pPr>
              <w:spacing w:after="120"/>
              <w:rPr>
                <w:lang w:val="en-US"/>
              </w:rPr>
            </w:pPr>
            <w:fldSimple w:instr=" DOCPROPERTY &quot;Organisation&quot; \* MERGEFORMAT ">
              <w:r>
                <w:t>&lt;Organisation&gt;</w:t>
              </w:r>
            </w:fldSimple>
          </w:p>
        </w:tc>
      </w:tr>
    </w:tbl>
    <w:p w14:paraId="07BFF6CB" w14:textId="77777777" w:rsidR="0060190C" w:rsidRDefault="0060190C" w:rsidP="0060190C">
      <w:pPr>
        <w:rPr>
          <w:lang w:val="en-US"/>
        </w:rPr>
      </w:pPr>
    </w:p>
    <w:p w14:paraId="6A6B8310" w14:textId="77777777" w:rsidR="00A6456C" w:rsidRDefault="00A6456C" w:rsidP="00A6456C">
      <w:pPr>
        <w:pStyle w:val="Afsnit2"/>
        <w:rPr>
          <w:lang w:val="en-US"/>
        </w:rPr>
      </w:pPr>
    </w:p>
    <w:p w14:paraId="117A125E" w14:textId="77777777" w:rsidR="002F007D" w:rsidRDefault="002F007D">
      <w:pPr>
        <w:spacing w:after="0"/>
        <w:rPr>
          <w:rFonts w:ascii="Lakeside" w:hAnsi="Lakeside" w:cs="Times New Roman (Brødtekst CS)"/>
          <w:caps/>
          <w:sz w:val="36"/>
          <w:lang w:val="en-US"/>
        </w:rPr>
      </w:pPr>
      <w:r>
        <w:rPr>
          <w:lang w:val="en-US"/>
        </w:rPr>
        <w:br w:type="page"/>
      </w:r>
    </w:p>
    <w:p w14:paraId="398FFB4B" w14:textId="022CF32F" w:rsidR="00A6456C" w:rsidRDefault="00A6456C" w:rsidP="004B7A99">
      <w:pPr>
        <w:pStyle w:val="Afsnit2"/>
        <w:rPr>
          <w:lang w:val="en-US"/>
        </w:rPr>
      </w:pPr>
      <w:r>
        <w:rPr>
          <w:lang w:val="en-US"/>
        </w:rPr>
        <w:lastRenderedPageBreak/>
        <w:t>Indholdsfortegnelse</w:t>
      </w:r>
    </w:p>
    <w:p w14:paraId="63A83719" w14:textId="77777777" w:rsidR="00A6456C" w:rsidRDefault="00A6456C" w:rsidP="00A6456C">
      <w:pPr>
        <w:rPr>
          <w:lang w:val="en-US"/>
        </w:rPr>
      </w:pPr>
    </w:p>
    <w:p w14:paraId="64916B31" w14:textId="24E5E491" w:rsidR="00E15D18" w:rsidRDefault="00116480">
      <w:pPr>
        <w:pStyle w:val="Indholdsfortegnelse1"/>
        <w:rPr>
          <w:rFonts w:asciiTheme="minorHAnsi" w:eastAsiaTheme="minorEastAsia" w:hAnsiTheme="minorHAnsi" w:cstheme="minorBidi"/>
          <w:bCs w:val="0"/>
          <w:noProof/>
          <w:kern w:val="2"/>
          <w:szCs w:val="24"/>
          <w:lang w:eastAsia="da-DK"/>
          <w14:ligatures w14:val="standardContextual"/>
        </w:rPr>
      </w:pPr>
      <w:r>
        <w:rPr>
          <w:bCs w:val="0"/>
          <w:lang w:val="en-US"/>
        </w:rPr>
        <w:fldChar w:fldCharType="begin"/>
      </w:r>
      <w:r>
        <w:rPr>
          <w:bCs w:val="0"/>
          <w:lang w:val="en-US"/>
        </w:rPr>
        <w:instrText xml:space="preserve"> TOC \o "1-2" \h \z \u </w:instrText>
      </w:r>
      <w:r>
        <w:rPr>
          <w:bCs w:val="0"/>
          <w:lang w:val="en-US"/>
        </w:rPr>
        <w:fldChar w:fldCharType="separate"/>
      </w:r>
      <w:hyperlink w:anchor="_Toc184933898" w:history="1">
        <w:r w:rsidR="00E15D18" w:rsidRPr="002908CB">
          <w:rPr>
            <w:rStyle w:val="Hyperlink"/>
            <w:noProof/>
          </w:rPr>
          <w:t>1</w:t>
        </w:r>
        <w:r w:rsidR="00E15D18">
          <w:rPr>
            <w:rFonts w:asciiTheme="minorHAnsi" w:eastAsiaTheme="minorEastAsia" w:hAnsiTheme="minorHAnsi" w:cstheme="minorBidi"/>
            <w:bCs w:val="0"/>
            <w:noProof/>
            <w:kern w:val="2"/>
            <w:szCs w:val="24"/>
            <w:lang w:eastAsia="da-DK"/>
            <w14:ligatures w14:val="standardContextual"/>
          </w:rPr>
          <w:tab/>
        </w:r>
        <w:r w:rsidR="00E15D18" w:rsidRPr="002908CB">
          <w:rPr>
            <w:rStyle w:val="Hyperlink"/>
            <w:noProof/>
          </w:rPr>
          <w:t>Indledning</w:t>
        </w:r>
        <w:r w:rsidR="00E15D18">
          <w:rPr>
            <w:noProof/>
            <w:webHidden/>
          </w:rPr>
          <w:tab/>
        </w:r>
        <w:r w:rsidR="00E15D18">
          <w:rPr>
            <w:noProof/>
            <w:webHidden/>
          </w:rPr>
          <w:fldChar w:fldCharType="begin"/>
        </w:r>
        <w:r w:rsidR="00E15D18">
          <w:rPr>
            <w:noProof/>
            <w:webHidden/>
          </w:rPr>
          <w:instrText xml:space="preserve"> PAGEREF _Toc184933898 \h </w:instrText>
        </w:r>
        <w:r w:rsidR="00E15D18">
          <w:rPr>
            <w:noProof/>
            <w:webHidden/>
          </w:rPr>
        </w:r>
        <w:r w:rsidR="00E15D18">
          <w:rPr>
            <w:noProof/>
            <w:webHidden/>
          </w:rPr>
          <w:fldChar w:fldCharType="separate"/>
        </w:r>
        <w:r w:rsidR="00E15D18">
          <w:rPr>
            <w:noProof/>
            <w:webHidden/>
          </w:rPr>
          <w:t>4</w:t>
        </w:r>
        <w:r w:rsidR="00E15D18">
          <w:rPr>
            <w:noProof/>
            <w:webHidden/>
          </w:rPr>
          <w:fldChar w:fldCharType="end"/>
        </w:r>
      </w:hyperlink>
    </w:p>
    <w:p w14:paraId="39CA2924" w14:textId="0C4312EA"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899" w:history="1">
        <w:r w:rsidRPr="002908CB">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Antagelser</w:t>
        </w:r>
        <w:r>
          <w:rPr>
            <w:noProof/>
            <w:webHidden/>
          </w:rPr>
          <w:tab/>
        </w:r>
        <w:r>
          <w:rPr>
            <w:noProof/>
            <w:webHidden/>
          </w:rPr>
          <w:fldChar w:fldCharType="begin"/>
        </w:r>
        <w:r>
          <w:rPr>
            <w:noProof/>
            <w:webHidden/>
          </w:rPr>
          <w:instrText xml:space="preserve"> PAGEREF _Toc184933899 \h </w:instrText>
        </w:r>
        <w:r>
          <w:rPr>
            <w:noProof/>
            <w:webHidden/>
          </w:rPr>
        </w:r>
        <w:r>
          <w:rPr>
            <w:noProof/>
            <w:webHidden/>
          </w:rPr>
          <w:fldChar w:fldCharType="separate"/>
        </w:r>
        <w:r>
          <w:rPr>
            <w:noProof/>
            <w:webHidden/>
          </w:rPr>
          <w:t>4</w:t>
        </w:r>
        <w:r>
          <w:rPr>
            <w:noProof/>
            <w:webHidden/>
          </w:rPr>
          <w:fldChar w:fldCharType="end"/>
        </w:r>
      </w:hyperlink>
    </w:p>
    <w:p w14:paraId="1B992AF7" w14:textId="0FCEFF38"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0" w:history="1">
        <w:r w:rsidRPr="002908CB">
          <w:rPr>
            <w:rStyle w:val="Hyperlink"/>
            <w:noProof/>
          </w:rPr>
          <w:t>1.2</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Revision</w:t>
        </w:r>
        <w:r>
          <w:rPr>
            <w:noProof/>
            <w:webHidden/>
          </w:rPr>
          <w:tab/>
        </w:r>
        <w:r>
          <w:rPr>
            <w:noProof/>
            <w:webHidden/>
          </w:rPr>
          <w:fldChar w:fldCharType="begin"/>
        </w:r>
        <w:r>
          <w:rPr>
            <w:noProof/>
            <w:webHidden/>
          </w:rPr>
          <w:instrText xml:space="preserve"> PAGEREF _Toc184933900 \h </w:instrText>
        </w:r>
        <w:r>
          <w:rPr>
            <w:noProof/>
            <w:webHidden/>
          </w:rPr>
        </w:r>
        <w:r>
          <w:rPr>
            <w:noProof/>
            <w:webHidden/>
          </w:rPr>
          <w:fldChar w:fldCharType="separate"/>
        </w:r>
        <w:r>
          <w:rPr>
            <w:noProof/>
            <w:webHidden/>
          </w:rPr>
          <w:t>4</w:t>
        </w:r>
        <w:r>
          <w:rPr>
            <w:noProof/>
            <w:webHidden/>
          </w:rPr>
          <w:fldChar w:fldCharType="end"/>
        </w:r>
      </w:hyperlink>
    </w:p>
    <w:p w14:paraId="5E11F3E3" w14:textId="24BC53A5"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1" w:history="1">
        <w:r w:rsidRPr="002908CB">
          <w:rPr>
            <w:rStyle w:val="Hyperlink"/>
            <w:noProof/>
          </w:rPr>
          <w:t>1.3</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Afprøvning af IT-beredskabet</w:t>
        </w:r>
        <w:r>
          <w:rPr>
            <w:noProof/>
            <w:webHidden/>
          </w:rPr>
          <w:tab/>
        </w:r>
        <w:r>
          <w:rPr>
            <w:noProof/>
            <w:webHidden/>
          </w:rPr>
          <w:fldChar w:fldCharType="begin"/>
        </w:r>
        <w:r>
          <w:rPr>
            <w:noProof/>
            <w:webHidden/>
          </w:rPr>
          <w:instrText xml:space="preserve"> PAGEREF _Toc184933901 \h </w:instrText>
        </w:r>
        <w:r>
          <w:rPr>
            <w:noProof/>
            <w:webHidden/>
          </w:rPr>
        </w:r>
        <w:r>
          <w:rPr>
            <w:noProof/>
            <w:webHidden/>
          </w:rPr>
          <w:fldChar w:fldCharType="separate"/>
        </w:r>
        <w:r>
          <w:rPr>
            <w:noProof/>
            <w:webHidden/>
          </w:rPr>
          <w:t>5</w:t>
        </w:r>
        <w:r>
          <w:rPr>
            <w:noProof/>
            <w:webHidden/>
          </w:rPr>
          <w:fldChar w:fldCharType="end"/>
        </w:r>
      </w:hyperlink>
    </w:p>
    <w:p w14:paraId="71C6211B" w14:textId="6225AC3A"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02" w:history="1">
        <w:r w:rsidRPr="002908CB">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Målsætning</w:t>
        </w:r>
        <w:r>
          <w:rPr>
            <w:noProof/>
            <w:webHidden/>
          </w:rPr>
          <w:tab/>
        </w:r>
        <w:r>
          <w:rPr>
            <w:noProof/>
            <w:webHidden/>
          </w:rPr>
          <w:fldChar w:fldCharType="begin"/>
        </w:r>
        <w:r>
          <w:rPr>
            <w:noProof/>
            <w:webHidden/>
          </w:rPr>
          <w:instrText xml:space="preserve"> PAGEREF _Toc184933902 \h </w:instrText>
        </w:r>
        <w:r>
          <w:rPr>
            <w:noProof/>
            <w:webHidden/>
          </w:rPr>
        </w:r>
        <w:r>
          <w:rPr>
            <w:noProof/>
            <w:webHidden/>
          </w:rPr>
          <w:fldChar w:fldCharType="separate"/>
        </w:r>
        <w:r>
          <w:rPr>
            <w:noProof/>
            <w:webHidden/>
          </w:rPr>
          <w:t>5</w:t>
        </w:r>
        <w:r>
          <w:rPr>
            <w:noProof/>
            <w:webHidden/>
          </w:rPr>
          <w:fldChar w:fldCharType="end"/>
        </w:r>
      </w:hyperlink>
    </w:p>
    <w:p w14:paraId="58F0FA40" w14:textId="7E1C836A"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03" w:history="1">
        <w:r w:rsidRPr="002908CB">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Ansvarsfordeling</w:t>
        </w:r>
        <w:r>
          <w:rPr>
            <w:noProof/>
            <w:webHidden/>
          </w:rPr>
          <w:tab/>
        </w:r>
        <w:r>
          <w:rPr>
            <w:noProof/>
            <w:webHidden/>
          </w:rPr>
          <w:fldChar w:fldCharType="begin"/>
        </w:r>
        <w:r>
          <w:rPr>
            <w:noProof/>
            <w:webHidden/>
          </w:rPr>
          <w:instrText xml:space="preserve"> PAGEREF _Toc184933903 \h </w:instrText>
        </w:r>
        <w:r>
          <w:rPr>
            <w:noProof/>
            <w:webHidden/>
          </w:rPr>
        </w:r>
        <w:r>
          <w:rPr>
            <w:noProof/>
            <w:webHidden/>
          </w:rPr>
          <w:fldChar w:fldCharType="separate"/>
        </w:r>
        <w:r>
          <w:rPr>
            <w:noProof/>
            <w:webHidden/>
          </w:rPr>
          <w:t>6</w:t>
        </w:r>
        <w:r>
          <w:rPr>
            <w:noProof/>
            <w:webHidden/>
          </w:rPr>
          <w:fldChar w:fldCharType="end"/>
        </w:r>
      </w:hyperlink>
    </w:p>
    <w:p w14:paraId="2FBD433D" w14:textId="689864B0"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4" w:history="1">
        <w:r w:rsidRPr="002908CB">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&lt;Organisation&gt;s ansvar</w:t>
        </w:r>
        <w:r>
          <w:rPr>
            <w:noProof/>
            <w:webHidden/>
          </w:rPr>
          <w:tab/>
        </w:r>
        <w:r>
          <w:rPr>
            <w:noProof/>
            <w:webHidden/>
          </w:rPr>
          <w:fldChar w:fldCharType="begin"/>
        </w:r>
        <w:r>
          <w:rPr>
            <w:noProof/>
            <w:webHidden/>
          </w:rPr>
          <w:instrText xml:space="preserve"> PAGEREF _Toc184933904 \h </w:instrText>
        </w:r>
        <w:r>
          <w:rPr>
            <w:noProof/>
            <w:webHidden/>
          </w:rPr>
        </w:r>
        <w:r>
          <w:rPr>
            <w:noProof/>
            <w:webHidden/>
          </w:rPr>
          <w:fldChar w:fldCharType="separate"/>
        </w:r>
        <w:r>
          <w:rPr>
            <w:noProof/>
            <w:webHidden/>
          </w:rPr>
          <w:t>6</w:t>
        </w:r>
        <w:r>
          <w:rPr>
            <w:noProof/>
            <w:webHidden/>
          </w:rPr>
          <w:fldChar w:fldCharType="end"/>
        </w:r>
      </w:hyperlink>
    </w:p>
    <w:p w14:paraId="0AC95AC6" w14:textId="31F9CDB2"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5" w:history="1">
        <w:r w:rsidRPr="002908CB">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Beredskab hos IT/OT-Leverandør</w:t>
        </w:r>
        <w:r>
          <w:rPr>
            <w:noProof/>
            <w:webHidden/>
          </w:rPr>
          <w:tab/>
        </w:r>
        <w:r>
          <w:rPr>
            <w:noProof/>
            <w:webHidden/>
          </w:rPr>
          <w:fldChar w:fldCharType="begin"/>
        </w:r>
        <w:r>
          <w:rPr>
            <w:noProof/>
            <w:webHidden/>
          </w:rPr>
          <w:instrText xml:space="preserve"> PAGEREF _Toc184933905 \h </w:instrText>
        </w:r>
        <w:r>
          <w:rPr>
            <w:noProof/>
            <w:webHidden/>
          </w:rPr>
        </w:r>
        <w:r>
          <w:rPr>
            <w:noProof/>
            <w:webHidden/>
          </w:rPr>
          <w:fldChar w:fldCharType="separate"/>
        </w:r>
        <w:r>
          <w:rPr>
            <w:noProof/>
            <w:webHidden/>
          </w:rPr>
          <w:t>6</w:t>
        </w:r>
        <w:r>
          <w:rPr>
            <w:noProof/>
            <w:webHidden/>
          </w:rPr>
          <w:fldChar w:fldCharType="end"/>
        </w:r>
      </w:hyperlink>
    </w:p>
    <w:p w14:paraId="69AC08B6" w14:textId="38EB07EC"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6" w:history="1">
        <w:r w:rsidRPr="002908CB">
          <w:rPr>
            <w:rStyle w:val="Hyperlink"/>
            <w:noProof/>
          </w:rPr>
          <w:t>3.3</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IT/OT-Leverandørers ansvar i &lt;Organisation&gt;s beredskab</w:t>
        </w:r>
        <w:r>
          <w:rPr>
            <w:noProof/>
            <w:webHidden/>
          </w:rPr>
          <w:tab/>
        </w:r>
        <w:r>
          <w:rPr>
            <w:noProof/>
            <w:webHidden/>
          </w:rPr>
          <w:fldChar w:fldCharType="begin"/>
        </w:r>
        <w:r>
          <w:rPr>
            <w:noProof/>
            <w:webHidden/>
          </w:rPr>
          <w:instrText xml:space="preserve"> PAGEREF _Toc184933906 \h </w:instrText>
        </w:r>
        <w:r>
          <w:rPr>
            <w:noProof/>
            <w:webHidden/>
          </w:rPr>
        </w:r>
        <w:r>
          <w:rPr>
            <w:noProof/>
            <w:webHidden/>
          </w:rPr>
          <w:fldChar w:fldCharType="separate"/>
        </w:r>
        <w:r>
          <w:rPr>
            <w:noProof/>
            <w:webHidden/>
          </w:rPr>
          <w:t>7</w:t>
        </w:r>
        <w:r>
          <w:rPr>
            <w:noProof/>
            <w:webHidden/>
          </w:rPr>
          <w:fldChar w:fldCharType="end"/>
        </w:r>
      </w:hyperlink>
    </w:p>
    <w:p w14:paraId="07D72375" w14:textId="7900AD12"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07" w:history="1">
        <w:r w:rsidRPr="002908CB">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IT-beredskabsorganisation</w:t>
        </w:r>
        <w:r>
          <w:rPr>
            <w:noProof/>
            <w:webHidden/>
          </w:rPr>
          <w:tab/>
        </w:r>
        <w:r>
          <w:rPr>
            <w:noProof/>
            <w:webHidden/>
          </w:rPr>
          <w:fldChar w:fldCharType="begin"/>
        </w:r>
        <w:r>
          <w:rPr>
            <w:noProof/>
            <w:webHidden/>
          </w:rPr>
          <w:instrText xml:space="preserve"> PAGEREF _Toc184933907 \h </w:instrText>
        </w:r>
        <w:r>
          <w:rPr>
            <w:noProof/>
            <w:webHidden/>
          </w:rPr>
        </w:r>
        <w:r>
          <w:rPr>
            <w:noProof/>
            <w:webHidden/>
          </w:rPr>
          <w:fldChar w:fldCharType="separate"/>
        </w:r>
        <w:r>
          <w:rPr>
            <w:noProof/>
            <w:webHidden/>
          </w:rPr>
          <w:t>8</w:t>
        </w:r>
        <w:r>
          <w:rPr>
            <w:noProof/>
            <w:webHidden/>
          </w:rPr>
          <w:fldChar w:fldCharType="end"/>
        </w:r>
      </w:hyperlink>
    </w:p>
    <w:p w14:paraId="63780436" w14:textId="432990E8"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8" w:history="1">
        <w:r w:rsidRPr="002908CB">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Strategisk niveau</w:t>
        </w:r>
        <w:r>
          <w:rPr>
            <w:noProof/>
            <w:webHidden/>
          </w:rPr>
          <w:tab/>
        </w:r>
        <w:r>
          <w:rPr>
            <w:noProof/>
            <w:webHidden/>
          </w:rPr>
          <w:fldChar w:fldCharType="begin"/>
        </w:r>
        <w:r>
          <w:rPr>
            <w:noProof/>
            <w:webHidden/>
          </w:rPr>
          <w:instrText xml:space="preserve"> PAGEREF _Toc184933908 \h </w:instrText>
        </w:r>
        <w:r>
          <w:rPr>
            <w:noProof/>
            <w:webHidden/>
          </w:rPr>
        </w:r>
        <w:r>
          <w:rPr>
            <w:noProof/>
            <w:webHidden/>
          </w:rPr>
          <w:fldChar w:fldCharType="separate"/>
        </w:r>
        <w:r>
          <w:rPr>
            <w:noProof/>
            <w:webHidden/>
          </w:rPr>
          <w:t>9</w:t>
        </w:r>
        <w:r>
          <w:rPr>
            <w:noProof/>
            <w:webHidden/>
          </w:rPr>
          <w:fldChar w:fldCharType="end"/>
        </w:r>
      </w:hyperlink>
    </w:p>
    <w:p w14:paraId="0E467B1D" w14:textId="6A00F678"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09" w:history="1">
        <w:r w:rsidRPr="002908CB">
          <w:rPr>
            <w:rStyle w:val="Hyperlink"/>
            <w:noProof/>
          </w:rPr>
          <w:t>4.2</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Taktisk niveau</w:t>
        </w:r>
        <w:r>
          <w:rPr>
            <w:noProof/>
            <w:webHidden/>
          </w:rPr>
          <w:tab/>
        </w:r>
        <w:r>
          <w:rPr>
            <w:noProof/>
            <w:webHidden/>
          </w:rPr>
          <w:fldChar w:fldCharType="begin"/>
        </w:r>
        <w:r>
          <w:rPr>
            <w:noProof/>
            <w:webHidden/>
          </w:rPr>
          <w:instrText xml:space="preserve"> PAGEREF _Toc184933909 \h </w:instrText>
        </w:r>
        <w:r>
          <w:rPr>
            <w:noProof/>
            <w:webHidden/>
          </w:rPr>
        </w:r>
        <w:r>
          <w:rPr>
            <w:noProof/>
            <w:webHidden/>
          </w:rPr>
          <w:fldChar w:fldCharType="separate"/>
        </w:r>
        <w:r>
          <w:rPr>
            <w:noProof/>
            <w:webHidden/>
          </w:rPr>
          <w:t>9</w:t>
        </w:r>
        <w:r>
          <w:rPr>
            <w:noProof/>
            <w:webHidden/>
          </w:rPr>
          <w:fldChar w:fldCharType="end"/>
        </w:r>
      </w:hyperlink>
    </w:p>
    <w:p w14:paraId="40EDC5CD" w14:textId="3636CE3B" w:rsidR="00E15D18" w:rsidRDefault="00E15D18">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4933910" w:history="1">
        <w:r w:rsidRPr="002908CB">
          <w:rPr>
            <w:rStyle w:val="Hyperlink"/>
            <w:noProof/>
          </w:rPr>
          <w:t>4.3</w:t>
        </w:r>
        <w:r>
          <w:rPr>
            <w:rFonts w:asciiTheme="minorHAnsi" w:eastAsiaTheme="minorEastAsia" w:hAnsiTheme="minorHAnsi" w:cstheme="minorBidi"/>
            <w:iCs w:val="0"/>
            <w:noProof/>
            <w:kern w:val="2"/>
            <w:szCs w:val="24"/>
            <w:lang w:eastAsia="da-DK"/>
            <w14:ligatures w14:val="standardContextual"/>
          </w:rPr>
          <w:tab/>
        </w:r>
        <w:r w:rsidRPr="002908CB">
          <w:rPr>
            <w:rStyle w:val="Hyperlink"/>
            <w:noProof/>
          </w:rPr>
          <w:t>Operationelt niveau</w:t>
        </w:r>
        <w:r>
          <w:rPr>
            <w:noProof/>
            <w:webHidden/>
          </w:rPr>
          <w:tab/>
        </w:r>
        <w:r>
          <w:rPr>
            <w:noProof/>
            <w:webHidden/>
          </w:rPr>
          <w:fldChar w:fldCharType="begin"/>
        </w:r>
        <w:r>
          <w:rPr>
            <w:noProof/>
            <w:webHidden/>
          </w:rPr>
          <w:instrText xml:space="preserve"> PAGEREF _Toc184933910 \h </w:instrText>
        </w:r>
        <w:r>
          <w:rPr>
            <w:noProof/>
            <w:webHidden/>
          </w:rPr>
        </w:r>
        <w:r>
          <w:rPr>
            <w:noProof/>
            <w:webHidden/>
          </w:rPr>
          <w:fldChar w:fldCharType="separate"/>
        </w:r>
        <w:r>
          <w:rPr>
            <w:noProof/>
            <w:webHidden/>
          </w:rPr>
          <w:t>9</w:t>
        </w:r>
        <w:r>
          <w:rPr>
            <w:noProof/>
            <w:webHidden/>
          </w:rPr>
          <w:fldChar w:fldCharType="end"/>
        </w:r>
      </w:hyperlink>
    </w:p>
    <w:p w14:paraId="7CCA2123" w14:textId="4B3AF0CF"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11" w:history="1">
        <w:r w:rsidRPr="002908CB">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Beredskabets faser</w:t>
        </w:r>
        <w:r>
          <w:rPr>
            <w:noProof/>
            <w:webHidden/>
          </w:rPr>
          <w:tab/>
        </w:r>
        <w:r>
          <w:rPr>
            <w:noProof/>
            <w:webHidden/>
          </w:rPr>
          <w:fldChar w:fldCharType="begin"/>
        </w:r>
        <w:r>
          <w:rPr>
            <w:noProof/>
            <w:webHidden/>
          </w:rPr>
          <w:instrText xml:space="preserve"> PAGEREF _Toc184933911 \h </w:instrText>
        </w:r>
        <w:r>
          <w:rPr>
            <w:noProof/>
            <w:webHidden/>
          </w:rPr>
        </w:r>
        <w:r>
          <w:rPr>
            <w:noProof/>
            <w:webHidden/>
          </w:rPr>
          <w:fldChar w:fldCharType="separate"/>
        </w:r>
        <w:r>
          <w:rPr>
            <w:noProof/>
            <w:webHidden/>
          </w:rPr>
          <w:t>10</w:t>
        </w:r>
        <w:r>
          <w:rPr>
            <w:noProof/>
            <w:webHidden/>
          </w:rPr>
          <w:fldChar w:fldCharType="end"/>
        </w:r>
      </w:hyperlink>
    </w:p>
    <w:p w14:paraId="7166297B" w14:textId="16DF5885"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12" w:history="1">
        <w:r w:rsidRPr="002908CB">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Reetableringsstrategier</w:t>
        </w:r>
        <w:r>
          <w:rPr>
            <w:noProof/>
            <w:webHidden/>
          </w:rPr>
          <w:tab/>
        </w:r>
        <w:r>
          <w:rPr>
            <w:noProof/>
            <w:webHidden/>
          </w:rPr>
          <w:fldChar w:fldCharType="begin"/>
        </w:r>
        <w:r>
          <w:rPr>
            <w:noProof/>
            <w:webHidden/>
          </w:rPr>
          <w:instrText xml:space="preserve"> PAGEREF _Toc184933912 \h </w:instrText>
        </w:r>
        <w:r>
          <w:rPr>
            <w:noProof/>
            <w:webHidden/>
          </w:rPr>
        </w:r>
        <w:r>
          <w:rPr>
            <w:noProof/>
            <w:webHidden/>
          </w:rPr>
          <w:fldChar w:fldCharType="separate"/>
        </w:r>
        <w:r>
          <w:rPr>
            <w:noProof/>
            <w:webHidden/>
          </w:rPr>
          <w:t>10</w:t>
        </w:r>
        <w:r>
          <w:rPr>
            <w:noProof/>
            <w:webHidden/>
          </w:rPr>
          <w:fldChar w:fldCharType="end"/>
        </w:r>
      </w:hyperlink>
    </w:p>
    <w:p w14:paraId="775257EE" w14:textId="3495A536"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13" w:history="1">
        <w:r w:rsidRPr="002908CB">
          <w:rPr>
            <w:rStyle w:val="Hyperlink"/>
            <w:noProof/>
          </w:rPr>
          <w:t>7</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Krisescenarier</w:t>
        </w:r>
        <w:r>
          <w:rPr>
            <w:noProof/>
            <w:webHidden/>
          </w:rPr>
          <w:tab/>
        </w:r>
        <w:r>
          <w:rPr>
            <w:noProof/>
            <w:webHidden/>
          </w:rPr>
          <w:fldChar w:fldCharType="begin"/>
        </w:r>
        <w:r>
          <w:rPr>
            <w:noProof/>
            <w:webHidden/>
          </w:rPr>
          <w:instrText xml:space="preserve"> PAGEREF _Toc184933913 \h </w:instrText>
        </w:r>
        <w:r>
          <w:rPr>
            <w:noProof/>
            <w:webHidden/>
          </w:rPr>
        </w:r>
        <w:r>
          <w:rPr>
            <w:noProof/>
            <w:webHidden/>
          </w:rPr>
          <w:fldChar w:fldCharType="separate"/>
        </w:r>
        <w:r>
          <w:rPr>
            <w:noProof/>
            <w:webHidden/>
          </w:rPr>
          <w:t>12</w:t>
        </w:r>
        <w:r>
          <w:rPr>
            <w:noProof/>
            <w:webHidden/>
          </w:rPr>
          <w:fldChar w:fldCharType="end"/>
        </w:r>
      </w:hyperlink>
    </w:p>
    <w:p w14:paraId="2D04363B" w14:textId="311EA372" w:rsidR="00E15D18" w:rsidRDefault="00E15D18">
      <w:pPr>
        <w:pStyle w:val="Indholdsfortegnelse1"/>
        <w:rPr>
          <w:rFonts w:asciiTheme="minorHAnsi" w:eastAsiaTheme="minorEastAsia" w:hAnsiTheme="minorHAnsi" w:cstheme="minorBidi"/>
          <w:bCs w:val="0"/>
          <w:noProof/>
          <w:kern w:val="2"/>
          <w:szCs w:val="24"/>
          <w:lang w:eastAsia="da-DK"/>
          <w14:ligatures w14:val="standardContextual"/>
        </w:rPr>
      </w:pPr>
      <w:hyperlink w:anchor="_Toc184933914" w:history="1">
        <w:r w:rsidRPr="002908CB">
          <w:rPr>
            <w:rStyle w:val="Hyperlink"/>
            <w:noProof/>
          </w:rPr>
          <w:t>8</w:t>
        </w:r>
        <w:r>
          <w:rPr>
            <w:rFonts w:asciiTheme="minorHAnsi" w:eastAsiaTheme="minorEastAsia" w:hAnsiTheme="minorHAnsi" w:cstheme="minorBidi"/>
            <w:bCs w:val="0"/>
            <w:noProof/>
            <w:kern w:val="2"/>
            <w:szCs w:val="24"/>
            <w:lang w:eastAsia="da-DK"/>
            <w14:ligatures w14:val="standardContextual"/>
          </w:rPr>
          <w:tab/>
        </w:r>
        <w:r w:rsidRPr="002908CB">
          <w:rPr>
            <w:rStyle w:val="Hyperlink"/>
            <w:noProof/>
          </w:rPr>
          <w:t>Implementering af IT-beredskabspolitikken</w:t>
        </w:r>
        <w:r>
          <w:rPr>
            <w:noProof/>
            <w:webHidden/>
          </w:rPr>
          <w:tab/>
        </w:r>
        <w:r>
          <w:rPr>
            <w:noProof/>
            <w:webHidden/>
          </w:rPr>
          <w:fldChar w:fldCharType="begin"/>
        </w:r>
        <w:r>
          <w:rPr>
            <w:noProof/>
            <w:webHidden/>
          </w:rPr>
          <w:instrText xml:space="preserve"> PAGEREF _Toc184933914 \h </w:instrText>
        </w:r>
        <w:r>
          <w:rPr>
            <w:noProof/>
            <w:webHidden/>
          </w:rPr>
        </w:r>
        <w:r>
          <w:rPr>
            <w:noProof/>
            <w:webHidden/>
          </w:rPr>
          <w:fldChar w:fldCharType="separate"/>
        </w:r>
        <w:r>
          <w:rPr>
            <w:noProof/>
            <w:webHidden/>
          </w:rPr>
          <w:t>13</w:t>
        </w:r>
        <w:r>
          <w:rPr>
            <w:noProof/>
            <w:webHidden/>
          </w:rPr>
          <w:fldChar w:fldCharType="end"/>
        </w:r>
      </w:hyperlink>
    </w:p>
    <w:p w14:paraId="62191803" w14:textId="15A13726" w:rsidR="00A6456C" w:rsidRDefault="00116480" w:rsidP="00A6456C">
      <w:pPr>
        <w:rPr>
          <w:lang w:val="en-US"/>
        </w:rPr>
      </w:pPr>
      <w:r>
        <w:rPr>
          <w:rFonts w:ascii="Source Serif Pro" w:hAnsi="Source Serif Pro" w:cstheme="minorHAnsi"/>
          <w:bCs/>
          <w:szCs w:val="20"/>
          <w:lang w:val="en-US"/>
        </w:rPr>
        <w:fldChar w:fldCharType="end"/>
      </w:r>
    </w:p>
    <w:p w14:paraId="77BB2179" w14:textId="77777777" w:rsidR="00A6456C" w:rsidRDefault="00A6456C" w:rsidP="00A6456C">
      <w:r>
        <w:br w:type="page"/>
      </w:r>
    </w:p>
    <w:p w14:paraId="61001EDC" w14:textId="77777777" w:rsidR="00A6456C" w:rsidRDefault="00A6456C" w:rsidP="004E06D3">
      <w:pPr>
        <w:pStyle w:val="Overskrift1"/>
      </w:pPr>
      <w:bookmarkStart w:id="0" w:name="_Toc184933898"/>
      <w:r>
        <w:lastRenderedPageBreak/>
        <w:t>Indledning</w:t>
      </w:r>
      <w:bookmarkEnd w:id="0"/>
    </w:p>
    <w:p w14:paraId="0112DCDF" w14:textId="60189CC6" w:rsidR="008D6A0A" w:rsidRPr="00DB5B6E" w:rsidRDefault="008D6A0A" w:rsidP="008D6A0A">
      <w:pPr>
        <w:rPr>
          <w:color w:val="8D8D8D" w:themeColor="text1" w:themeTint="80"/>
        </w:rPr>
      </w:pPr>
      <w:r w:rsidRPr="00DB5B6E">
        <w:rPr>
          <w:color w:val="8D8D8D" w:themeColor="text1" w:themeTint="80"/>
        </w:rPr>
        <w:t xml:space="preserve">[Vejledning: </w:t>
      </w:r>
      <w:r w:rsidR="003E47D1" w:rsidRPr="00DB5B6E">
        <w:rPr>
          <w:color w:val="8D8D8D" w:themeColor="text1" w:themeTint="80"/>
        </w:rPr>
        <w:t xml:space="preserve">denne skabelon er tiltænkt SMV’er </w:t>
      </w:r>
      <w:r w:rsidR="00EC7EB7" w:rsidRPr="00DB5B6E">
        <w:rPr>
          <w:color w:val="8D8D8D" w:themeColor="text1" w:themeTint="80"/>
        </w:rPr>
        <w:t xml:space="preserve">som har udliciteret hele deres </w:t>
      </w:r>
      <w:r w:rsidR="00FB6DF4" w:rsidRPr="00DB5B6E">
        <w:rPr>
          <w:color w:val="8D8D8D" w:themeColor="text1" w:themeTint="80"/>
        </w:rPr>
        <w:t>IT</w:t>
      </w:r>
      <w:r w:rsidR="00EC7EB7" w:rsidRPr="00DB5B6E">
        <w:rPr>
          <w:color w:val="8D8D8D" w:themeColor="text1" w:themeTint="80"/>
        </w:rPr>
        <w:t>-</w:t>
      </w:r>
      <w:r w:rsidR="00DB5B6E" w:rsidRPr="00DB5B6E">
        <w:rPr>
          <w:color w:val="8D8D8D" w:themeColor="text1" w:themeTint="80"/>
        </w:rPr>
        <w:t xml:space="preserve"> og OT-</w:t>
      </w:r>
      <w:r w:rsidR="00EC7EB7" w:rsidRPr="00DB5B6E">
        <w:rPr>
          <w:color w:val="8D8D8D" w:themeColor="text1" w:themeTint="80"/>
        </w:rPr>
        <w:t>drift</w:t>
      </w:r>
      <w:r w:rsidR="00DB5B6E" w:rsidRPr="00DB5B6E">
        <w:rPr>
          <w:color w:val="8D8D8D" w:themeColor="text1" w:themeTint="80"/>
        </w:rPr>
        <w:t>.</w:t>
      </w:r>
      <w:r w:rsidR="002A5A36">
        <w:rPr>
          <w:color w:val="8D8D8D" w:themeColor="text1" w:themeTint="80"/>
        </w:rPr>
        <w:t xml:space="preserve"> </w:t>
      </w:r>
      <w:r w:rsidR="00BD66FC">
        <w:rPr>
          <w:color w:val="8D8D8D" w:themeColor="text1" w:themeTint="80"/>
        </w:rPr>
        <w:t xml:space="preserve">IT-beredskab </w:t>
      </w:r>
      <w:r w:rsidR="002A5A36">
        <w:rPr>
          <w:color w:val="8D8D8D" w:themeColor="text1" w:themeTint="80"/>
        </w:rPr>
        <w:t xml:space="preserve">kaldes også </w:t>
      </w:r>
      <w:r w:rsidR="00BD66FC">
        <w:rPr>
          <w:color w:val="8D8D8D" w:themeColor="text1" w:themeTint="80"/>
        </w:rPr>
        <w:t>IT-kriseledelse. Begge udtryk vil være afspejlet i skabelonerne</w:t>
      </w:r>
      <w:r w:rsidR="00310474">
        <w:rPr>
          <w:color w:val="8D8D8D" w:themeColor="text1" w:themeTint="80"/>
        </w:rPr>
        <w:t xml:space="preserve"> som understøtter IT-beredskabet.</w:t>
      </w:r>
      <w:r w:rsidR="00DD1556">
        <w:rPr>
          <w:color w:val="8D8D8D" w:themeColor="text1" w:themeTint="80"/>
        </w:rPr>
        <w:t>]</w:t>
      </w:r>
    </w:p>
    <w:p w14:paraId="6336A41B" w14:textId="5A3623F9" w:rsidR="009E78C2" w:rsidRDefault="009E78C2" w:rsidP="009E78C2">
      <w:pPr>
        <w:rPr>
          <w:szCs w:val="22"/>
        </w:rPr>
      </w:pPr>
      <w:r>
        <w:t xml:space="preserve">Formålet med denne </w:t>
      </w:r>
      <w:r w:rsidR="00534F00">
        <w:t>IT</w:t>
      </w:r>
      <w:r>
        <w:t>-</w:t>
      </w:r>
      <w:r w:rsidR="00E94FE8">
        <w:t>beredskabs</w:t>
      </w:r>
      <w:r w:rsidR="00B82A24">
        <w:t>politik</w:t>
      </w:r>
      <w:r>
        <w:t xml:space="preserve"> er at fastlægge de overordnede rammer for </w:t>
      </w:r>
      <w:fldSimple w:instr=" DOCPROPERTY &quot;Organisation&quot; \* MERGEFORMAT ">
        <w:r w:rsidR="00E72C3A">
          <w:t>&lt;Organisation&gt;</w:t>
        </w:r>
      </w:fldSimple>
      <w:r w:rsidR="004006AD" w:rsidRPr="004006AD">
        <w:rPr>
          <w:iCs/>
        </w:rPr>
        <w:t>s</w:t>
      </w:r>
      <w:r>
        <w:t xml:space="preserve"> arbejde med og implementering af </w:t>
      </w:r>
      <w:r w:rsidR="00B64911">
        <w:t>IT</w:t>
      </w:r>
      <w:r>
        <w:t>-</w:t>
      </w:r>
      <w:r w:rsidR="00A20B6F">
        <w:t>beredskab</w:t>
      </w:r>
      <w:r>
        <w:t xml:space="preserve">. Politikken indeholder </w:t>
      </w:r>
      <w:r w:rsidRPr="00AD58AF">
        <w:rPr>
          <w:szCs w:val="22"/>
        </w:rPr>
        <w:t xml:space="preserve">en beskrivelse af det ønskede niveau for </w:t>
      </w:r>
      <w:r w:rsidR="00B64911">
        <w:rPr>
          <w:szCs w:val="22"/>
        </w:rPr>
        <w:t>IT</w:t>
      </w:r>
      <w:r w:rsidRPr="00AD58AF">
        <w:rPr>
          <w:szCs w:val="22"/>
        </w:rPr>
        <w:t>-</w:t>
      </w:r>
      <w:r w:rsidR="003A2298">
        <w:rPr>
          <w:szCs w:val="22"/>
        </w:rPr>
        <w:t>beredskabet</w:t>
      </w:r>
      <w:r>
        <w:rPr>
          <w:szCs w:val="22"/>
        </w:rPr>
        <w:t xml:space="preserve"> og er udtryk for </w:t>
      </w:r>
      <w:fldSimple w:instr=" DOCPROPERTY &quot;Organisation&quot; \* MERGEFORMAT ">
        <w:r w:rsidR="00E72C3A">
          <w:t>&lt;Organisation&gt;</w:t>
        </w:r>
      </w:fldSimple>
      <w:r w:rsidR="00E72C3A">
        <w:t>s</w:t>
      </w:r>
      <w:r>
        <w:rPr>
          <w:szCs w:val="22"/>
        </w:rPr>
        <w:t xml:space="preserve"> forventninger og krav til hertil. </w:t>
      </w:r>
    </w:p>
    <w:p w14:paraId="7E84B2A7" w14:textId="481F10E0" w:rsidR="009E78C2" w:rsidRDefault="009E78C2" w:rsidP="009E78C2">
      <w:pPr>
        <w:rPr>
          <w:szCs w:val="22"/>
        </w:rPr>
      </w:pPr>
      <w:r>
        <w:rPr>
          <w:szCs w:val="22"/>
        </w:rPr>
        <w:t xml:space="preserve">Den operationelle udmøntning af politikken beskrives særskilt i </w:t>
      </w:r>
      <w:r w:rsidR="00B64911">
        <w:rPr>
          <w:szCs w:val="22"/>
        </w:rPr>
        <w:t>IT</w:t>
      </w:r>
      <w:r>
        <w:rPr>
          <w:szCs w:val="22"/>
        </w:rPr>
        <w:t>-</w:t>
      </w:r>
      <w:r w:rsidR="00A20B6F">
        <w:rPr>
          <w:szCs w:val="22"/>
        </w:rPr>
        <w:t>beredskabs</w:t>
      </w:r>
      <w:r>
        <w:rPr>
          <w:szCs w:val="22"/>
        </w:rPr>
        <w:t xml:space="preserve"> plane</w:t>
      </w:r>
      <w:r w:rsidR="00EA768F">
        <w:rPr>
          <w:szCs w:val="22"/>
        </w:rPr>
        <w:t>n</w:t>
      </w:r>
      <w:r>
        <w:rPr>
          <w:szCs w:val="22"/>
        </w:rPr>
        <w:t xml:space="preserve">. </w:t>
      </w:r>
    </w:p>
    <w:p w14:paraId="5BF2B240" w14:textId="79E1A7A0" w:rsidR="00E175BC" w:rsidRDefault="00B64911" w:rsidP="009E78C2">
      <w:pPr>
        <w:rPr>
          <w:szCs w:val="22"/>
        </w:rPr>
      </w:pPr>
      <w:r>
        <w:rPr>
          <w:szCs w:val="22"/>
        </w:rPr>
        <w:t>IT-</w:t>
      </w:r>
      <w:r w:rsidR="00A20B6F">
        <w:rPr>
          <w:szCs w:val="22"/>
        </w:rPr>
        <w:t>beredskabsplanen</w:t>
      </w:r>
      <w:r>
        <w:rPr>
          <w:szCs w:val="22"/>
        </w:rPr>
        <w:t xml:space="preserve"> baserer sig på aftaler med IT- og OT-leverandører.</w:t>
      </w:r>
    </w:p>
    <w:p w14:paraId="24106940" w14:textId="1B8CAB24" w:rsidR="008F0AED" w:rsidRDefault="00E226BA" w:rsidP="009E78C2">
      <w:pPr>
        <w:rPr>
          <w:szCs w:val="22"/>
        </w:rPr>
      </w:pPr>
      <w:r>
        <w:rPr>
          <w:szCs w:val="22"/>
        </w:rPr>
        <w:t>IT-</w:t>
      </w:r>
      <w:r w:rsidR="00A20B6F">
        <w:rPr>
          <w:szCs w:val="22"/>
        </w:rPr>
        <w:t>beredskabsplanen</w:t>
      </w:r>
      <w:r>
        <w:rPr>
          <w:szCs w:val="22"/>
        </w:rPr>
        <w:t xml:space="preserve"> </w:t>
      </w:r>
      <w:r w:rsidR="005502CC">
        <w:rPr>
          <w:szCs w:val="22"/>
        </w:rPr>
        <w:t xml:space="preserve">indgår i </w:t>
      </w:r>
      <w:fldSimple w:instr=" DOCPROPERTY &quot;Organisation&quot; \* MERGEFORMAT ">
        <w:r w:rsidR="00E72C3A">
          <w:t>&lt;Organisation&gt;</w:t>
        </w:r>
      </w:fldSimple>
      <w:r w:rsidR="00E72C3A">
        <w:t>s</w:t>
      </w:r>
      <w:r w:rsidR="005502CC">
        <w:rPr>
          <w:szCs w:val="22"/>
        </w:rPr>
        <w:t xml:space="preserve"> samlede beredskab</w:t>
      </w:r>
      <w:r w:rsidR="001C2ED7">
        <w:rPr>
          <w:szCs w:val="22"/>
        </w:rPr>
        <w:t>, sammen med</w:t>
      </w:r>
      <w:r w:rsidR="008A56C3">
        <w:rPr>
          <w:szCs w:val="22"/>
        </w:rPr>
        <w:t xml:space="preserve"> beredskabsplaner for brand og evakuering</w:t>
      </w:r>
      <w:r w:rsidR="00F32C89">
        <w:rPr>
          <w:szCs w:val="22"/>
        </w:rPr>
        <w:t xml:space="preserve"> etc</w:t>
      </w:r>
      <w:r w:rsidR="001854A3">
        <w:rPr>
          <w:szCs w:val="22"/>
        </w:rPr>
        <w:t>.</w:t>
      </w:r>
    </w:p>
    <w:p w14:paraId="3BEACEF4" w14:textId="4877A891" w:rsidR="004F2614" w:rsidRDefault="004F2614" w:rsidP="004F2614">
      <w:pPr>
        <w:pStyle w:val="Overskrift2"/>
      </w:pPr>
      <w:bookmarkStart w:id="1" w:name="_Toc184933899"/>
      <w:r>
        <w:t>Antagelser</w:t>
      </w:r>
      <w:bookmarkEnd w:id="1"/>
    </w:p>
    <w:p w14:paraId="474BDC56" w14:textId="64E26EA9" w:rsidR="0040606E" w:rsidRDefault="0040606E" w:rsidP="0040606E">
      <w:r>
        <w:t>IT-</w:t>
      </w:r>
      <w:r w:rsidR="00F32C89">
        <w:t>beredskabet</w:t>
      </w:r>
      <w:r>
        <w:t xml:space="preserve"> forventes at fungere effektivt under forudsætning af følgende antagelser:</w:t>
      </w:r>
    </w:p>
    <w:p w14:paraId="081AB36F" w14:textId="6FF1BC0C" w:rsidR="008F0AED" w:rsidRPr="00112494" w:rsidRDefault="0040606E" w:rsidP="00112494">
      <w:pPr>
        <w:pStyle w:val="Listeafsnit"/>
        <w:numPr>
          <w:ilvl w:val="0"/>
          <w:numId w:val="39"/>
        </w:numPr>
        <w:rPr>
          <w:szCs w:val="22"/>
        </w:rPr>
      </w:pPr>
      <w:r w:rsidRPr="0040606E">
        <w:rPr>
          <w:szCs w:val="22"/>
        </w:rPr>
        <w:t xml:space="preserve">Det antages, at en katastrofe ikke samtidigt ødelægger </w:t>
      </w:r>
      <w:fldSimple w:instr=" DOCPROPERTY &quot;Organisation&quot; \* MERGEFORMAT ">
        <w:r w:rsidR="00E72C3A">
          <w:t>&lt;Organisation&gt;</w:t>
        </w:r>
      </w:fldSimple>
      <w:r w:rsidR="00E72C3A">
        <w:t>s</w:t>
      </w:r>
      <w:r w:rsidRPr="0040606E">
        <w:rPr>
          <w:szCs w:val="22"/>
        </w:rPr>
        <w:t xml:space="preserve"> og driftsleverandørens fysiske lokationer.</w:t>
      </w:r>
    </w:p>
    <w:p w14:paraId="7A731C20" w14:textId="5E768DF3" w:rsidR="00E825F0" w:rsidRPr="00E825F0" w:rsidRDefault="00E825F0" w:rsidP="00E825F0">
      <w:pPr>
        <w:pStyle w:val="Overskrift2"/>
        <w:spacing w:before="240"/>
      </w:pPr>
      <w:bookmarkStart w:id="2" w:name="_Toc184933900"/>
      <w:r>
        <w:t>Revision</w:t>
      </w:r>
      <w:bookmarkEnd w:id="2"/>
    </w:p>
    <w:p w14:paraId="2D0AE53F" w14:textId="761CD25B" w:rsidR="00E825F0" w:rsidRDefault="00E825F0" w:rsidP="00E825F0">
      <w:r>
        <w:t>IT-</w:t>
      </w:r>
      <w:r w:rsidR="001C5D14">
        <w:t>beredskabs</w:t>
      </w:r>
      <w:r>
        <w:t xml:space="preserve">politikken gennemgår årligt review og ledelsesgodkendelse hos den øverste ledelse. </w:t>
      </w:r>
      <w:fldSimple w:instr=" DOCPROPERTY &quot;Organisation&quot; \* MERGEFORMAT ">
        <w:r w:rsidR="00C00723">
          <w:t>&lt;Organisation&gt;</w:t>
        </w:r>
      </w:fldSimple>
      <w:r w:rsidR="00C00723">
        <w:t>s</w:t>
      </w:r>
      <w:r w:rsidRPr="000332C1">
        <w:rPr>
          <w:i/>
          <w:iCs/>
        </w:rPr>
        <w:t xml:space="preserve"> </w:t>
      </w:r>
      <w:r w:rsidRPr="000332C1">
        <w:t>IT-sikkerhedsfunktion</w:t>
      </w:r>
      <w:r>
        <w:t xml:space="preserve"> er ansvarlig for det årlige review.</w:t>
      </w:r>
    </w:p>
    <w:p w14:paraId="160971D7" w14:textId="3EB1DBC3" w:rsidR="00E825F0" w:rsidRDefault="00E825F0" w:rsidP="00E825F0">
      <w:r>
        <w:t>IT-</w:t>
      </w:r>
      <w:r w:rsidR="008B2E7D">
        <w:t>beredskabsplanen</w:t>
      </w:r>
      <w:r>
        <w:t xml:space="preserve"> og tilhørende skabeloner gennemgår review og opdatering efter aktivering, og som minimum årligt i overensstemmelse med IT-</w:t>
      </w:r>
      <w:r w:rsidR="008B2E7D">
        <w:t>beredskabs</w:t>
      </w:r>
      <w:r>
        <w:t xml:space="preserve">politikken. </w:t>
      </w:r>
    </w:p>
    <w:p w14:paraId="62BB37AA" w14:textId="2BAB2C04" w:rsidR="0080485A" w:rsidRDefault="00E825F0" w:rsidP="00E825F0">
      <w:r>
        <w:t>For at lette vedligeholdelsen af den skrevne politik og plan er opgaver og aktiviteter primært placeret i funktionelle enheder eller hos rolleindehavere frem for hos navngivne personer. I Bilag A fremgår den navngivne liste over personer</w:t>
      </w:r>
      <w:r w:rsidR="0080485A">
        <w:t>,</w:t>
      </w:r>
      <w:r>
        <w:t xml:space="preserve"> som kan varetage forskellige roller i en krisesituation.</w:t>
      </w:r>
    </w:p>
    <w:p w14:paraId="40362C36" w14:textId="697E32E1" w:rsidR="003A177F" w:rsidRDefault="009A06DE" w:rsidP="003A177F">
      <w:pPr>
        <w:pStyle w:val="Overskrift2"/>
      </w:pPr>
      <w:bookmarkStart w:id="3" w:name="_Toc184933901"/>
      <w:r>
        <w:lastRenderedPageBreak/>
        <w:t>Afprøvning</w:t>
      </w:r>
      <w:r w:rsidR="003A177F">
        <w:t xml:space="preserve"> af </w:t>
      </w:r>
      <w:r w:rsidR="009A5F9B">
        <w:t>IT-beredskabet</w:t>
      </w:r>
      <w:bookmarkEnd w:id="3"/>
    </w:p>
    <w:p w14:paraId="76154CEA" w14:textId="0C84C1C5" w:rsidR="009522C2" w:rsidRDefault="00280C18" w:rsidP="009522C2">
      <w:fldSimple w:instr=" DOCPROPERTY &quot;Organisation&quot; \* MERGEFORMAT ">
        <w:r>
          <w:t>&lt;Organisation&gt;</w:t>
        </w:r>
      </w:fldSimple>
      <w:r>
        <w:t xml:space="preserve"> </w:t>
      </w:r>
      <w:r w:rsidR="00E156C5">
        <w:t>vil</w:t>
      </w:r>
      <w:r w:rsidR="007750BE" w:rsidRPr="007750BE">
        <w:t xml:space="preserve"> løbende afprøve </w:t>
      </w:r>
      <w:r w:rsidR="00516FA7">
        <w:t>IT-beredskabet</w:t>
      </w:r>
      <w:r w:rsidR="007750BE" w:rsidRPr="007750BE">
        <w:t xml:space="preserve"> i forhold til at sikre forretnings- og informationssikkerhedskontinuiteten. </w:t>
      </w:r>
      <w:r w:rsidR="009608DB">
        <w:t>Fx</w:t>
      </w:r>
      <w:r w:rsidR="007750BE" w:rsidRPr="007750BE">
        <w:t xml:space="preserve"> ved</w:t>
      </w:r>
      <w:r w:rsidR="00FF36EE">
        <w:t xml:space="preserve"> via </w:t>
      </w:r>
      <w:r w:rsidR="00444A99">
        <w:t>IT-</w:t>
      </w:r>
      <w:r w:rsidR="00516FA7">
        <w:t>beredskabs</w:t>
      </w:r>
      <w:r w:rsidR="00FF36EE">
        <w:t>øvelser</w:t>
      </w:r>
      <w:r w:rsidR="007750BE" w:rsidRPr="007750BE">
        <w:t xml:space="preserve"> at afprøve </w:t>
      </w:r>
      <w:r w:rsidR="005F7032">
        <w:t>IT-beredskabet</w:t>
      </w:r>
      <w:r w:rsidR="009608DB">
        <w:t xml:space="preserve">, </w:t>
      </w:r>
      <w:r w:rsidR="00444A99">
        <w:t>IT-</w:t>
      </w:r>
      <w:r w:rsidR="005F7032">
        <w:t>beredskabs</w:t>
      </w:r>
      <w:r w:rsidR="009608DB">
        <w:t>organisationen</w:t>
      </w:r>
      <w:r w:rsidR="007750BE" w:rsidRPr="007750BE">
        <w:t xml:space="preserve"> og eventuelle nødprocedurer. Regelmæssig afprøvning af </w:t>
      </w:r>
      <w:r w:rsidR="005F7032">
        <w:t>IT-beredskabet</w:t>
      </w:r>
      <w:r w:rsidR="007750BE" w:rsidRPr="007750BE">
        <w:t xml:space="preserve"> sikrer et kontinuerligt fokus på optimering af procedurer og roller, og forbereder de enkelte aktører på den dag, hvor det bliver virkelighed.</w:t>
      </w:r>
    </w:p>
    <w:p w14:paraId="5B73CDD7" w14:textId="4ABB4525" w:rsidR="00062CE8" w:rsidRDefault="00DF795A" w:rsidP="009522C2">
      <w:r>
        <w:t>Afprøvningen kan foregå som en skrivebordsøvelse</w:t>
      </w:r>
      <w:r w:rsidR="00F87EF8">
        <w:t xml:space="preserve">, fx baseret på Beredskabsspillet fra </w:t>
      </w:r>
      <w:hyperlink r:id="rId22" w:history="1">
        <w:r w:rsidR="00F87EF8" w:rsidRPr="00F87EF8">
          <w:rPr>
            <w:rStyle w:val="Hyperlink"/>
          </w:rPr>
          <w:t>www.sikkerdigital.dk</w:t>
        </w:r>
      </w:hyperlink>
      <w:r w:rsidR="008153ED">
        <w:t xml:space="preserve">, eller ved aktivering af </w:t>
      </w:r>
      <w:r w:rsidR="00CA08E7">
        <w:t>IT-beredskabet</w:t>
      </w:r>
      <w:r w:rsidR="008153ED">
        <w:t xml:space="preserve"> for en mindre hændelse</w:t>
      </w:r>
      <w:r w:rsidR="00062CE8">
        <w:t xml:space="preserve">, der normalt ikke vil afstedkomme en aktivering af </w:t>
      </w:r>
      <w:r w:rsidR="00CA08E7">
        <w:t>IT-beredskabet</w:t>
      </w:r>
      <w:r w:rsidR="00062CE8">
        <w:t>.</w:t>
      </w:r>
    </w:p>
    <w:p w14:paraId="72EED4C9" w14:textId="109D0BE5" w:rsidR="00EB1376" w:rsidRPr="0040606E" w:rsidRDefault="00062CE8" w:rsidP="0040606E">
      <w:r>
        <w:t xml:space="preserve">Afprøvningen vil blive foretaget </w:t>
      </w:r>
      <w:r w:rsidR="0053265C">
        <w:t xml:space="preserve">halvårligt. En afprøvning kan aflyses, hvis </w:t>
      </w:r>
      <w:r w:rsidR="00CA08E7">
        <w:t>IT-beredskabet</w:t>
      </w:r>
      <w:r w:rsidR="0053265C">
        <w:t xml:space="preserve"> har været aktiveret </w:t>
      </w:r>
      <w:r w:rsidR="00907C42">
        <w:t>og afprøvet på en virkelig hændelse.</w:t>
      </w:r>
    </w:p>
    <w:p w14:paraId="4060C558" w14:textId="3D243255" w:rsidR="00E75F1A" w:rsidRDefault="00DA551D" w:rsidP="004E06D3">
      <w:pPr>
        <w:pStyle w:val="Overskrift1"/>
      </w:pPr>
      <w:bookmarkStart w:id="4" w:name="_Toc184933902"/>
      <w:r>
        <w:t>Målsætning</w:t>
      </w:r>
      <w:bookmarkEnd w:id="4"/>
    </w:p>
    <w:p w14:paraId="26CF2BB4" w14:textId="36700C81" w:rsidR="008263A0" w:rsidRDefault="008263A0" w:rsidP="008263A0">
      <w:r>
        <w:t xml:space="preserve">Med udgangspunkt i de forretningsmæssige behov i </w:t>
      </w:r>
      <w:fldSimple w:instr=" DOCPROPERTY &quot;Organisation&quot; \* MERGEFORMAT ">
        <w:r w:rsidR="00280C18">
          <w:t>&lt;Organisation&gt;</w:t>
        </w:r>
      </w:fldSimple>
      <w:r w:rsidR="00280C18">
        <w:t xml:space="preserve"> </w:t>
      </w:r>
      <w:r>
        <w:t xml:space="preserve">er en række elementer afgørende for, at </w:t>
      </w:r>
      <w:r w:rsidR="00444A99">
        <w:t>IT-beredskabet</w:t>
      </w:r>
      <w:r>
        <w:t xml:space="preserve"> lever op til ledelsens målsætning for IT-</w:t>
      </w:r>
      <w:r w:rsidR="00444A99">
        <w:t>beredskab</w:t>
      </w:r>
      <w:r>
        <w:t>. Elementerne er desuden grundlag for valg af r</w:t>
      </w:r>
      <w:r w:rsidR="00820129">
        <w:t>e</w:t>
      </w:r>
      <w:r>
        <w:t>etableringsstrategi.</w:t>
      </w:r>
    </w:p>
    <w:p w14:paraId="5C2629AA" w14:textId="0C686411" w:rsidR="008263A0" w:rsidRDefault="008263A0" w:rsidP="008263A0">
      <w:r>
        <w:t xml:space="preserve">Følgende målsætninger skal opfyldes i </w:t>
      </w:r>
      <w:r w:rsidR="00411FDE">
        <w:t>IT-beredskabet</w:t>
      </w:r>
      <w:r>
        <w:t>:</w:t>
      </w:r>
    </w:p>
    <w:p w14:paraId="3F193826" w14:textId="0481FB1F" w:rsidR="008263A0" w:rsidRDefault="00411FDE" w:rsidP="00DE5C3E">
      <w:pPr>
        <w:pStyle w:val="Listeafsnit"/>
        <w:numPr>
          <w:ilvl w:val="0"/>
          <w:numId w:val="39"/>
        </w:numPr>
      </w:pPr>
      <w:r>
        <w:t>IT-beredskabet</w:t>
      </w:r>
      <w:r w:rsidRPr="008B48E0">
        <w:t xml:space="preserve"> </w:t>
      </w:r>
      <w:r w:rsidR="008263A0" w:rsidRPr="008B48E0">
        <w:t xml:space="preserve">skal begrænse skadevirkningerne af en katastrofe på </w:t>
      </w:r>
      <w:r w:rsidR="00247167">
        <w:t>IT</w:t>
      </w:r>
      <w:r w:rsidR="008263A0" w:rsidRPr="008B48E0">
        <w:t>-</w:t>
      </w:r>
      <w:r w:rsidR="00F8772F">
        <w:t xml:space="preserve"> og OT-</w:t>
      </w:r>
      <w:r w:rsidR="008263A0" w:rsidRPr="008B48E0">
        <w:t>understøttede forretningsprocesser.</w:t>
      </w:r>
    </w:p>
    <w:p w14:paraId="20EB76A9" w14:textId="0831C543" w:rsidR="008263A0" w:rsidRDefault="00411FDE" w:rsidP="00DE5C3E">
      <w:pPr>
        <w:pStyle w:val="Listeafsnit"/>
        <w:numPr>
          <w:ilvl w:val="0"/>
          <w:numId w:val="39"/>
        </w:numPr>
      </w:pPr>
      <w:r>
        <w:t>IT-beredskabet</w:t>
      </w:r>
      <w:r w:rsidRPr="008B48E0">
        <w:t xml:space="preserve"> </w:t>
      </w:r>
      <w:r w:rsidR="008263A0" w:rsidRPr="008B48E0">
        <w:t xml:space="preserve">skal understøtte smidig retablering af data og systemer efter en </w:t>
      </w:r>
      <w:r w:rsidR="00987A96">
        <w:t>krisehændelse</w:t>
      </w:r>
      <w:r w:rsidR="008263A0">
        <w:t>.</w:t>
      </w:r>
    </w:p>
    <w:p w14:paraId="598C0665" w14:textId="046A8302" w:rsidR="008263A0" w:rsidRDefault="00411FDE" w:rsidP="00DE5C3E">
      <w:pPr>
        <w:pStyle w:val="Listeafsnit"/>
        <w:numPr>
          <w:ilvl w:val="0"/>
          <w:numId w:val="39"/>
        </w:numPr>
      </w:pPr>
      <w:r>
        <w:t>IT-beredskabet</w:t>
      </w:r>
      <w:r w:rsidRPr="008B48E0">
        <w:t xml:space="preserve"> </w:t>
      </w:r>
      <w:r w:rsidR="008263A0" w:rsidRPr="008B48E0">
        <w:t xml:space="preserve">skal understøtte at medarbejdere uddannes i håndtering af en </w:t>
      </w:r>
      <w:r w:rsidR="00987A96">
        <w:t>krisehændelse</w:t>
      </w:r>
      <w:r w:rsidR="008263A0" w:rsidRPr="008B48E0">
        <w:t xml:space="preserve">, der berører </w:t>
      </w:r>
      <w:r w:rsidR="00355878">
        <w:t>IT</w:t>
      </w:r>
      <w:r w:rsidR="008263A0" w:rsidRPr="008B48E0">
        <w:t>-</w:t>
      </w:r>
      <w:r w:rsidR="00F8772F">
        <w:t xml:space="preserve"> og OT-</w:t>
      </w:r>
      <w:r w:rsidR="008263A0" w:rsidRPr="008B48E0">
        <w:t>anvendelsen</w:t>
      </w:r>
      <w:r w:rsidR="008263A0">
        <w:t>.</w:t>
      </w:r>
    </w:p>
    <w:p w14:paraId="6BDE2535" w14:textId="51B48823" w:rsidR="008263A0" w:rsidRDefault="00411FDE" w:rsidP="00DE5C3E">
      <w:pPr>
        <w:pStyle w:val="Listeafsnit"/>
        <w:numPr>
          <w:ilvl w:val="0"/>
          <w:numId w:val="39"/>
        </w:numPr>
      </w:pPr>
      <w:r>
        <w:t>IT-beredskabet</w:t>
      </w:r>
      <w:r w:rsidRPr="008B48E0">
        <w:t xml:space="preserve"> </w:t>
      </w:r>
      <w:r w:rsidR="008263A0" w:rsidRPr="008B48E0">
        <w:t xml:space="preserve">skal understøtte, at der kan etableres et smidigt samarbejde med leverandører i tilfælde af en </w:t>
      </w:r>
      <w:r w:rsidR="00987A96">
        <w:t>krisehændelse</w:t>
      </w:r>
      <w:r w:rsidR="008263A0" w:rsidRPr="008B48E0">
        <w:t xml:space="preserve">, der berører organisationens </w:t>
      </w:r>
      <w:r w:rsidR="00355878">
        <w:t>IT</w:t>
      </w:r>
      <w:r w:rsidR="008263A0" w:rsidRPr="008B48E0">
        <w:t>-</w:t>
      </w:r>
      <w:r w:rsidR="00F8772F">
        <w:t xml:space="preserve"> og OT-</w:t>
      </w:r>
      <w:r w:rsidR="008263A0" w:rsidRPr="008B48E0">
        <w:t>anvendelse</w:t>
      </w:r>
      <w:r w:rsidR="008263A0">
        <w:t>.</w:t>
      </w:r>
    </w:p>
    <w:p w14:paraId="44465E43" w14:textId="47E91C02" w:rsidR="008263A0" w:rsidRDefault="00411FDE" w:rsidP="00DE5C3E">
      <w:pPr>
        <w:pStyle w:val="Listeafsnit"/>
        <w:numPr>
          <w:ilvl w:val="0"/>
          <w:numId w:val="39"/>
        </w:numPr>
      </w:pPr>
      <w:r>
        <w:t>IT-beredskabet</w:t>
      </w:r>
      <w:r w:rsidRPr="008B48E0">
        <w:t xml:space="preserve"> </w:t>
      </w:r>
      <w:r w:rsidR="008263A0" w:rsidRPr="008B48E0">
        <w:t>skal understøtte, at efterfølgende vurdering og evt. kontrol af retableringsforløbet kan redegøres gennem fyldestgørende udfyldelse af hændelseslog</w:t>
      </w:r>
      <w:r w:rsidR="008263A0">
        <w:t>.</w:t>
      </w:r>
    </w:p>
    <w:p w14:paraId="72308B21" w14:textId="77777777" w:rsidR="009C0077" w:rsidRDefault="009C0077" w:rsidP="009C0077"/>
    <w:p w14:paraId="37B11A73" w14:textId="41B29AA3" w:rsidR="00412659" w:rsidRDefault="00355DB8" w:rsidP="004E06D3">
      <w:pPr>
        <w:pStyle w:val="Overskrift1"/>
      </w:pPr>
      <w:bookmarkStart w:id="5" w:name="_Toc184933903"/>
      <w:r>
        <w:lastRenderedPageBreak/>
        <w:t>A</w:t>
      </w:r>
      <w:r w:rsidR="00412659">
        <w:t>nsvar</w:t>
      </w:r>
      <w:r w:rsidR="00550301">
        <w:t>sfordeling</w:t>
      </w:r>
      <w:bookmarkEnd w:id="5"/>
    </w:p>
    <w:p w14:paraId="307DB222" w14:textId="680F9BDD" w:rsidR="009E0922" w:rsidRDefault="00C2760D" w:rsidP="009E0922">
      <w:r>
        <w:t xml:space="preserve">IT-beredskabet </w:t>
      </w:r>
      <w:r w:rsidR="009E0922">
        <w:t xml:space="preserve">omfatter en række opgaver af meget forskellig karakter, og der er flere forskellige aktører, som bidrager til såvel planlægning, udarbejdelse og vedligeholdelse af </w:t>
      </w:r>
      <w:r w:rsidR="000E0334">
        <w:t>IT-beredskabet</w:t>
      </w:r>
      <w:r w:rsidR="009E0922">
        <w:t>.</w:t>
      </w:r>
    </w:p>
    <w:p w14:paraId="4B873547" w14:textId="05267F0E" w:rsidR="00F04417" w:rsidRPr="00412659" w:rsidRDefault="009E0922" w:rsidP="00412659">
      <w:r>
        <w:t xml:space="preserve">Dette afsnit beskriver </w:t>
      </w:r>
      <w:r w:rsidR="000E0334">
        <w:t>ansvarsfordelingen</w:t>
      </w:r>
      <w:r>
        <w:t xml:space="preserve"> i relation til udarbejdelsen og vedligeholdelsen af de enkelte operationelle delelementer i </w:t>
      </w:r>
      <w:r w:rsidR="000E0334">
        <w:t>IT-beredskabs</w:t>
      </w:r>
      <w:r>
        <w:t xml:space="preserve">planlægningen og de væsentligste planlægningsområder. </w:t>
      </w:r>
    </w:p>
    <w:p w14:paraId="4BC311D4" w14:textId="06A1C1C4" w:rsidR="00412659" w:rsidRDefault="00280C18" w:rsidP="00412659">
      <w:pPr>
        <w:pStyle w:val="Overskrift2"/>
        <w:rPr>
          <w:szCs w:val="22"/>
        </w:rPr>
      </w:pPr>
      <w:fldSimple w:instr=" DOCPROPERTY &quot;Organisation&quot; \* MERGEFORMAT ">
        <w:bookmarkStart w:id="6" w:name="_Toc184933904"/>
        <w:r>
          <w:t>&lt;Organisation&gt;</w:t>
        </w:r>
      </w:fldSimple>
      <w:r>
        <w:t xml:space="preserve">s </w:t>
      </w:r>
      <w:r w:rsidR="00412659">
        <w:rPr>
          <w:szCs w:val="22"/>
        </w:rPr>
        <w:t>ansvar</w:t>
      </w:r>
      <w:bookmarkEnd w:id="6"/>
    </w:p>
    <w:p w14:paraId="158FDC7E" w14:textId="5DFD3D47" w:rsidR="00412659" w:rsidRDefault="00280C18" w:rsidP="00412659">
      <w:fldSimple w:instr=" DOCPROPERTY &quot;Organisation&quot; \* MERGEFORMAT ">
        <w:r>
          <w:t>&lt;Organisation&gt;</w:t>
        </w:r>
      </w:fldSimple>
      <w:r>
        <w:t xml:space="preserve">s </w:t>
      </w:r>
      <w:r w:rsidR="00412659">
        <w:t xml:space="preserve">ledelse har det overordnede ansvar for </w:t>
      </w:r>
      <w:r w:rsidR="00E47003">
        <w:t>IT-beredskabet</w:t>
      </w:r>
      <w:r w:rsidR="00412659">
        <w:t>.</w:t>
      </w:r>
    </w:p>
    <w:p w14:paraId="4B0A8585" w14:textId="10E56B0E" w:rsidR="00412659" w:rsidRDefault="00280C18" w:rsidP="00412659">
      <w:fldSimple w:instr=" DOCPROPERTY &quot;Organisation&quot; \* MERGEFORMAT ">
        <w:r>
          <w:t>&lt;Organisation&gt;</w:t>
        </w:r>
      </w:fldSimple>
      <w:r>
        <w:t xml:space="preserve"> </w:t>
      </w:r>
      <w:r w:rsidR="00412659">
        <w:t>har ansvaret for at sikre forretningskontinuitetsprocedurer for de enkelte afdelinger.</w:t>
      </w:r>
    </w:p>
    <w:p w14:paraId="25DCB846" w14:textId="6A86A055" w:rsidR="00540534" w:rsidRDefault="00280C18" w:rsidP="00412659">
      <w:fldSimple w:instr=" DOCPROPERTY &quot;Organisation&quot; \* MERGEFORMAT ">
        <w:r>
          <w:t>&lt;Organisation&gt;</w:t>
        </w:r>
      </w:fldSimple>
      <w:r>
        <w:t xml:space="preserve"> </w:t>
      </w:r>
      <w:r w:rsidR="00540534">
        <w:t xml:space="preserve">har ansvaret for at </w:t>
      </w:r>
      <w:r w:rsidR="002848CA">
        <w:t xml:space="preserve">indgå dækkende aftaler med leverandørerne ift. afsnit </w:t>
      </w:r>
      <w:r w:rsidR="002848CA">
        <w:fldChar w:fldCharType="begin"/>
      </w:r>
      <w:r w:rsidR="002848CA">
        <w:instrText xml:space="preserve"> REF _Ref182590044 \r \h </w:instrText>
      </w:r>
      <w:r w:rsidR="007533C0">
        <w:instrText xml:space="preserve"> \* MERGEFORMAT </w:instrText>
      </w:r>
      <w:r w:rsidR="002848CA">
        <w:fldChar w:fldCharType="separate"/>
      </w:r>
      <w:r w:rsidR="002848CA">
        <w:t>3.2</w:t>
      </w:r>
      <w:r w:rsidR="002848CA">
        <w:fldChar w:fldCharType="end"/>
      </w:r>
      <w:r w:rsidR="00540534">
        <w:t>.</w:t>
      </w:r>
      <w:r w:rsidR="007533C0">
        <w:t xml:space="preserve"> </w:t>
      </w:r>
      <w:fldSimple w:instr=" DOCPROPERTY &quot;Organisation&quot; \* MERGEFORMAT ">
        <w:r>
          <w:t>&lt;Organisation&gt;</w:t>
        </w:r>
      </w:fldSimple>
      <w:r>
        <w:t xml:space="preserve">s </w:t>
      </w:r>
      <w:r w:rsidR="007533C0" w:rsidRPr="007533C0">
        <w:t xml:space="preserve">krav til sikkerhed og tilgængelighed skal opfyldes, også selvom </w:t>
      </w:r>
      <w:fldSimple w:instr=" DOCPROPERTY &quot;Organisation&quot; \* MERGEFORMAT ">
        <w:r>
          <w:t>&lt;Organisation&gt;</w:t>
        </w:r>
      </w:fldSimple>
      <w:r>
        <w:t xml:space="preserve"> </w:t>
      </w:r>
      <w:r w:rsidR="007533C0" w:rsidRPr="007533C0">
        <w:t xml:space="preserve">er afhængig af eksterne leverandører. Derfor skal det som en del af </w:t>
      </w:r>
      <w:r w:rsidR="00E47003">
        <w:t>IT-beredskabs</w:t>
      </w:r>
      <w:r w:rsidR="008978C7">
        <w:t>planlægningen</w:t>
      </w:r>
      <w:r w:rsidR="007533C0" w:rsidRPr="007533C0">
        <w:t xml:space="preserve"> sikres, at leverandørerne kan leve op til de sikkerhedskrav til beskyttelse af data</w:t>
      </w:r>
      <w:r w:rsidR="009042CB">
        <w:t>,</w:t>
      </w:r>
      <w:r w:rsidR="007533C0" w:rsidRPr="007533C0">
        <w:t xml:space="preserve"> og det serviceniveau i forhold til tilgæn</w:t>
      </w:r>
      <w:r w:rsidR="007533C0" w:rsidRPr="003D79AF">
        <w:t xml:space="preserve">gelighed, som </w:t>
      </w:r>
      <w:fldSimple w:instr=" DOCPROPERTY &quot;Organisation&quot; \* MERGEFORMAT ">
        <w:r>
          <w:t>&lt;Organisation&gt;</w:t>
        </w:r>
      </w:fldSimple>
      <w:r>
        <w:t xml:space="preserve"> </w:t>
      </w:r>
      <w:r w:rsidR="007533C0" w:rsidRPr="003D79AF">
        <w:t xml:space="preserve">forventer. </w:t>
      </w:r>
    </w:p>
    <w:p w14:paraId="50A19887" w14:textId="13901455" w:rsidR="00626455" w:rsidRPr="00BD719F" w:rsidRDefault="00280C18" w:rsidP="00412659">
      <w:fldSimple w:instr=" DOCPROPERTY &quot;Organisation&quot; \* MERGEFORMAT ">
        <w:r>
          <w:t>&lt;Organisation&gt;</w:t>
        </w:r>
      </w:fldSimple>
      <w:r>
        <w:t xml:space="preserve"> </w:t>
      </w:r>
      <w:r w:rsidR="00412659">
        <w:t>har ansvaret for at vedligeholde kontaktoplysningerne i Bilag A.</w:t>
      </w:r>
    </w:p>
    <w:p w14:paraId="3EEDDBE4" w14:textId="25BD46F9" w:rsidR="00412659" w:rsidRDefault="000427B1" w:rsidP="00412659">
      <w:pPr>
        <w:pStyle w:val="Overskrift2"/>
        <w:rPr>
          <w:szCs w:val="22"/>
        </w:rPr>
      </w:pPr>
      <w:bookmarkStart w:id="7" w:name="_Ref182590044"/>
      <w:bookmarkStart w:id="8" w:name="_Toc184933905"/>
      <w:r>
        <w:rPr>
          <w:szCs w:val="22"/>
        </w:rPr>
        <w:t xml:space="preserve">Beredskab hos </w:t>
      </w:r>
      <w:r w:rsidR="00CC6CA3">
        <w:rPr>
          <w:szCs w:val="22"/>
        </w:rPr>
        <w:t>IT/OT-</w:t>
      </w:r>
      <w:r w:rsidR="00412659">
        <w:rPr>
          <w:szCs w:val="22"/>
        </w:rPr>
        <w:t>Leverandør</w:t>
      </w:r>
      <w:bookmarkEnd w:id="7"/>
      <w:bookmarkEnd w:id="8"/>
    </w:p>
    <w:p w14:paraId="6CA7D072" w14:textId="1F6F97D6" w:rsidR="0061608B" w:rsidRDefault="0061608B" w:rsidP="0061608B">
      <w:r>
        <w:t xml:space="preserve">For de leverandører som </w:t>
      </w:r>
      <w:r w:rsidR="00B25081">
        <w:t xml:space="preserve">leverer services som understøtter </w:t>
      </w:r>
      <w:fldSimple w:instr=" DOCPROPERTY &quot;Organisation&quot; \* MERGEFORMAT ">
        <w:r w:rsidR="00D56B21">
          <w:t>&lt;Organisation&gt;</w:t>
        </w:r>
      </w:fldSimple>
      <w:r w:rsidR="00D56B21">
        <w:t>s IT/OT</w:t>
      </w:r>
      <w:r>
        <w:t>, skal det sikres at det fremgår enten af en specifik aftale, en standardaftale eller på anden vis skriftlig fastholdelse at:</w:t>
      </w:r>
    </w:p>
    <w:p w14:paraId="4E097966" w14:textId="37761B33" w:rsidR="00D93150" w:rsidRPr="0061608B" w:rsidRDefault="00D93150" w:rsidP="0061608B">
      <w:pPr>
        <w:pStyle w:val="Listeafsnit"/>
        <w:numPr>
          <w:ilvl w:val="0"/>
          <w:numId w:val="49"/>
        </w:numPr>
      </w:pPr>
      <w:r>
        <w:t xml:space="preserve">det er aftalt hvorledes leverandøren skal informere </w:t>
      </w:r>
      <w:fldSimple w:instr=" DOCPROPERTY &quot;Organisation&quot; \* MERGEFORMAT ">
        <w:r>
          <w:t>&lt;Organisation&gt;</w:t>
        </w:r>
      </w:fldSimple>
      <w:r>
        <w:t xml:space="preserve"> i tilfælde af aktivering af eget IT-beredskab. </w:t>
      </w:r>
    </w:p>
    <w:p w14:paraId="3F6CD10E" w14:textId="77777777" w:rsidR="00607880" w:rsidRDefault="00607880" w:rsidP="00607880">
      <w:pPr>
        <w:spacing w:before="240"/>
        <w:rPr>
          <w:szCs w:val="22"/>
        </w:rPr>
      </w:pPr>
      <w:r>
        <w:t xml:space="preserve">Det er vigtigt at pointere, at aktivering af </w:t>
      </w:r>
      <w:fldSimple w:instr=" DOCPROPERTY &quot;Organisation&quot; \* MERGEFORMAT ">
        <w:r>
          <w:t>&lt;Organisation&gt;</w:t>
        </w:r>
      </w:fldSimple>
      <w:r>
        <w:t>s IT-beredskab</w:t>
      </w:r>
      <w:r w:rsidRPr="00587BA1">
        <w:rPr>
          <w:szCs w:val="22"/>
        </w:rPr>
        <w:t xml:space="preserve"> ikke nødvendigvis aktiverer leverandørens </w:t>
      </w:r>
      <w:r>
        <w:t>IT-beredskab</w:t>
      </w:r>
      <w:r w:rsidRPr="00587BA1">
        <w:rPr>
          <w:szCs w:val="22"/>
        </w:rPr>
        <w:t xml:space="preserve"> og vice versa.</w:t>
      </w:r>
      <w:r>
        <w:rPr>
          <w:szCs w:val="22"/>
        </w:rPr>
        <w:t xml:space="preserve"> Der skal derfor være aftaler om kommunikationsniveauet fra leverandøren, som sikrer at </w:t>
      </w:r>
      <w:fldSimple w:instr=" DOCPROPERTY &quot;Organisation&quot; \* MERGEFORMAT ">
        <w:r>
          <w:t>&lt;Organisation&gt;</w:t>
        </w:r>
      </w:fldSimple>
      <w:r>
        <w:t xml:space="preserve">s </w:t>
      </w:r>
      <w:r>
        <w:rPr>
          <w:szCs w:val="22"/>
        </w:rPr>
        <w:t>forpligtigelser er dækket i forbindelse med IT-beredskabet.</w:t>
      </w:r>
    </w:p>
    <w:p w14:paraId="285E4A0C" w14:textId="6E1178E5" w:rsidR="0061608B" w:rsidRDefault="0065781B" w:rsidP="00CA4534">
      <w:pPr>
        <w:pStyle w:val="Overskrift2"/>
      </w:pPr>
      <w:bookmarkStart w:id="9" w:name="_Toc184933906"/>
      <w:r>
        <w:lastRenderedPageBreak/>
        <w:t>IT/OT-Leverandører</w:t>
      </w:r>
      <w:r w:rsidR="00CA4534">
        <w:t xml:space="preserve">s ansvar i </w:t>
      </w:r>
      <w:r w:rsidR="00CA4534" w:rsidRPr="00BA6E6E">
        <w:rPr>
          <w:szCs w:val="22"/>
        </w:rPr>
        <w:fldChar w:fldCharType="begin"/>
      </w:r>
      <w:r w:rsidR="00CA4534" w:rsidRPr="00BA6E6E">
        <w:rPr>
          <w:szCs w:val="22"/>
        </w:rPr>
        <w:instrText xml:space="preserve"> DOCPROPERTY "Organisation" \* MERGEFORMAT </w:instrText>
      </w:r>
      <w:r w:rsidR="00CA4534" w:rsidRPr="00BA6E6E">
        <w:rPr>
          <w:szCs w:val="22"/>
        </w:rPr>
        <w:fldChar w:fldCharType="separate"/>
      </w:r>
      <w:r w:rsidR="00CA4534" w:rsidRPr="00BA6E6E">
        <w:rPr>
          <w:szCs w:val="22"/>
        </w:rPr>
        <w:t>&lt;Organisation&gt;</w:t>
      </w:r>
      <w:r w:rsidR="00CA4534" w:rsidRPr="00BA6E6E">
        <w:rPr>
          <w:szCs w:val="22"/>
        </w:rPr>
        <w:fldChar w:fldCharType="end"/>
      </w:r>
      <w:r w:rsidR="00CA4534" w:rsidRPr="00BA6E6E">
        <w:rPr>
          <w:szCs w:val="22"/>
        </w:rPr>
        <w:t>s</w:t>
      </w:r>
      <w:r w:rsidR="00CA4534">
        <w:rPr>
          <w:szCs w:val="22"/>
        </w:rPr>
        <w:t xml:space="preserve"> beredskab</w:t>
      </w:r>
      <w:bookmarkEnd w:id="9"/>
    </w:p>
    <w:p w14:paraId="3CE381D7" w14:textId="154D46C0" w:rsidR="00607880" w:rsidRDefault="0061608B" w:rsidP="0061608B">
      <w:r>
        <w:t>For de leverandører som kan have opgaver i forbindelse med et aktiveret IT-beredskab</w:t>
      </w:r>
      <w:r w:rsidR="005A5884">
        <w:t xml:space="preserve"> hos </w:t>
      </w:r>
      <w:fldSimple w:instr=" DOCPROPERTY &quot;Organisation&quot; \* MERGEFORMAT ">
        <w:r w:rsidR="005A5884">
          <w:t>&lt;Organisation&gt;</w:t>
        </w:r>
      </w:fldSimple>
      <w:r>
        <w:t>, skal det sikres at det fremgår enten af en specifik aftale, en standardaftale eller på anden vis skriftlig fastholdelse:</w:t>
      </w:r>
      <w:r w:rsidR="0065781B">
        <w:t xml:space="preserve"> </w:t>
      </w:r>
    </w:p>
    <w:p w14:paraId="7274A018" w14:textId="419752F6" w:rsidR="00603FCA" w:rsidRDefault="00C23657" w:rsidP="00412659">
      <w:pPr>
        <w:pStyle w:val="Listeafsnit"/>
        <w:numPr>
          <w:ilvl w:val="0"/>
          <w:numId w:val="49"/>
        </w:numPr>
      </w:pPr>
      <w:r>
        <w:t xml:space="preserve">at </w:t>
      </w:r>
      <w:r w:rsidR="007F1B36">
        <w:t>d</w:t>
      </w:r>
      <w:r w:rsidR="00603FCA">
        <w:t xml:space="preserve">et er aftalt </w:t>
      </w:r>
      <w:r w:rsidR="00412659">
        <w:t>hvorledes leverandøren skal inddrages i håndtering af en krisehændelse</w:t>
      </w:r>
      <w:r w:rsidR="00767FB0">
        <w:t xml:space="preserve"> (kontakt</w:t>
      </w:r>
      <w:r w:rsidR="00950252">
        <w:t>punkt</w:t>
      </w:r>
      <w:r w:rsidR="00767FB0">
        <w:t>, ressourcer, svartider, kommunikation)</w:t>
      </w:r>
      <w:r w:rsidR="00412659">
        <w:t>.</w:t>
      </w:r>
    </w:p>
    <w:p w14:paraId="2F7A22F1" w14:textId="056255CE" w:rsidR="00016DFE" w:rsidRPr="00016DFE" w:rsidRDefault="002642FE" w:rsidP="00016DFE">
      <w:pPr>
        <w:pStyle w:val="Listeafsnit"/>
        <w:numPr>
          <w:ilvl w:val="0"/>
          <w:numId w:val="49"/>
        </w:numPr>
      </w:pPr>
      <w:r>
        <w:t xml:space="preserve">at </w:t>
      </w:r>
      <w:r w:rsidR="00016DFE">
        <w:t>leverandøren</w:t>
      </w:r>
      <w:r w:rsidR="000106C9">
        <w:t>s</w:t>
      </w:r>
      <w:r w:rsidR="00016DFE">
        <w:t xml:space="preserve"> </w:t>
      </w:r>
      <w:r w:rsidR="00380410">
        <w:t xml:space="preserve">opgaver og </w:t>
      </w:r>
      <w:r w:rsidR="001958E8">
        <w:t>SLA</w:t>
      </w:r>
      <w:r>
        <w:t xml:space="preserve"> er aftalt ift.</w:t>
      </w:r>
      <w:r w:rsidR="002150F0">
        <w:t xml:space="preserve"> genetablering</w:t>
      </w:r>
      <w:r w:rsidR="002B13FE">
        <w:rPr>
          <w:szCs w:val="22"/>
        </w:rPr>
        <w:t xml:space="preserve"> </w:t>
      </w:r>
      <w:r w:rsidR="00DA4039">
        <w:rPr>
          <w:szCs w:val="22"/>
        </w:rPr>
        <w:t>af nøddrift og normal drift</w:t>
      </w:r>
    </w:p>
    <w:p w14:paraId="2F9851BA" w14:textId="30EA776B" w:rsidR="00500334" w:rsidRDefault="00B25672" w:rsidP="004E06D3">
      <w:pPr>
        <w:pStyle w:val="Listeafsnit"/>
        <w:numPr>
          <w:ilvl w:val="0"/>
          <w:numId w:val="49"/>
        </w:numPr>
      </w:pPr>
      <w:r>
        <w:rPr>
          <w:szCs w:val="22"/>
        </w:rPr>
        <w:t xml:space="preserve">at </w:t>
      </w:r>
      <w:r w:rsidR="007F1B36">
        <w:rPr>
          <w:szCs w:val="22"/>
        </w:rPr>
        <w:t>d</w:t>
      </w:r>
      <w:r w:rsidR="00671D3B">
        <w:rPr>
          <w:szCs w:val="22"/>
        </w:rPr>
        <w:t>et er aftalt at l</w:t>
      </w:r>
      <w:r w:rsidR="00671D3B" w:rsidRPr="00671D3B">
        <w:rPr>
          <w:szCs w:val="22"/>
        </w:rPr>
        <w:t xml:space="preserve">everandøren </w:t>
      </w:r>
      <w:r w:rsidR="00671D3B">
        <w:t xml:space="preserve">skal orientere </w:t>
      </w:r>
      <w:fldSimple w:instr=" DOCPROPERTY &quot;Organisation&quot; \* MERGEFORMAT ">
        <w:r w:rsidR="00280C18">
          <w:t>&lt;Organisation&gt;</w:t>
        </w:r>
      </w:fldSimple>
      <w:r w:rsidR="00280C18">
        <w:t xml:space="preserve"> </w:t>
      </w:r>
      <w:r w:rsidR="00671D3B" w:rsidRPr="00671D3B">
        <w:rPr>
          <w:szCs w:val="22"/>
        </w:rPr>
        <w:t>om ændringer til</w:t>
      </w:r>
      <w:r w:rsidR="00671D3B">
        <w:t xml:space="preserve"> kontaktoplysningerne i Bilag A</w:t>
      </w:r>
      <w:r>
        <w:t>, og hvorledes denne orientering skal foretages</w:t>
      </w:r>
      <w:r w:rsidR="00671D3B">
        <w:t>.</w:t>
      </w:r>
    </w:p>
    <w:p w14:paraId="00A93386" w14:textId="0E9AA28F" w:rsidR="002B13FE" w:rsidRDefault="00202A8A" w:rsidP="00202A8A">
      <w:pPr>
        <w:spacing w:before="240"/>
      </w:pPr>
      <w:r>
        <w:rPr>
          <w:szCs w:val="22"/>
        </w:rPr>
        <w:t xml:space="preserve">Samtidig skal det sikres </w:t>
      </w:r>
      <w:r w:rsidR="002B13FE" w:rsidRPr="002B13FE">
        <w:rPr>
          <w:szCs w:val="22"/>
        </w:rPr>
        <w:t xml:space="preserve">at det aftalte svarer til </w:t>
      </w:r>
      <w:fldSimple w:instr=" DOCPROPERTY &quot;Organisation&quot; \* MERGEFORMAT ">
        <w:r w:rsidR="002B13FE">
          <w:t>&lt;Organisation&gt;</w:t>
        </w:r>
      </w:fldSimple>
      <w:r w:rsidR="002B13FE">
        <w:t xml:space="preserve">s </w:t>
      </w:r>
      <w:r w:rsidR="002B13FE" w:rsidRPr="002B13FE">
        <w:rPr>
          <w:szCs w:val="22"/>
        </w:rPr>
        <w:t>behov</w:t>
      </w:r>
      <w:r w:rsidR="00D94258">
        <w:rPr>
          <w:szCs w:val="22"/>
        </w:rPr>
        <w:t xml:space="preserve"> ift. </w:t>
      </w:r>
      <w:fldSimple w:instr=" DOCPROPERTY &quot;Organisation&quot; \* MERGEFORMAT ">
        <w:r w:rsidR="00D94258">
          <w:t>&lt;Organisation&gt;</w:t>
        </w:r>
      </w:fldSimple>
      <w:r w:rsidR="00D94258">
        <w:t xml:space="preserve">s </w:t>
      </w:r>
      <w:r w:rsidR="00D94258">
        <w:rPr>
          <w:szCs w:val="22"/>
        </w:rPr>
        <w:t xml:space="preserve">risikovurdering </w:t>
      </w:r>
      <w:r w:rsidR="00752155">
        <w:rPr>
          <w:szCs w:val="22"/>
        </w:rPr>
        <w:t>og organisering.</w:t>
      </w:r>
    </w:p>
    <w:p w14:paraId="5895D1E3" w14:textId="34ACDD58" w:rsidR="00CC6CA3" w:rsidRDefault="00CC6CA3" w:rsidP="005E5D20">
      <w:pPr>
        <w:pStyle w:val="Overskrift3"/>
        <w:spacing w:before="240"/>
      </w:pPr>
      <w:r>
        <w:t>SaaS-Leverandør</w:t>
      </w:r>
      <w:r w:rsidR="00167574">
        <w:t>er</w:t>
      </w:r>
    </w:p>
    <w:p w14:paraId="1B9C5DB5" w14:textId="2CAE3F8B" w:rsidR="00752155" w:rsidRPr="00752155" w:rsidRDefault="00F46713" w:rsidP="00752155">
      <w:r>
        <w:t xml:space="preserve">Ansvaret for hardware, software, genskabelse etc. ligger alene hos den </w:t>
      </w:r>
      <w:r w:rsidRPr="00AD49F7">
        <w:t xml:space="preserve">pågældende </w:t>
      </w:r>
      <w:r>
        <w:t>SaaS IT-</w:t>
      </w:r>
      <w:r w:rsidRPr="00AD49F7">
        <w:t xml:space="preserve">leverandør. </w:t>
      </w:r>
      <w:r w:rsidR="00752155">
        <w:t xml:space="preserve">For </w:t>
      </w:r>
      <w:r w:rsidR="00BC2DE5">
        <w:t>disse</w:t>
      </w:r>
      <w:r w:rsidR="00752155">
        <w:t xml:space="preserve"> leverandører, skal det sikres at det fremgår enten af en specifik aftale, en standardaftale eller på anden vis skriftlig fastholdelse: </w:t>
      </w:r>
    </w:p>
    <w:p w14:paraId="4B7268E3" w14:textId="7993206C" w:rsidR="00607880" w:rsidRDefault="00731993" w:rsidP="00607880">
      <w:pPr>
        <w:pStyle w:val="Listeafsnit"/>
        <w:numPr>
          <w:ilvl w:val="0"/>
          <w:numId w:val="49"/>
        </w:numPr>
      </w:pPr>
      <w:r>
        <w:t xml:space="preserve">at </w:t>
      </w:r>
      <w:r w:rsidR="00607880">
        <w:t xml:space="preserve">det er aftalt </w:t>
      </w:r>
      <w:r w:rsidR="00916138">
        <w:t>hvilke informationer</w:t>
      </w:r>
      <w:r w:rsidR="00607880">
        <w:t xml:space="preserve"> leverandøren skal </w:t>
      </w:r>
      <w:r w:rsidR="003E0102">
        <w:t xml:space="preserve">rapportere til </w:t>
      </w:r>
      <w:fldSimple w:instr=" DOCPROPERTY &quot;Organisation&quot; \* MERGEFORMAT ">
        <w:r w:rsidR="003E0102">
          <w:t>&lt;Organisation&gt;</w:t>
        </w:r>
      </w:fldSimple>
      <w:r w:rsidR="00607880">
        <w:t xml:space="preserve"> i </w:t>
      </w:r>
      <w:r w:rsidR="003E0102">
        <w:t>forbindelse med</w:t>
      </w:r>
      <w:r w:rsidR="00607880">
        <w:t xml:space="preserve"> en krisehændelse (kontaktpunkt, ressourcer, svartider, kommunikation).</w:t>
      </w:r>
    </w:p>
    <w:p w14:paraId="3D275F11" w14:textId="64367962" w:rsidR="00607880" w:rsidRPr="00BA6E6E" w:rsidRDefault="00731993" w:rsidP="00607880">
      <w:pPr>
        <w:pStyle w:val="Listeafsnit"/>
        <w:numPr>
          <w:ilvl w:val="0"/>
          <w:numId w:val="49"/>
        </w:numPr>
      </w:pPr>
      <w:r>
        <w:t xml:space="preserve">at </w:t>
      </w:r>
      <w:r w:rsidR="00607880">
        <w:t>leverandøren</w:t>
      </w:r>
      <w:r w:rsidR="00372CC9">
        <w:t xml:space="preserve"> varetager sit</w:t>
      </w:r>
      <w:r w:rsidR="00607880">
        <w:t xml:space="preserve"> ansvar for IT-sikkerhed inkl. backup og genetablering, </w:t>
      </w:r>
      <w:r w:rsidR="00372CC9">
        <w:t xml:space="preserve">og at der er defineret faste aftaler </w:t>
      </w:r>
      <w:r w:rsidR="009B0CC6">
        <w:t>herom</w:t>
      </w:r>
      <w:r w:rsidR="00607880" w:rsidRPr="00016DFE">
        <w:rPr>
          <w:szCs w:val="22"/>
        </w:rPr>
        <w:t>.</w:t>
      </w:r>
    </w:p>
    <w:p w14:paraId="24472C94" w14:textId="27A73148" w:rsidR="00BA6E6E" w:rsidRDefault="00BA6E6E" w:rsidP="00BA6E6E">
      <w:pPr>
        <w:spacing w:before="240"/>
        <w:rPr>
          <w:szCs w:val="22"/>
        </w:rPr>
      </w:pPr>
      <w:r w:rsidRPr="00BA6E6E">
        <w:rPr>
          <w:szCs w:val="22"/>
        </w:rPr>
        <w:t xml:space="preserve">Samtidig skal det sikres at det aftalte svarer til </w:t>
      </w:r>
      <w:r w:rsidRPr="00BA6E6E">
        <w:rPr>
          <w:szCs w:val="22"/>
        </w:rPr>
        <w:fldChar w:fldCharType="begin"/>
      </w:r>
      <w:r w:rsidRPr="00BA6E6E">
        <w:rPr>
          <w:szCs w:val="22"/>
        </w:rPr>
        <w:instrText xml:space="preserve"> DOCPROPERTY "Organisation" \* MERGEFORMAT </w:instrText>
      </w:r>
      <w:r w:rsidRPr="00BA6E6E">
        <w:rPr>
          <w:szCs w:val="22"/>
        </w:rPr>
        <w:fldChar w:fldCharType="separate"/>
      </w:r>
      <w:r w:rsidRPr="00BA6E6E">
        <w:rPr>
          <w:szCs w:val="22"/>
        </w:rPr>
        <w:t>&lt;Organisation&gt;</w:t>
      </w:r>
      <w:r w:rsidRPr="00BA6E6E">
        <w:rPr>
          <w:szCs w:val="22"/>
        </w:rPr>
        <w:fldChar w:fldCharType="end"/>
      </w:r>
      <w:r w:rsidRPr="00BA6E6E">
        <w:rPr>
          <w:szCs w:val="22"/>
        </w:rPr>
        <w:t xml:space="preserve">s behov ift. </w:t>
      </w:r>
      <w:r w:rsidRPr="00BA6E6E">
        <w:rPr>
          <w:szCs w:val="22"/>
        </w:rPr>
        <w:fldChar w:fldCharType="begin"/>
      </w:r>
      <w:r w:rsidRPr="00BA6E6E">
        <w:rPr>
          <w:szCs w:val="22"/>
        </w:rPr>
        <w:instrText xml:space="preserve"> DOCPROPERTY "Organisation" \* MERGEFORMAT </w:instrText>
      </w:r>
      <w:r w:rsidRPr="00BA6E6E">
        <w:rPr>
          <w:szCs w:val="22"/>
        </w:rPr>
        <w:fldChar w:fldCharType="separate"/>
      </w:r>
      <w:r w:rsidRPr="00BA6E6E">
        <w:rPr>
          <w:szCs w:val="22"/>
        </w:rPr>
        <w:t>&lt;Organisation&gt;</w:t>
      </w:r>
      <w:r w:rsidRPr="00BA6E6E">
        <w:rPr>
          <w:szCs w:val="22"/>
        </w:rPr>
        <w:fldChar w:fldCharType="end"/>
      </w:r>
      <w:r w:rsidRPr="00BA6E6E">
        <w:rPr>
          <w:szCs w:val="22"/>
        </w:rPr>
        <w:t>s risikovurdering og organisering.</w:t>
      </w:r>
    </w:p>
    <w:p w14:paraId="50E99919" w14:textId="2CE5C7A2" w:rsidR="007266F7" w:rsidRPr="00D91892" w:rsidRDefault="00014A79" w:rsidP="00D91892">
      <w:pPr>
        <w:spacing w:before="240"/>
        <w:rPr>
          <w:szCs w:val="22"/>
        </w:rPr>
      </w:pPr>
      <w:r>
        <w:rPr>
          <w:szCs w:val="22"/>
        </w:rPr>
        <w:t xml:space="preserve">Aktivering af SaaS </w:t>
      </w:r>
      <w:r w:rsidR="00774C02">
        <w:rPr>
          <w:szCs w:val="22"/>
        </w:rPr>
        <w:t xml:space="preserve">leverandørens </w:t>
      </w:r>
      <w:r>
        <w:rPr>
          <w:szCs w:val="22"/>
        </w:rPr>
        <w:t xml:space="preserve">beredskab vil sjældent aktivere </w:t>
      </w:r>
      <w:r w:rsidR="00127A64" w:rsidRPr="00BA6E6E">
        <w:rPr>
          <w:szCs w:val="22"/>
        </w:rPr>
        <w:fldChar w:fldCharType="begin"/>
      </w:r>
      <w:r w:rsidR="00127A64" w:rsidRPr="00BA6E6E">
        <w:rPr>
          <w:szCs w:val="22"/>
        </w:rPr>
        <w:instrText xml:space="preserve"> DOCPROPERTY "Organisation" \* MERGEFORMAT </w:instrText>
      </w:r>
      <w:r w:rsidR="00127A64" w:rsidRPr="00BA6E6E">
        <w:rPr>
          <w:szCs w:val="22"/>
        </w:rPr>
        <w:fldChar w:fldCharType="separate"/>
      </w:r>
      <w:r w:rsidR="00127A64" w:rsidRPr="00BA6E6E">
        <w:rPr>
          <w:szCs w:val="22"/>
        </w:rPr>
        <w:t>&lt;Organisation&gt;</w:t>
      </w:r>
      <w:r w:rsidR="00127A64" w:rsidRPr="00BA6E6E">
        <w:rPr>
          <w:szCs w:val="22"/>
        </w:rPr>
        <w:fldChar w:fldCharType="end"/>
      </w:r>
      <w:r w:rsidR="00127A64" w:rsidRPr="00BA6E6E">
        <w:rPr>
          <w:szCs w:val="22"/>
        </w:rPr>
        <w:t>s</w:t>
      </w:r>
      <w:r w:rsidR="00127A64">
        <w:rPr>
          <w:szCs w:val="22"/>
        </w:rPr>
        <w:t xml:space="preserve"> IT-beredskab, men vil aktivere</w:t>
      </w:r>
      <w:r w:rsidR="00FE65BE">
        <w:rPr>
          <w:szCs w:val="22"/>
        </w:rPr>
        <w:t xml:space="preserve"> </w:t>
      </w:r>
      <w:r w:rsidR="00FE65BE" w:rsidRPr="00BA6E6E">
        <w:rPr>
          <w:szCs w:val="22"/>
        </w:rPr>
        <w:fldChar w:fldCharType="begin"/>
      </w:r>
      <w:r w:rsidR="00FE65BE" w:rsidRPr="00BA6E6E">
        <w:rPr>
          <w:szCs w:val="22"/>
        </w:rPr>
        <w:instrText xml:space="preserve"> DOCPROPERTY "Organisation" \* MERGEFORMAT </w:instrText>
      </w:r>
      <w:r w:rsidR="00FE65BE" w:rsidRPr="00BA6E6E">
        <w:rPr>
          <w:szCs w:val="22"/>
        </w:rPr>
        <w:fldChar w:fldCharType="separate"/>
      </w:r>
      <w:r w:rsidR="00FE65BE" w:rsidRPr="00BA6E6E">
        <w:rPr>
          <w:szCs w:val="22"/>
        </w:rPr>
        <w:t>&lt;Organisation&gt;</w:t>
      </w:r>
      <w:r w:rsidR="00FE65BE" w:rsidRPr="00BA6E6E">
        <w:rPr>
          <w:szCs w:val="22"/>
        </w:rPr>
        <w:fldChar w:fldCharType="end"/>
      </w:r>
      <w:r w:rsidR="00FE65BE" w:rsidRPr="00BA6E6E">
        <w:rPr>
          <w:szCs w:val="22"/>
        </w:rPr>
        <w:t>s</w:t>
      </w:r>
      <w:r w:rsidR="00127A64">
        <w:rPr>
          <w:szCs w:val="22"/>
        </w:rPr>
        <w:t xml:space="preserve"> nødprocedurer til </w:t>
      </w:r>
      <w:r w:rsidR="00E63537">
        <w:rPr>
          <w:szCs w:val="22"/>
        </w:rPr>
        <w:t>sikring af forretningskontinuitet</w:t>
      </w:r>
      <w:r w:rsidR="00FE65BE">
        <w:rPr>
          <w:szCs w:val="22"/>
        </w:rPr>
        <w:t>, samt muligvis</w:t>
      </w:r>
      <w:r w:rsidR="00DF773E">
        <w:rPr>
          <w:szCs w:val="22"/>
        </w:rPr>
        <w:t xml:space="preserve"> pålægge </w:t>
      </w:r>
      <w:r w:rsidR="00DF773E" w:rsidRPr="00BA6E6E">
        <w:rPr>
          <w:szCs w:val="22"/>
        </w:rPr>
        <w:fldChar w:fldCharType="begin"/>
      </w:r>
      <w:r w:rsidR="00DF773E" w:rsidRPr="00BA6E6E">
        <w:rPr>
          <w:szCs w:val="22"/>
        </w:rPr>
        <w:instrText xml:space="preserve"> DOCPROPERTY "Organisation" \* MERGEFORMAT </w:instrText>
      </w:r>
      <w:r w:rsidR="00DF773E" w:rsidRPr="00BA6E6E">
        <w:rPr>
          <w:szCs w:val="22"/>
        </w:rPr>
        <w:fldChar w:fldCharType="separate"/>
      </w:r>
      <w:r w:rsidR="00DF773E" w:rsidRPr="00BA6E6E">
        <w:rPr>
          <w:szCs w:val="22"/>
        </w:rPr>
        <w:t>&lt;Organisation&gt;</w:t>
      </w:r>
      <w:r w:rsidR="00DF773E" w:rsidRPr="00BA6E6E">
        <w:rPr>
          <w:szCs w:val="22"/>
        </w:rPr>
        <w:fldChar w:fldCharType="end"/>
      </w:r>
      <w:r w:rsidR="00DF773E">
        <w:rPr>
          <w:szCs w:val="22"/>
        </w:rPr>
        <w:t xml:space="preserve"> et</w:t>
      </w:r>
      <w:r w:rsidR="00FE65BE">
        <w:rPr>
          <w:szCs w:val="22"/>
        </w:rPr>
        <w:t xml:space="preserve"> indberetning</w:t>
      </w:r>
      <w:r w:rsidR="00DF773E">
        <w:rPr>
          <w:szCs w:val="22"/>
        </w:rPr>
        <w:t>sansvar</w:t>
      </w:r>
      <w:r w:rsidR="00FE65BE">
        <w:rPr>
          <w:szCs w:val="22"/>
        </w:rPr>
        <w:t xml:space="preserve"> til myndigheder</w:t>
      </w:r>
      <w:r w:rsidR="00E63537">
        <w:rPr>
          <w:szCs w:val="22"/>
        </w:rPr>
        <w:t>.</w:t>
      </w:r>
      <w:r w:rsidR="00D91892">
        <w:rPr>
          <w:szCs w:val="22"/>
        </w:rPr>
        <w:t xml:space="preserve"> </w:t>
      </w:r>
      <w:r w:rsidR="00D91892">
        <w:t>Dvs. at Krise</w:t>
      </w:r>
      <w:r w:rsidR="00284391">
        <w:t>le</w:t>
      </w:r>
      <w:r w:rsidR="007266F7">
        <w:t>delsen</w:t>
      </w:r>
      <w:r w:rsidR="007266F7" w:rsidRPr="00AD49F7">
        <w:t xml:space="preserve"> vil i dette tilfælde primært have ansvaret for</w:t>
      </w:r>
      <w:r w:rsidR="007266F7">
        <w:t>:</w:t>
      </w:r>
    </w:p>
    <w:p w14:paraId="2CA337F7" w14:textId="77777777" w:rsidR="007266F7" w:rsidRDefault="007266F7" w:rsidP="007266F7">
      <w:pPr>
        <w:pStyle w:val="Listeafsnit"/>
        <w:numPr>
          <w:ilvl w:val="0"/>
          <w:numId w:val="40"/>
        </w:numPr>
      </w:pPr>
      <w:r w:rsidRPr="00AD49F7">
        <w:t>at samle op på information fra leverandøren og kommunikere til egne interessenter og myndigheder.</w:t>
      </w:r>
    </w:p>
    <w:p w14:paraId="0CA6B714" w14:textId="77777777" w:rsidR="007266F7" w:rsidRDefault="007266F7" w:rsidP="007266F7">
      <w:pPr>
        <w:pStyle w:val="Listeafsnit"/>
        <w:numPr>
          <w:ilvl w:val="0"/>
          <w:numId w:val="40"/>
        </w:numPr>
      </w:pPr>
      <w:r>
        <w:lastRenderedPageBreak/>
        <w:t>aktivere interne alternative forretningsprocesser, til sikring af forretningskontinuitet.</w:t>
      </w:r>
    </w:p>
    <w:p w14:paraId="0264EE18" w14:textId="74AA0205" w:rsidR="007266F7" w:rsidRPr="00BA6E6E" w:rsidRDefault="00284391" w:rsidP="00BA6E6E">
      <w:pPr>
        <w:spacing w:before="240"/>
        <w:rPr>
          <w:szCs w:val="22"/>
        </w:rPr>
      </w:pPr>
      <w:r>
        <w:rPr>
          <w:szCs w:val="22"/>
        </w:rPr>
        <w:t xml:space="preserve">Til understøttelse af dette kan evt. benyttes </w:t>
      </w:r>
      <w:r w:rsidRPr="00842866">
        <w:rPr>
          <w:rStyle w:val="Fremhv"/>
          <w:rFonts w:cs="Times New Roman (Brødtekst CS)"/>
          <w:b w:val="0"/>
        </w:rPr>
        <w:t>kommunikationsplanen</w:t>
      </w:r>
      <w:r w:rsidR="00842866">
        <w:rPr>
          <w:szCs w:val="22"/>
        </w:rPr>
        <w:t xml:space="preserve"> til IT-beredskabet.</w:t>
      </w:r>
    </w:p>
    <w:p w14:paraId="0A34986E" w14:textId="52FD2AF6" w:rsidR="002F007D" w:rsidRDefault="00CC72B0" w:rsidP="00BA6E6E">
      <w:pPr>
        <w:pStyle w:val="Overskrift1"/>
        <w:keepNext/>
      </w:pPr>
      <w:bookmarkStart w:id="10" w:name="_Toc184933907"/>
      <w:r>
        <w:t>IT-</w:t>
      </w:r>
      <w:r w:rsidRPr="004E06D3">
        <w:t>beredskabs</w:t>
      </w:r>
      <w:r w:rsidR="002F007D" w:rsidRPr="004E06D3">
        <w:t>organisation</w:t>
      </w:r>
      <w:bookmarkEnd w:id="10"/>
    </w:p>
    <w:p w14:paraId="0BEA3148" w14:textId="77777777" w:rsidR="00E97409" w:rsidRDefault="002F007D" w:rsidP="00E97409">
      <w:pPr>
        <w:keepNext/>
        <w:jc w:val="center"/>
      </w:pPr>
      <w:r w:rsidRPr="002F007D">
        <w:rPr>
          <w:noProof/>
        </w:rPr>
        <w:drawing>
          <wp:inline distT="0" distB="0" distL="0" distR="0" wp14:anchorId="6491AF0C" wp14:editId="148E19D3">
            <wp:extent cx="4827784" cy="2825750"/>
            <wp:effectExtent l="0" t="0" r="0" b="0"/>
            <wp:docPr id="3" name="Billede 2">
              <a:extLst xmlns:a="http://schemas.openxmlformats.org/drawingml/2006/main">
                <a:ext uri="{FF2B5EF4-FFF2-40B4-BE49-F238E27FC236}">
                  <a16:creationId xmlns:a16="http://schemas.microsoft.com/office/drawing/2014/main" id="{CA8E84EF-D4BC-F674-B800-0675B3C4A5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id="{CA8E84EF-D4BC-F674-B800-0675B3C4A562}"/>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53437" cy="2840765"/>
                    </a:xfrm>
                    <a:prstGeom prst="rect">
                      <a:avLst/>
                    </a:prstGeom>
                    <a:noFill/>
                  </pic:spPr>
                </pic:pic>
              </a:graphicData>
            </a:graphic>
          </wp:inline>
        </w:drawing>
      </w:r>
    </w:p>
    <w:p w14:paraId="36B81CE4" w14:textId="63C3E8E4" w:rsidR="002F007D" w:rsidRDefault="00E97409" w:rsidP="00E97409">
      <w:pPr>
        <w:pStyle w:val="Billedtekst"/>
        <w:jc w:val="center"/>
      </w:pPr>
      <w:r>
        <w:t xml:space="preserve">Figur </w:t>
      </w:r>
      <w:fldSimple w:instr=" SEQ Figur \* ARABIC ">
        <w:r w:rsidR="00990112">
          <w:rPr>
            <w:noProof/>
          </w:rPr>
          <w:t>1</w:t>
        </w:r>
      </w:fldSimple>
      <w:r>
        <w:t xml:space="preserve">: </w:t>
      </w:r>
      <w:r w:rsidRPr="00D05989">
        <w:t>De tre niveauer i krise</w:t>
      </w:r>
      <w:r w:rsidR="00A327C5">
        <w:t>beredskabs</w:t>
      </w:r>
      <w:r w:rsidR="00533CF0">
        <w:t>organis</w:t>
      </w:r>
      <w:r w:rsidR="00B3013C">
        <w:t>eringen</w:t>
      </w:r>
      <w:r>
        <w:t>.</w:t>
      </w:r>
    </w:p>
    <w:p w14:paraId="1E80709F" w14:textId="2DB46073" w:rsidR="002F007D" w:rsidRPr="002F007D" w:rsidRDefault="002F007D" w:rsidP="00A327C5">
      <w:pPr>
        <w:keepNext/>
        <w:spacing w:before="240"/>
      </w:pPr>
      <w:r w:rsidRPr="002F007D">
        <w:t xml:space="preserve">De tre niveauer af </w:t>
      </w:r>
      <w:r w:rsidR="00533CF0">
        <w:rPr>
          <w:szCs w:val="22"/>
        </w:rPr>
        <w:t>krise</w:t>
      </w:r>
      <w:r w:rsidR="006472A4">
        <w:rPr>
          <w:szCs w:val="22"/>
        </w:rPr>
        <w:t>beredskabet</w:t>
      </w:r>
      <w:r w:rsidR="006472A4" w:rsidRPr="002F007D">
        <w:t xml:space="preserve"> </w:t>
      </w:r>
      <w:r w:rsidRPr="002F007D">
        <w:t>er:</w:t>
      </w:r>
    </w:p>
    <w:p w14:paraId="406D48EC" w14:textId="3A0F1B46" w:rsidR="002F007D" w:rsidRPr="002F007D" w:rsidRDefault="002F007D" w:rsidP="00DE5C3E">
      <w:pPr>
        <w:numPr>
          <w:ilvl w:val="0"/>
          <w:numId w:val="37"/>
        </w:numPr>
      </w:pPr>
      <w:r w:rsidRPr="003604D5">
        <w:rPr>
          <w:rStyle w:val="Fremhv"/>
        </w:rPr>
        <w:t>Strategisk niveau</w:t>
      </w:r>
      <w:r w:rsidRPr="002F007D">
        <w:br/>
        <w:t xml:space="preserve">Styrer og sætter retning med </w:t>
      </w:r>
      <w:r w:rsidR="00C61A75">
        <w:t>mandat</w:t>
      </w:r>
      <w:r w:rsidRPr="002F007D">
        <w:t xml:space="preserve"> af </w:t>
      </w:r>
      <w:fldSimple w:instr=" DOCPROPERTY &quot;Organisation&quot; \* MERGEFORMAT ">
        <w:r w:rsidR="00280C18">
          <w:t>&lt;Organisation&gt;</w:t>
        </w:r>
      </w:fldSimple>
      <w:r w:rsidR="00280C18">
        <w:t xml:space="preserve">s </w:t>
      </w:r>
      <w:r w:rsidR="00C61A75">
        <w:t>ledelse</w:t>
      </w:r>
      <w:r w:rsidRPr="002F007D">
        <w:t xml:space="preserve">. Er ansvarlig for kommunikation ud af </w:t>
      </w:r>
      <w:r w:rsidR="00BD083F">
        <w:rPr>
          <w:szCs w:val="22"/>
        </w:rPr>
        <w:t>IT-beredskabs</w:t>
      </w:r>
      <w:r w:rsidR="00485B40">
        <w:t>organisationen</w:t>
      </w:r>
      <w:r w:rsidRPr="002F007D">
        <w:t>.</w:t>
      </w:r>
    </w:p>
    <w:p w14:paraId="3B935250" w14:textId="0172EBD6" w:rsidR="002F007D" w:rsidRPr="002F007D" w:rsidRDefault="002F007D" w:rsidP="00DE5C3E">
      <w:pPr>
        <w:numPr>
          <w:ilvl w:val="0"/>
          <w:numId w:val="37"/>
        </w:numPr>
      </w:pPr>
      <w:r w:rsidRPr="003604D5">
        <w:rPr>
          <w:rStyle w:val="Fremhv"/>
        </w:rPr>
        <w:t>Taktisk niveau</w:t>
      </w:r>
      <w:r w:rsidRPr="002F007D">
        <w:br/>
      </w:r>
      <w:r w:rsidR="00D4375A">
        <w:t>L</w:t>
      </w:r>
      <w:r w:rsidRPr="002F007D">
        <w:t>eder og styrer de konkrete opgaver og kommer med forslag og status. Er ansvarlig for kommunikation mellem det operationelle- og det strategiske niveau</w:t>
      </w:r>
      <w:r w:rsidR="00485B40">
        <w:t xml:space="preserve"> af </w:t>
      </w:r>
      <w:r w:rsidR="00BD083F">
        <w:rPr>
          <w:szCs w:val="22"/>
        </w:rPr>
        <w:t>IT-beredskabsorganisationen</w:t>
      </w:r>
      <w:r w:rsidRPr="002F007D">
        <w:t xml:space="preserve">. </w:t>
      </w:r>
      <w:r w:rsidR="001E02B9">
        <w:t>Taktisk kriseleder</w:t>
      </w:r>
      <w:r w:rsidRPr="002F007D">
        <w:t xml:space="preserve"> er udpeget baseret på det fagområde</w:t>
      </w:r>
      <w:r w:rsidR="001A22AA">
        <w:t>,</w:t>
      </w:r>
      <w:r w:rsidRPr="002F007D">
        <w:t xml:space="preserve"> der er primært berørt</w:t>
      </w:r>
      <w:r w:rsidR="005B1FCA">
        <w:t xml:space="preserve"> af </w:t>
      </w:r>
      <w:r w:rsidR="0034670F">
        <w:t>krisehændelsen</w:t>
      </w:r>
      <w:r w:rsidRPr="002F007D">
        <w:t>.</w:t>
      </w:r>
    </w:p>
    <w:p w14:paraId="1DC992F8" w14:textId="2F6663B5" w:rsidR="002F007D" w:rsidRPr="002F007D" w:rsidRDefault="002F007D" w:rsidP="00DE5C3E">
      <w:pPr>
        <w:numPr>
          <w:ilvl w:val="0"/>
          <w:numId w:val="37"/>
        </w:numPr>
      </w:pPr>
      <w:r w:rsidRPr="001A22AA">
        <w:rPr>
          <w:rStyle w:val="Fremhv"/>
        </w:rPr>
        <w:lastRenderedPageBreak/>
        <w:t>Operationelt niveau</w:t>
      </w:r>
      <w:r w:rsidRPr="002F007D">
        <w:br/>
      </w:r>
      <w:r w:rsidR="0034670F">
        <w:t>U</w:t>
      </w:r>
      <w:r w:rsidRPr="002F007D">
        <w:t xml:space="preserve">dfører de konkrete opgaver. </w:t>
      </w:r>
      <w:r w:rsidR="00B66162">
        <w:t>Vil</w:t>
      </w:r>
      <w:r w:rsidRPr="002F007D">
        <w:t xml:space="preserve"> bestå af </w:t>
      </w:r>
      <w:r w:rsidR="00B66162">
        <w:t>medarbejdere (service, support og/eller drift)</w:t>
      </w:r>
      <w:r w:rsidRPr="002F007D">
        <w:t xml:space="preserve"> hos:</w:t>
      </w:r>
    </w:p>
    <w:p w14:paraId="5917E7A5" w14:textId="5A0A742F" w:rsidR="002F007D" w:rsidRPr="002F007D" w:rsidRDefault="00236905" w:rsidP="00907C42">
      <w:pPr>
        <w:pStyle w:val="Listeafsnit"/>
        <w:numPr>
          <w:ilvl w:val="1"/>
          <w:numId w:val="37"/>
        </w:numPr>
      </w:pPr>
      <w:r>
        <w:t>IT</w:t>
      </w:r>
      <w:r w:rsidR="002F007D" w:rsidRPr="002F007D">
        <w:t xml:space="preserve"> leverandør</w:t>
      </w:r>
      <w:r w:rsidR="00B66162">
        <w:t>(er)</w:t>
      </w:r>
      <w:r w:rsidR="002F007D" w:rsidRPr="002F007D">
        <w:t xml:space="preserve">, </w:t>
      </w:r>
    </w:p>
    <w:p w14:paraId="051E7D96" w14:textId="2FED6DE8" w:rsidR="002F007D" w:rsidRPr="002F007D" w:rsidRDefault="002F007D" w:rsidP="00907C42">
      <w:pPr>
        <w:pStyle w:val="Listeafsnit"/>
        <w:numPr>
          <w:ilvl w:val="1"/>
          <w:numId w:val="37"/>
        </w:numPr>
      </w:pPr>
      <w:r w:rsidRPr="002F007D">
        <w:t>OT leverandør</w:t>
      </w:r>
      <w:r w:rsidR="00B66162">
        <w:t>(er)</w:t>
      </w:r>
      <w:r w:rsidRPr="002F007D">
        <w:t xml:space="preserve"> </w:t>
      </w:r>
      <w:r w:rsidR="00B66162">
        <w:t>og/</w:t>
      </w:r>
      <w:r w:rsidRPr="002F007D">
        <w:t xml:space="preserve">eller </w:t>
      </w:r>
    </w:p>
    <w:p w14:paraId="5A9E53CA" w14:textId="1964E720" w:rsidR="002F007D" w:rsidRDefault="002F007D" w:rsidP="00907C42">
      <w:pPr>
        <w:pStyle w:val="Listeafsnit"/>
        <w:numPr>
          <w:ilvl w:val="1"/>
          <w:numId w:val="37"/>
        </w:numPr>
      </w:pPr>
      <w:r w:rsidRPr="002F007D">
        <w:t xml:space="preserve">egne medarbejdere </w:t>
      </w:r>
    </w:p>
    <w:p w14:paraId="2B9FC0D4" w14:textId="7B55AB82" w:rsidR="00B66162" w:rsidRDefault="00B66162" w:rsidP="00907C42">
      <w:pPr>
        <w:pStyle w:val="Overskrift2"/>
        <w:spacing w:before="240"/>
      </w:pPr>
      <w:bookmarkStart w:id="11" w:name="_Toc184933908"/>
      <w:r>
        <w:t xml:space="preserve">Strategisk </w:t>
      </w:r>
      <w:r w:rsidR="00A82E0B">
        <w:t>niveau</w:t>
      </w:r>
      <w:bookmarkEnd w:id="11"/>
    </w:p>
    <w:p w14:paraId="18915F7E" w14:textId="73BB4863" w:rsidR="0078401F" w:rsidRPr="0078401F" w:rsidRDefault="00605A3B" w:rsidP="002D06DF">
      <w:r>
        <w:t xml:space="preserve">Det strategiske niveau af </w:t>
      </w:r>
      <w:r w:rsidR="0062086B">
        <w:rPr>
          <w:szCs w:val="22"/>
        </w:rPr>
        <w:t xml:space="preserve">IT-beredskabsorganisationen </w:t>
      </w:r>
      <w:r w:rsidR="00F3248C">
        <w:t xml:space="preserve">omfatter en række opgaver af meget forskellig karakter, og der er flere forskellige aktører, som bidrager </w:t>
      </w:r>
      <w:r w:rsidR="002D06DF">
        <w:t>i en krisesituation:</w:t>
      </w:r>
    </w:p>
    <w:p w14:paraId="0AEEA800" w14:textId="3260A2BA" w:rsidR="00B66162" w:rsidRPr="00B66162" w:rsidRDefault="00B66162" w:rsidP="00DE5C3E">
      <w:pPr>
        <w:numPr>
          <w:ilvl w:val="0"/>
          <w:numId w:val="37"/>
        </w:numPr>
      </w:pPr>
      <w:r w:rsidRPr="00ED27DE">
        <w:rPr>
          <w:rStyle w:val="Fremhv"/>
        </w:rPr>
        <w:t xml:space="preserve">Kriseleder </w:t>
      </w:r>
      <w:r w:rsidRPr="00B66162">
        <w:br/>
        <w:t xml:space="preserve">Leder af det strategiske </w:t>
      </w:r>
      <w:r w:rsidR="0062086B">
        <w:t>niveau</w:t>
      </w:r>
      <w:r w:rsidRPr="00B66162">
        <w:t xml:space="preserve"> og ansvarlig for at sætte retningen og rapportering til direktionen og bestyrelsen.</w:t>
      </w:r>
    </w:p>
    <w:p w14:paraId="00AFB290" w14:textId="77777777" w:rsidR="00B66162" w:rsidRPr="00B66162" w:rsidRDefault="00B66162" w:rsidP="00DE5C3E">
      <w:pPr>
        <w:numPr>
          <w:ilvl w:val="0"/>
          <w:numId w:val="38"/>
        </w:numPr>
      </w:pPr>
      <w:r w:rsidRPr="00ED27DE">
        <w:rPr>
          <w:rStyle w:val="Fremhv"/>
        </w:rPr>
        <w:t>Krisekoordinator</w:t>
      </w:r>
      <w:r w:rsidRPr="00B66162">
        <w:br/>
        <w:t>Ansvarlig for at indkalde til møder, tage referater og sikre forplejning.</w:t>
      </w:r>
    </w:p>
    <w:p w14:paraId="6F61F861" w14:textId="3CE27BCB" w:rsidR="00B66162" w:rsidRPr="00B66162" w:rsidRDefault="001E02B9" w:rsidP="00DE5C3E">
      <w:pPr>
        <w:numPr>
          <w:ilvl w:val="0"/>
          <w:numId w:val="38"/>
        </w:numPr>
      </w:pPr>
      <w:r w:rsidRPr="00ED27DE">
        <w:rPr>
          <w:rStyle w:val="Fremhv"/>
        </w:rPr>
        <w:t>Taktisk kriseleder</w:t>
      </w:r>
      <w:r w:rsidR="00B66162" w:rsidRPr="00B66162">
        <w:t xml:space="preserve"> </w:t>
      </w:r>
      <w:r w:rsidR="00B66162" w:rsidRPr="00B66162">
        <w:br/>
        <w:t xml:space="preserve">Ansvarlig for koordinering med </w:t>
      </w:r>
      <w:r w:rsidR="004D085E">
        <w:t xml:space="preserve">og styring af </w:t>
      </w:r>
      <w:r w:rsidR="00B66162" w:rsidRPr="00B66162">
        <w:t xml:space="preserve">det operationelle niveau og kommunikation mellem </w:t>
      </w:r>
      <w:r w:rsidR="00877678">
        <w:rPr>
          <w:szCs w:val="22"/>
        </w:rPr>
        <w:t>IT-beredskabs</w:t>
      </w:r>
      <w:r w:rsidR="00B66162" w:rsidRPr="00B66162">
        <w:t>niveauerne. Udpeget blandt Fagchef/</w:t>
      </w:r>
      <w:proofErr w:type="spellStart"/>
      <w:r w:rsidR="00B66162" w:rsidRPr="00B66162">
        <w:t>Teamleads</w:t>
      </w:r>
      <w:proofErr w:type="spellEnd"/>
      <w:r w:rsidR="00B66162" w:rsidRPr="00B66162">
        <w:t>.</w:t>
      </w:r>
    </w:p>
    <w:p w14:paraId="1C8298AD" w14:textId="77777777" w:rsidR="00B66162" w:rsidRPr="00B66162" w:rsidRDefault="00B66162" w:rsidP="00DE5C3E">
      <w:pPr>
        <w:numPr>
          <w:ilvl w:val="0"/>
          <w:numId w:val="38"/>
        </w:numPr>
      </w:pPr>
      <w:r w:rsidRPr="00634602">
        <w:rPr>
          <w:rStyle w:val="Fremhv"/>
        </w:rPr>
        <w:t>Fagchef(er)/</w:t>
      </w:r>
      <w:proofErr w:type="spellStart"/>
      <w:r w:rsidRPr="00634602">
        <w:rPr>
          <w:rStyle w:val="Fremhv"/>
        </w:rPr>
        <w:t>Teamlead</w:t>
      </w:r>
      <w:proofErr w:type="spellEnd"/>
      <w:r w:rsidRPr="00B66162">
        <w:t xml:space="preserve"> </w:t>
      </w:r>
      <w:r w:rsidRPr="00B66162">
        <w:br/>
        <w:t>Ansvarlig for at samle op og indrapportere fra berørte områder. Input til konsekvensvurdering, samt indmelding af ressourcer til operationelt niveau.</w:t>
      </w:r>
    </w:p>
    <w:p w14:paraId="5927F864" w14:textId="492361A1" w:rsidR="00B66162" w:rsidRDefault="00B66162" w:rsidP="00DE5C3E">
      <w:pPr>
        <w:numPr>
          <w:ilvl w:val="0"/>
          <w:numId w:val="38"/>
        </w:numPr>
      </w:pPr>
      <w:r w:rsidRPr="00634602">
        <w:rPr>
          <w:rStyle w:val="Fremhv"/>
        </w:rPr>
        <w:t>Kommunikationsansvarlig</w:t>
      </w:r>
      <w:r w:rsidRPr="00B66162">
        <w:br/>
        <w:t xml:space="preserve">Ansvarlig for kommunikation til interessenter udenfor </w:t>
      </w:r>
      <w:r w:rsidR="004D085E">
        <w:rPr>
          <w:szCs w:val="22"/>
        </w:rPr>
        <w:t>IT-beredskabs-</w:t>
      </w:r>
      <w:r w:rsidRPr="00B66162">
        <w:t>organisationen: kunder, ansatte, andre samarbejdspartnere, medier og myndigheder.</w:t>
      </w:r>
    </w:p>
    <w:p w14:paraId="4675E7A3" w14:textId="7E78B25E" w:rsidR="00B6511F" w:rsidRDefault="00CC208A" w:rsidP="008022C4">
      <w:r>
        <w:t xml:space="preserve">Medarbejdere </w:t>
      </w:r>
      <w:r w:rsidR="004F4FE8">
        <w:t xml:space="preserve">udpeges og trænes i at varetage ovenstående aktørroller. </w:t>
      </w:r>
      <w:r w:rsidR="008022C4" w:rsidRPr="008022C4">
        <w:t>Alle</w:t>
      </w:r>
      <w:r w:rsidR="008022C4">
        <w:t xml:space="preserve"> </w:t>
      </w:r>
      <w:r w:rsidR="004F4FE8">
        <w:t>roller</w:t>
      </w:r>
      <w:r w:rsidR="008022C4">
        <w:t xml:space="preserve"> på det strategiske </w:t>
      </w:r>
      <w:r w:rsidR="001C501B">
        <w:t>niveau</w:t>
      </w:r>
      <w:r w:rsidR="00432DDF">
        <w:t xml:space="preserve"> skal være tildelt mindst to (2) navngivne personer i Bilag A</w:t>
      </w:r>
      <w:r w:rsidR="00BB7054">
        <w:t xml:space="preserve"> for at sikre dækning </w:t>
      </w:r>
      <w:r w:rsidR="008B4F9A">
        <w:t>selv ved ferier, kurser etc.</w:t>
      </w:r>
    </w:p>
    <w:p w14:paraId="718BECB1" w14:textId="60CAD214" w:rsidR="00A82E0B" w:rsidRDefault="00A82E0B" w:rsidP="00B66162">
      <w:pPr>
        <w:pStyle w:val="Overskrift2"/>
      </w:pPr>
      <w:bookmarkStart w:id="12" w:name="_Toc184933909"/>
      <w:r>
        <w:lastRenderedPageBreak/>
        <w:t>Taktisk niveau</w:t>
      </w:r>
      <w:bookmarkEnd w:id="12"/>
    </w:p>
    <w:p w14:paraId="38C2436E" w14:textId="0A6FAC93" w:rsidR="00B6511F" w:rsidRPr="00261E50" w:rsidRDefault="00261E50" w:rsidP="00261E50">
      <w:r>
        <w:t xml:space="preserve">Det taktiske niveau består kun af </w:t>
      </w:r>
      <w:r w:rsidR="001E02B9">
        <w:t>Taktisk kriseleder</w:t>
      </w:r>
      <w:r>
        <w:t>, som fungerer som en buffer og kommunikationslag mellem det strategiske og det operationelle niveau.</w:t>
      </w:r>
      <w:r w:rsidR="00D303E7" w:rsidRPr="00D303E7">
        <w:t xml:space="preserve"> </w:t>
      </w:r>
      <w:r w:rsidR="00D303E7">
        <w:t>Taktisk kriseleder</w:t>
      </w:r>
      <w:r w:rsidR="00D303E7" w:rsidRPr="00AD49F7">
        <w:t xml:space="preserve"> er ansvarlig for at holde overblikket</w:t>
      </w:r>
      <w:r w:rsidR="00AF6B55">
        <w:t xml:space="preserve"> over igangsatte handlinger</w:t>
      </w:r>
      <w:r w:rsidR="00D303E7" w:rsidRPr="00AD49F7">
        <w:t xml:space="preserve"> og sikre fremdrift, samt rapporter</w:t>
      </w:r>
      <w:r w:rsidR="00D303E7">
        <w:t>e</w:t>
      </w:r>
      <w:r w:rsidR="00D303E7" w:rsidRPr="00AD49F7">
        <w:t xml:space="preserve"> til </w:t>
      </w:r>
      <w:r w:rsidR="00D303E7">
        <w:t>Kriseledelsen</w:t>
      </w:r>
      <w:r w:rsidR="00D303E7" w:rsidRPr="00AD49F7">
        <w:t>.</w:t>
      </w:r>
    </w:p>
    <w:p w14:paraId="58EE814E" w14:textId="77777777" w:rsidR="00407F70" w:rsidRDefault="00407F70" w:rsidP="00B66162">
      <w:pPr>
        <w:pStyle w:val="Overskrift2"/>
      </w:pPr>
      <w:bookmarkStart w:id="13" w:name="_Toc184933910"/>
      <w:r>
        <w:t>Operationelt niveau</w:t>
      </w:r>
      <w:bookmarkEnd w:id="13"/>
    </w:p>
    <w:p w14:paraId="3A4693FE" w14:textId="1D7481B9" w:rsidR="00B66162" w:rsidRDefault="00AD49F7" w:rsidP="00B66162">
      <w:r w:rsidRPr="00AD49F7">
        <w:t xml:space="preserve">Det operationelle niveau af </w:t>
      </w:r>
      <w:r w:rsidR="006D666A">
        <w:rPr>
          <w:szCs w:val="22"/>
        </w:rPr>
        <w:t>IT-beredskabet</w:t>
      </w:r>
      <w:r w:rsidR="006D666A" w:rsidRPr="00AD49F7">
        <w:t xml:space="preserve"> </w:t>
      </w:r>
      <w:r w:rsidRPr="00AD49F7">
        <w:t xml:space="preserve">ligger dels hos </w:t>
      </w:r>
      <w:r w:rsidR="007009FA">
        <w:t>IT/</w:t>
      </w:r>
      <w:r w:rsidRPr="00AD49F7">
        <w:t>OT-leverandør(er)</w:t>
      </w:r>
      <w:r w:rsidR="00A67FBD">
        <w:t>, i tilfælde af outsourcing af specifikke driftsopgaver,</w:t>
      </w:r>
      <w:r w:rsidRPr="00AD49F7">
        <w:t xml:space="preserve"> og dels hos egne medarbejdere</w:t>
      </w:r>
      <w:r w:rsidR="004C66B4">
        <w:t xml:space="preserve"> (Drift</w:t>
      </w:r>
      <w:r w:rsidR="00A67FBD">
        <w:t>s</w:t>
      </w:r>
      <w:r w:rsidR="004C66B4">
        <w:t>vagt)</w:t>
      </w:r>
      <w:r w:rsidRPr="00AD49F7">
        <w:t xml:space="preserve">. </w:t>
      </w:r>
      <w:r w:rsidR="00AF6B55">
        <w:t xml:space="preserve">Det operationelle niveau består af de personer der </w:t>
      </w:r>
      <w:r w:rsidR="00B101B8">
        <w:t xml:space="preserve">undersøger mulige årsager til hændelsen og får </w:t>
      </w:r>
      <w:r w:rsidR="00006E5A">
        <w:t>normal drift genetableret.</w:t>
      </w:r>
    </w:p>
    <w:p w14:paraId="01C7C833" w14:textId="3553787A" w:rsidR="00C06A7A" w:rsidRDefault="005B1B7E" w:rsidP="004E06D3">
      <w:pPr>
        <w:pStyle w:val="Overskrift1"/>
      </w:pPr>
      <w:bookmarkStart w:id="14" w:name="_Toc184933911"/>
      <w:r>
        <w:t>Beredskabets faser</w:t>
      </w:r>
      <w:bookmarkEnd w:id="14"/>
    </w:p>
    <w:p w14:paraId="56837E09" w14:textId="77777777" w:rsidR="00990112" w:rsidRDefault="00C33014" w:rsidP="00990112">
      <w:pPr>
        <w:keepNext/>
      </w:pPr>
      <w:r w:rsidRPr="00C33014">
        <w:rPr>
          <w:noProof/>
          <w:color w:val="8D8D8D" w:themeColor="text1" w:themeTint="80"/>
        </w:rPr>
        <w:drawing>
          <wp:inline distT="0" distB="0" distL="0" distR="0" wp14:anchorId="1CB3F31E" wp14:editId="7A924984">
            <wp:extent cx="5596867" cy="3764915"/>
            <wp:effectExtent l="0" t="0" r="4445" b="0"/>
            <wp:docPr id="9334614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61402" name="Billede 1"/>
                    <pic:cNvPicPr/>
                  </pic:nvPicPr>
                  <pic:blipFill>
                    <a:blip r:embed="rId24">
                      <a:extLst>
                        <a:ext uri="{28A0092B-C50C-407E-A947-70E740481C1C}">
                          <a14:useLocalDpi xmlns:a14="http://schemas.microsoft.com/office/drawing/2010/main" val="0"/>
                        </a:ext>
                      </a:extLst>
                    </a:blip>
                    <a:stretch>
                      <a:fillRect/>
                    </a:stretch>
                  </pic:blipFill>
                  <pic:spPr>
                    <a:xfrm>
                      <a:off x="0" y="0"/>
                      <a:ext cx="5596867" cy="3764915"/>
                    </a:xfrm>
                    <a:prstGeom prst="rect">
                      <a:avLst/>
                    </a:prstGeom>
                  </pic:spPr>
                </pic:pic>
              </a:graphicData>
            </a:graphic>
          </wp:inline>
        </w:drawing>
      </w:r>
    </w:p>
    <w:p w14:paraId="39C124C1" w14:textId="564421CC" w:rsidR="00C33014" w:rsidRDefault="00990112" w:rsidP="00990112">
      <w:pPr>
        <w:pStyle w:val="Billedtekst"/>
        <w:spacing w:after="240"/>
        <w:jc w:val="center"/>
      </w:pPr>
      <w:r>
        <w:t xml:space="preserve">Figur </w:t>
      </w:r>
      <w:fldSimple w:instr=" SEQ Figur \* ARABIC ">
        <w:r>
          <w:rPr>
            <w:noProof/>
          </w:rPr>
          <w:t>2</w:t>
        </w:r>
      </w:fldSimple>
      <w:r>
        <w:t xml:space="preserve">: Beredskabets </w:t>
      </w:r>
      <w:r w:rsidR="006D1083">
        <w:t>forskellige faser</w:t>
      </w:r>
      <w:r>
        <w:t>.</w:t>
      </w:r>
      <w:r w:rsidR="006D1083">
        <w:t xml:space="preserve"> </w:t>
      </w:r>
    </w:p>
    <w:p w14:paraId="16BED565" w14:textId="3644A84A" w:rsidR="001172A8" w:rsidRPr="001172A8" w:rsidRDefault="001172A8" w:rsidP="001172A8">
      <w:r>
        <w:lastRenderedPageBreak/>
        <w:t xml:space="preserve">En krisehændelse sker og det registreres lidt efter. Nu aktiveres beredskabet og opgaver uddelegeres (responstid). Det operationelle beredskab går i gang med at </w:t>
      </w:r>
      <w:proofErr w:type="spellStart"/>
      <w:r>
        <w:t>re-etablere</w:t>
      </w:r>
      <w:proofErr w:type="spellEnd"/>
      <w:r>
        <w:t xml:space="preserve"> normal drift evt. med en mellemliggende periode i nøddrift. Når normal drift er genetableret, afsluttes beredskabet og der foretages en opsamling ift. læringspunkter og evt. en endelig afrapportering til relevante myndigheder.</w:t>
      </w:r>
    </w:p>
    <w:p w14:paraId="0D1A42EA" w14:textId="77777777" w:rsidR="005B1B7E" w:rsidRDefault="005B1B7E" w:rsidP="005B1B7E">
      <w:pPr>
        <w:pStyle w:val="Overskrift1"/>
      </w:pPr>
      <w:bookmarkStart w:id="15" w:name="_Toc184933912"/>
      <w:r w:rsidRPr="00C06A7A">
        <w:t>Re</w:t>
      </w:r>
      <w:r>
        <w:t>e</w:t>
      </w:r>
      <w:r w:rsidRPr="00C06A7A">
        <w:t>tableringsstrategier</w:t>
      </w:r>
      <w:bookmarkEnd w:id="15"/>
    </w:p>
    <w:p w14:paraId="4385CC7F" w14:textId="003A97B3" w:rsidR="005B1B7E" w:rsidRPr="00DA1A51" w:rsidRDefault="005B1B7E" w:rsidP="005B1B7E">
      <w:r w:rsidRPr="00DA1A51">
        <w:t xml:space="preserve">Formålet med en retableringsstrategi er at planlægge, hvordan et system overordnet set retableres i en krisesituation med hensyn til de forretningsmæssige behov, der er i form af krav til tilgængelighed (Recovery Time </w:t>
      </w:r>
      <w:proofErr w:type="spellStart"/>
      <w:r w:rsidRPr="00DA1A51">
        <w:t>Objective</w:t>
      </w:r>
      <w:proofErr w:type="spellEnd"/>
      <w:r w:rsidRPr="00DA1A51">
        <w:t xml:space="preserve"> / RTO) og evt. tolerance for datatab (Recovery Point </w:t>
      </w:r>
      <w:proofErr w:type="spellStart"/>
      <w:r w:rsidRPr="00DA1A51">
        <w:t>Objective</w:t>
      </w:r>
      <w:proofErr w:type="spellEnd"/>
      <w:r w:rsidRPr="00DA1A51">
        <w:t xml:space="preserve"> / RPO)</w:t>
      </w:r>
      <w:r w:rsidR="00DA1A51" w:rsidRPr="00DA1A51">
        <w:t>.</w:t>
      </w:r>
    </w:p>
    <w:p w14:paraId="3EDE6BC7" w14:textId="77777777" w:rsidR="005B1B7E" w:rsidRPr="005B1B7E" w:rsidRDefault="005B1B7E" w:rsidP="005B1B7E"/>
    <w:p w14:paraId="35004199" w14:textId="73189147" w:rsidR="00A44872" w:rsidRDefault="00A44872" w:rsidP="00C06A7A">
      <w:r w:rsidRPr="00E43FAC">
        <w:rPr>
          <w:rStyle w:val="Fremhv"/>
          <w:rFonts w:cs="Times New Roman (Brødtekst CS)"/>
          <w:b w:val="0"/>
        </w:rPr>
        <w:t xml:space="preserve">Recovery Time </w:t>
      </w:r>
      <w:proofErr w:type="spellStart"/>
      <w:r w:rsidRPr="00E43FAC">
        <w:rPr>
          <w:rStyle w:val="Fremhv"/>
          <w:rFonts w:cs="Times New Roman (Brødtekst CS)"/>
          <w:b w:val="0"/>
        </w:rPr>
        <w:t>Objective</w:t>
      </w:r>
      <w:proofErr w:type="spellEnd"/>
      <w:r w:rsidR="003B6444" w:rsidRPr="00E43FAC">
        <w:rPr>
          <w:rStyle w:val="Fremhv"/>
          <w:rFonts w:cs="Times New Roman (Brødtekst CS)"/>
          <w:b w:val="0"/>
        </w:rPr>
        <w:t xml:space="preserve"> (RTO)</w:t>
      </w:r>
      <w:r w:rsidRPr="00BE2FDE">
        <w:t xml:space="preserve"> </w:t>
      </w:r>
      <w:r w:rsidR="003B6444">
        <w:t>a</w:t>
      </w:r>
      <w:r>
        <w:t xml:space="preserve">ngiver, hvor meget tid der er tolerabel til gendannelse af dine systemer og genetablering af normal funktion efter en </w:t>
      </w:r>
      <w:r w:rsidR="00E75895">
        <w:t>krisehændelse</w:t>
      </w:r>
      <w:r>
        <w:t>. Det svarer på spørgsmålet: “Hvor længe har vi råd til at være nede?”</w:t>
      </w:r>
      <w:r w:rsidR="003F0D86">
        <w:t xml:space="preserve"> RTO kan evt. forlænges, hvis det er muligt at etablere nøddrift, hvor systemerne fungerer på et operationelt men ikke optimalt niveau.</w:t>
      </w:r>
    </w:p>
    <w:p w14:paraId="61FFB161" w14:textId="3CA89390" w:rsidR="00DC0790" w:rsidRDefault="00DC0790" w:rsidP="00C06A7A">
      <w:r w:rsidRPr="00DC0790">
        <w:rPr>
          <w:rStyle w:val="Fremhv"/>
          <w:rFonts w:cs="Times New Roman (Brødtekst CS)"/>
          <w:b w:val="0"/>
          <w:bCs/>
        </w:rPr>
        <w:t xml:space="preserve">Recovery Point </w:t>
      </w:r>
      <w:proofErr w:type="spellStart"/>
      <w:r w:rsidRPr="00DC0790">
        <w:rPr>
          <w:rStyle w:val="Fremhv"/>
          <w:rFonts w:cs="Times New Roman (Brødtekst CS)"/>
          <w:b w:val="0"/>
          <w:bCs/>
        </w:rPr>
        <w:t>Objective</w:t>
      </w:r>
      <w:proofErr w:type="spellEnd"/>
      <w:r w:rsidRPr="00DC0790">
        <w:rPr>
          <w:rStyle w:val="Fremhv"/>
          <w:rFonts w:cs="Times New Roman (Brødtekst CS)"/>
          <w:b w:val="0"/>
          <w:bCs/>
        </w:rPr>
        <w:t xml:space="preserve"> (RPO)</w:t>
      </w:r>
      <w:r w:rsidRPr="006B595C">
        <w:t xml:space="preserve"> </w:t>
      </w:r>
      <w:r w:rsidR="00A237AC">
        <w:t>angiver det</w:t>
      </w:r>
      <w:r>
        <w:t xml:space="preserve"> værste scenario med datatab udtrykt i tid. Det udgør</w:t>
      </w:r>
      <w:r w:rsidR="00A237AC">
        <w:t xml:space="preserve"> </w:t>
      </w:r>
      <w:r>
        <w:t>spørgsmål: “Hvor meget data har vi råd til at miste?”</w:t>
      </w:r>
      <w:r w:rsidR="007E35B4">
        <w:t xml:space="preserve"> RPO er med til at sætte vores </w:t>
      </w:r>
      <w:proofErr w:type="spellStart"/>
      <w:r w:rsidR="007E35B4">
        <w:t>back-up</w:t>
      </w:r>
      <w:proofErr w:type="spellEnd"/>
      <w:r w:rsidR="007E35B4">
        <w:t xml:space="preserve"> strategi</w:t>
      </w:r>
      <w:r w:rsidR="00117733">
        <w:t>.</w:t>
      </w:r>
    </w:p>
    <w:p w14:paraId="45BABC79" w14:textId="7FBDF22A" w:rsidR="00C06A7A" w:rsidRDefault="00C06A7A" w:rsidP="00C06A7A">
      <w:r>
        <w:t xml:space="preserve">For de </w:t>
      </w:r>
      <w:r w:rsidR="00026630">
        <w:t>IT</w:t>
      </w:r>
      <w:r>
        <w:t>-</w:t>
      </w:r>
      <w:r w:rsidR="00026630">
        <w:t xml:space="preserve"> og OT-</w:t>
      </w:r>
      <w:r>
        <w:t xml:space="preserve">systemer i </w:t>
      </w:r>
      <w:fldSimple w:instr=" DOCPROPERTY &quot;Organisation&quot; \* MERGEFORMAT ">
        <w:r w:rsidR="00280C18">
          <w:t>&lt;Organisation&gt;</w:t>
        </w:r>
      </w:fldSimple>
      <w:r>
        <w:t>, der i risikovurderingen er identificeret som forretningskritiske, er der defineret retableringsstrategier jf. nedenstående tabel.</w:t>
      </w:r>
    </w:p>
    <w:tbl>
      <w:tblPr>
        <w:tblStyle w:val="Almindeligtabel3"/>
        <w:tblW w:w="5000" w:type="pct"/>
        <w:tblLook w:val="04A0" w:firstRow="1" w:lastRow="0" w:firstColumn="1" w:lastColumn="0" w:noHBand="0" w:noVBand="1"/>
        <w:tblDescription w:val="#AltTextNotRequired"/>
      </w:tblPr>
      <w:tblGrid>
        <w:gridCol w:w="1465"/>
        <w:gridCol w:w="1466"/>
        <w:gridCol w:w="1466"/>
        <w:gridCol w:w="4673"/>
      </w:tblGrid>
      <w:tr w:rsidR="00C06A7A" w14:paraId="33D2AB85" w14:textId="77777777" w:rsidTr="001F73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8" w:type="pct"/>
            <w:shd w:val="clear" w:color="auto" w:fill="023047" w:themeFill="text2"/>
          </w:tcPr>
          <w:p w14:paraId="27DD4C25" w14:textId="4EDA80F9" w:rsidR="00C06A7A" w:rsidRPr="00D01D91" w:rsidRDefault="00C06A7A" w:rsidP="009C2A0B">
            <w:pPr>
              <w:rPr>
                <w:b w:val="0"/>
                <w:szCs w:val="22"/>
              </w:rPr>
            </w:pPr>
            <w:r w:rsidRPr="00D858F9">
              <w:rPr>
                <w:caps w:val="0"/>
                <w:szCs w:val="22"/>
              </w:rPr>
              <w:t>Sys</w:t>
            </w:r>
            <w:r w:rsidRPr="00D01D91">
              <w:rPr>
                <w:caps w:val="0"/>
                <w:szCs w:val="22"/>
              </w:rPr>
              <w:t>tem</w:t>
            </w:r>
          </w:p>
        </w:tc>
        <w:tc>
          <w:tcPr>
            <w:tcW w:w="808" w:type="pct"/>
            <w:shd w:val="clear" w:color="auto" w:fill="023047" w:themeFill="text2"/>
          </w:tcPr>
          <w:p w14:paraId="6FBEE747" w14:textId="16E6B833" w:rsidR="00C06A7A" w:rsidRPr="00D01D91" w:rsidRDefault="00C06A7A" w:rsidP="009C2A0B">
            <w:pPr>
              <w:cnfStyle w:val="100000000000" w:firstRow="1" w:lastRow="0" w:firstColumn="0" w:lastColumn="0" w:oddVBand="0" w:evenVBand="0" w:oddHBand="0" w:evenHBand="0" w:firstRowFirstColumn="0" w:firstRowLastColumn="0" w:lastRowFirstColumn="0" w:lastRowLastColumn="0"/>
              <w:rPr>
                <w:b w:val="0"/>
                <w:szCs w:val="22"/>
              </w:rPr>
            </w:pPr>
            <w:r w:rsidRPr="00D01D91">
              <w:rPr>
                <w:caps w:val="0"/>
                <w:szCs w:val="22"/>
              </w:rPr>
              <w:t>R</w:t>
            </w:r>
            <w:r>
              <w:rPr>
                <w:caps w:val="0"/>
                <w:szCs w:val="22"/>
              </w:rPr>
              <w:t>TO</w:t>
            </w:r>
          </w:p>
        </w:tc>
        <w:tc>
          <w:tcPr>
            <w:tcW w:w="808" w:type="pct"/>
            <w:shd w:val="clear" w:color="auto" w:fill="023047" w:themeFill="text2"/>
          </w:tcPr>
          <w:p w14:paraId="09BB85B5" w14:textId="60B2F91A" w:rsidR="00C06A7A" w:rsidRPr="00D01D91" w:rsidRDefault="00C06A7A" w:rsidP="009C2A0B">
            <w:pPr>
              <w:cnfStyle w:val="100000000000" w:firstRow="1" w:lastRow="0" w:firstColumn="0" w:lastColumn="0" w:oddVBand="0" w:evenVBand="0" w:oddHBand="0" w:evenHBand="0" w:firstRowFirstColumn="0" w:firstRowLastColumn="0" w:lastRowFirstColumn="0" w:lastRowLastColumn="0"/>
              <w:rPr>
                <w:b w:val="0"/>
                <w:szCs w:val="22"/>
              </w:rPr>
            </w:pPr>
            <w:r>
              <w:rPr>
                <w:caps w:val="0"/>
                <w:szCs w:val="22"/>
              </w:rPr>
              <w:t>RPO</w:t>
            </w:r>
          </w:p>
        </w:tc>
        <w:tc>
          <w:tcPr>
            <w:tcW w:w="2577" w:type="pct"/>
            <w:shd w:val="clear" w:color="auto" w:fill="023047" w:themeFill="text2"/>
          </w:tcPr>
          <w:p w14:paraId="7A052E6B" w14:textId="18306235" w:rsidR="00C06A7A" w:rsidRPr="00D01D91" w:rsidRDefault="00DB75D1" w:rsidP="009C2A0B">
            <w:pPr>
              <w:cnfStyle w:val="100000000000" w:firstRow="1" w:lastRow="0" w:firstColumn="0" w:lastColumn="0" w:oddVBand="0" w:evenVBand="0" w:oddHBand="0" w:evenHBand="0" w:firstRowFirstColumn="0" w:firstRowLastColumn="0" w:lastRowFirstColumn="0" w:lastRowLastColumn="0"/>
              <w:rPr>
                <w:b w:val="0"/>
                <w:szCs w:val="22"/>
              </w:rPr>
            </w:pPr>
            <w:r w:rsidRPr="00D01D91">
              <w:rPr>
                <w:caps w:val="0"/>
                <w:szCs w:val="22"/>
              </w:rPr>
              <w:t>Re</w:t>
            </w:r>
            <w:r>
              <w:rPr>
                <w:caps w:val="0"/>
                <w:szCs w:val="22"/>
              </w:rPr>
              <w:t>e</w:t>
            </w:r>
            <w:r w:rsidRPr="00D01D91">
              <w:rPr>
                <w:caps w:val="0"/>
                <w:szCs w:val="22"/>
              </w:rPr>
              <w:t>tableringsstrategi</w:t>
            </w:r>
          </w:p>
        </w:tc>
      </w:tr>
      <w:tr w:rsidR="00C06A7A" w14:paraId="7D709703" w14:textId="77777777" w:rsidTr="001F7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shd w:val="clear" w:color="auto" w:fill="023047" w:themeFill="text2"/>
          </w:tcPr>
          <w:p w14:paraId="340ACF54" w14:textId="77777777" w:rsidR="00C06A7A" w:rsidRPr="00E009EE" w:rsidRDefault="00C06A7A" w:rsidP="009C2A0B">
            <w:pPr>
              <w:rPr>
                <w:i/>
                <w:color w:val="FFFF00"/>
                <w:szCs w:val="22"/>
              </w:rPr>
            </w:pPr>
            <w:r w:rsidRPr="00E009EE">
              <w:rPr>
                <w:i/>
                <w:color w:val="FFFF00"/>
                <w:szCs w:val="22"/>
              </w:rPr>
              <w:t>System A</w:t>
            </w:r>
          </w:p>
        </w:tc>
        <w:tc>
          <w:tcPr>
            <w:tcW w:w="808" w:type="pct"/>
          </w:tcPr>
          <w:p w14:paraId="1DC0A455" w14:textId="77777777" w:rsidR="00C06A7A" w:rsidRPr="00836F72" w:rsidRDefault="00C06A7A" w:rsidP="009C2A0B">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3 dage</w:t>
            </w:r>
          </w:p>
        </w:tc>
        <w:tc>
          <w:tcPr>
            <w:tcW w:w="808" w:type="pct"/>
          </w:tcPr>
          <w:p w14:paraId="026D0A0E" w14:textId="77777777" w:rsidR="00C06A7A" w:rsidRPr="00836F72" w:rsidRDefault="00C06A7A" w:rsidP="009C2A0B">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24 timer</w:t>
            </w:r>
          </w:p>
        </w:tc>
        <w:tc>
          <w:tcPr>
            <w:tcW w:w="2577" w:type="pct"/>
          </w:tcPr>
          <w:p w14:paraId="2C275EE7" w14:textId="77777777" w:rsidR="00C06A7A" w:rsidRPr="00836F72" w:rsidRDefault="00C06A7A" w:rsidP="009C2A0B">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Systemet driftes af ekstern leverandør, og der er indgået en aftale om, at leverandøren foretager daglig backup, som opbevares geografisk adskilt fra produktionsområdet. I en beredskabssituation er det aftalt, at leverandøren retablerer systemet fra backup.</w:t>
            </w:r>
          </w:p>
        </w:tc>
      </w:tr>
      <w:tr w:rsidR="00C06A7A" w14:paraId="308F8A96" w14:textId="77777777" w:rsidTr="001F7345">
        <w:tc>
          <w:tcPr>
            <w:cnfStyle w:val="001000000000" w:firstRow="0" w:lastRow="0" w:firstColumn="1" w:lastColumn="0" w:oddVBand="0" w:evenVBand="0" w:oddHBand="0" w:evenHBand="0" w:firstRowFirstColumn="0" w:firstRowLastColumn="0" w:lastRowFirstColumn="0" w:lastRowLastColumn="0"/>
            <w:tcW w:w="808" w:type="pct"/>
            <w:shd w:val="clear" w:color="auto" w:fill="023047" w:themeFill="text2"/>
          </w:tcPr>
          <w:p w14:paraId="635E4FCA" w14:textId="77777777" w:rsidR="00C06A7A" w:rsidRPr="00E009EE" w:rsidRDefault="00C06A7A" w:rsidP="009C2A0B">
            <w:pPr>
              <w:rPr>
                <w:i/>
                <w:color w:val="FFFF00"/>
                <w:szCs w:val="22"/>
              </w:rPr>
            </w:pPr>
            <w:r w:rsidRPr="00E009EE">
              <w:rPr>
                <w:i/>
                <w:color w:val="FFFF00"/>
                <w:szCs w:val="22"/>
              </w:rPr>
              <w:lastRenderedPageBreak/>
              <w:t>System B</w:t>
            </w:r>
          </w:p>
        </w:tc>
        <w:tc>
          <w:tcPr>
            <w:tcW w:w="808" w:type="pct"/>
          </w:tcPr>
          <w:p w14:paraId="3427E268" w14:textId="77777777" w:rsidR="00C06A7A" w:rsidRPr="00836F72" w:rsidRDefault="00C06A7A" w:rsidP="009C2A0B">
            <w:pPr>
              <w:cnfStyle w:val="000000000000" w:firstRow="0" w:lastRow="0" w:firstColumn="0" w:lastColumn="0" w:oddVBand="0" w:evenVBand="0" w:oddHBand="0" w:evenHBand="0" w:firstRowFirstColumn="0" w:firstRowLastColumn="0" w:lastRowFirstColumn="0" w:lastRowLastColumn="0"/>
              <w:rPr>
                <w:i/>
                <w:szCs w:val="22"/>
                <w:highlight w:val="yellow"/>
              </w:rPr>
            </w:pPr>
            <w:r w:rsidRPr="00836F72">
              <w:rPr>
                <w:i/>
                <w:szCs w:val="22"/>
                <w:highlight w:val="yellow"/>
              </w:rPr>
              <w:t>1 time</w:t>
            </w:r>
          </w:p>
        </w:tc>
        <w:tc>
          <w:tcPr>
            <w:tcW w:w="808" w:type="pct"/>
          </w:tcPr>
          <w:p w14:paraId="79258A71" w14:textId="77777777" w:rsidR="00C06A7A" w:rsidRPr="00836F72" w:rsidRDefault="00C06A7A" w:rsidP="009C2A0B">
            <w:pPr>
              <w:cnfStyle w:val="000000000000" w:firstRow="0" w:lastRow="0" w:firstColumn="0" w:lastColumn="0" w:oddVBand="0" w:evenVBand="0" w:oddHBand="0" w:evenHBand="0" w:firstRowFirstColumn="0" w:firstRowLastColumn="0" w:lastRowFirstColumn="0" w:lastRowLastColumn="0"/>
              <w:rPr>
                <w:i/>
                <w:szCs w:val="22"/>
                <w:highlight w:val="yellow"/>
              </w:rPr>
            </w:pPr>
            <w:r w:rsidRPr="00836F72">
              <w:rPr>
                <w:i/>
                <w:szCs w:val="22"/>
                <w:highlight w:val="yellow"/>
              </w:rPr>
              <w:t>1 time</w:t>
            </w:r>
          </w:p>
        </w:tc>
        <w:tc>
          <w:tcPr>
            <w:tcW w:w="2577" w:type="pct"/>
          </w:tcPr>
          <w:p w14:paraId="303D0903" w14:textId="77777777" w:rsidR="00C06A7A" w:rsidRPr="00836F72" w:rsidRDefault="00C06A7A" w:rsidP="009C2A0B">
            <w:pPr>
              <w:cnfStyle w:val="000000000000" w:firstRow="0" w:lastRow="0" w:firstColumn="0" w:lastColumn="0" w:oddVBand="0" w:evenVBand="0" w:oddHBand="0" w:evenHBand="0" w:firstRowFirstColumn="0" w:firstRowLastColumn="0" w:lastRowFirstColumn="0" w:lastRowLastColumn="0"/>
              <w:rPr>
                <w:i/>
                <w:szCs w:val="22"/>
                <w:highlight w:val="yellow"/>
              </w:rPr>
            </w:pPr>
            <w:r w:rsidRPr="00836F72">
              <w:rPr>
                <w:i/>
                <w:szCs w:val="22"/>
                <w:highlight w:val="yellow"/>
              </w:rPr>
              <w:t xml:space="preserve">Systemet driftes af ekstern leverandør, og der er indgået aftale om, at leverandøren supporterer en spejlet løsning på fysisk adskilte driftslokationer, </w:t>
            </w:r>
            <w:proofErr w:type="gramStart"/>
            <w:r w:rsidRPr="00836F72">
              <w:rPr>
                <w:i/>
                <w:szCs w:val="22"/>
                <w:highlight w:val="yellow"/>
              </w:rPr>
              <w:t>således at</w:t>
            </w:r>
            <w:proofErr w:type="gramEnd"/>
            <w:r w:rsidRPr="00836F72">
              <w:rPr>
                <w:i/>
                <w:szCs w:val="22"/>
                <w:highlight w:val="yellow"/>
              </w:rPr>
              <w:t xml:space="preserve"> der i en beredskabssituation foretages </w:t>
            </w:r>
            <w:proofErr w:type="spellStart"/>
            <w:r w:rsidRPr="00836F72">
              <w:rPr>
                <w:i/>
                <w:szCs w:val="22"/>
                <w:highlight w:val="yellow"/>
              </w:rPr>
              <w:t>failover</w:t>
            </w:r>
            <w:proofErr w:type="spellEnd"/>
            <w:r w:rsidRPr="00836F72">
              <w:rPr>
                <w:i/>
                <w:szCs w:val="22"/>
                <w:highlight w:val="yellow"/>
              </w:rPr>
              <w:t xml:space="preserve"> til den fungerende lokation. Leverandøren foretager desuden daglig backup, som opbevares adskilt fra produktionsområdet.</w:t>
            </w:r>
          </w:p>
        </w:tc>
      </w:tr>
    </w:tbl>
    <w:p w14:paraId="282E7103" w14:textId="1A18014A" w:rsidR="007551C6" w:rsidRDefault="00280C18" w:rsidP="007551C6">
      <w:pPr>
        <w:spacing w:before="240"/>
      </w:pPr>
      <w:fldSimple w:instr=" DOCPROPERTY &quot;Organisation&quot; \* MERGEFORMAT ">
        <w:r>
          <w:t>&lt;Organisation&gt;</w:t>
        </w:r>
      </w:fldSimple>
      <w:r>
        <w:t xml:space="preserve">s </w:t>
      </w:r>
      <w:r w:rsidR="00DC3CF5" w:rsidRPr="007551C6">
        <w:t>konkrete krav til re</w:t>
      </w:r>
      <w:r w:rsidR="00406B95">
        <w:t>e</w:t>
      </w:r>
      <w:r w:rsidR="00DC3CF5" w:rsidRPr="007551C6">
        <w:t>tableringsmål (RTO, RPO mv.) fremgår af aftalerne med IT- og OT-leverandørerne.</w:t>
      </w:r>
      <w:r w:rsidR="007551C6" w:rsidRPr="007551C6">
        <w:t xml:space="preserve"> Løbende kontrol af om leverandøren kan efterleve disse krav udføres jf. de konkrete afta</w:t>
      </w:r>
      <w:r w:rsidR="007551C6" w:rsidRPr="003D79AF">
        <w:t>ler</w:t>
      </w:r>
      <w:r w:rsidR="007551C6">
        <w:t xml:space="preserve"> og består af en eller flere af følgende kontroller:</w:t>
      </w:r>
    </w:p>
    <w:p w14:paraId="18B25510" w14:textId="77777777" w:rsidR="007551C6" w:rsidRDefault="007551C6" w:rsidP="00DE5C3E">
      <w:pPr>
        <w:pStyle w:val="Listeafsnit"/>
        <w:numPr>
          <w:ilvl w:val="0"/>
          <w:numId w:val="41"/>
        </w:numPr>
      </w:pPr>
      <w:r w:rsidRPr="003D79AF">
        <w:t>SLA-aftaler samt aftaleforhold, der forpligter leverandører til et højt kvalitets- og sikkerhedsniveau</w:t>
      </w:r>
      <w:r>
        <w:t xml:space="preserve"> (fx efterlevelse af ISO-standarder)</w:t>
      </w:r>
    </w:p>
    <w:p w14:paraId="0C75F98B" w14:textId="77777777" w:rsidR="007551C6" w:rsidRDefault="007551C6" w:rsidP="00DE5C3E">
      <w:pPr>
        <w:pStyle w:val="Listeafsnit"/>
        <w:numPr>
          <w:ilvl w:val="0"/>
          <w:numId w:val="41"/>
        </w:numPr>
      </w:pPr>
      <w:r w:rsidRPr="003D79AF">
        <w:t>periodevise revisionserklæringer</w:t>
      </w:r>
    </w:p>
    <w:p w14:paraId="24F2FBDA" w14:textId="77777777" w:rsidR="007551C6" w:rsidRDefault="007551C6" w:rsidP="00DE5C3E">
      <w:pPr>
        <w:pStyle w:val="Listeafsnit"/>
        <w:numPr>
          <w:ilvl w:val="0"/>
          <w:numId w:val="41"/>
        </w:numPr>
      </w:pPr>
      <w:r>
        <w:t>via periodiske test og målinger</w:t>
      </w:r>
    </w:p>
    <w:p w14:paraId="6ACE3D03" w14:textId="4E685D1B" w:rsidR="00ED77A1" w:rsidRDefault="007551C6" w:rsidP="00ED77A1">
      <w:pPr>
        <w:pStyle w:val="Listeafsnit"/>
        <w:numPr>
          <w:ilvl w:val="0"/>
          <w:numId w:val="41"/>
        </w:numPr>
      </w:pPr>
      <w:r>
        <w:t>løbende rapportering af resultater</w:t>
      </w:r>
    </w:p>
    <w:p w14:paraId="25C3FF23" w14:textId="30629499" w:rsidR="00D628CC" w:rsidRDefault="00372D18" w:rsidP="007C1700">
      <w:pPr>
        <w:pStyle w:val="Overskrift1"/>
        <w:keepNext/>
      </w:pPr>
      <w:bookmarkStart w:id="16" w:name="_Toc361306050"/>
      <w:bookmarkStart w:id="17" w:name="_Toc184933913"/>
      <w:r>
        <w:t>Krise</w:t>
      </w:r>
      <w:r w:rsidR="00D628CC" w:rsidRPr="00D628CC">
        <w:t>scenarier</w:t>
      </w:r>
      <w:bookmarkEnd w:id="16"/>
      <w:bookmarkEnd w:id="17"/>
    </w:p>
    <w:p w14:paraId="7BAE28C6" w14:textId="6AEB71F5" w:rsidR="001F0251" w:rsidRDefault="00D628CC" w:rsidP="00D628CC">
      <w:r>
        <w:t xml:space="preserve">I dette afsnit er der en oversigt over de </w:t>
      </w:r>
      <w:r w:rsidR="00372D18">
        <w:t>krise</w:t>
      </w:r>
      <w:r>
        <w:t xml:space="preserve">scenarier, som </w:t>
      </w:r>
      <w:fldSimple w:instr=" DOCPROPERTY &quot;Organisation&quot; \* MERGEFORMAT ">
        <w:r w:rsidR="00280C18">
          <w:t>&lt;Organisation&gt;</w:t>
        </w:r>
      </w:fldSimple>
      <w:r w:rsidR="00280C18">
        <w:t xml:space="preserve"> </w:t>
      </w:r>
      <w:r>
        <w:t>anser som mulige konsekvenser ud fra trusselsbilledet, og som</w:t>
      </w:r>
      <w:r w:rsidR="00823D84">
        <w:t xml:space="preserve"> </w:t>
      </w:r>
      <w:r w:rsidR="003E210D">
        <w:t>IT-</w:t>
      </w:r>
      <w:r w:rsidR="00823D84">
        <w:t>beredskab</w:t>
      </w:r>
      <w:r w:rsidR="003E210D">
        <w:t>et</w:t>
      </w:r>
      <w:r>
        <w:t xml:space="preserve"> skal kunne håndtere. </w:t>
      </w:r>
    </w:p>
    <w:p w14:paraId="6F735CDE" w14:textId="7301DFFD" w:rsidR="001F0251" w:rsidRPr="00D14265" w:rsidRDefault="00D11E0F" w:rsidP="00D14265">
      <w:pPr>
        <w:rPr>
          <w:color w:val="808080"/>
        </w:rPr>
      </w:pPr>
      <w:r w:rsidRPr="00931396">
        <w:rPr>
          <w:color w:val="808080"/>
        </w:rPr>
        <w:t xml:space="preserve">[Det anbefales at præcisere </w:t>
      </w:r>
      <w:r>
        <w:rPr>
          <w:color w:val="808080"/>
        </w:rPr>
        <w:t>nedenstående</w:t>
      </w:r>
      <w:r w:rsidRPr="00931396">
        <w:rPr>
          <w:color w:val="808080"/>
        </w:rPr>
        <w:t xml:space="preserve"> generiske scenarier, så de er bedst muligt målrettet mod den enkelte organisations forhold. </w:t>
      </w:r>
      <w:r>
        <w:rPr>
          <w:color w:val="808080"/>
        </w:rPr>
        <w:t>Fx</w:t>
      </w:r>
      <w:r w:rsidRPr="00931396">
        <w:rPr>
          <w:color w:val="808080"/>
        </w:rPr>
        <w:t xml:space="preserve"> at udpege komponenter, som på forhånd er kendt som </w:t>
      </w:r>
      <w:proofErr w:type="spellStart"/>
      <w:r w:rsidRPr="00931396">
        <w:rPr>
          <w:color w:val="808080"/>
        </w:rPr>
        <w:t>SPOF’er</w:t>
      </w:r>
      <w:proofErr w:type="spellEnd"/>
      <w:r w:rsidRPr="00931396">
        <w:rPr>
          <w:rStyle w:val="Fodnotehenvisning"/>
          <w:color w:val="808080"/>
        </w:rPr>
        <w:footnoteReference w:id="2"/>
      </w:r>
      <w:r w:rsidRPr="00931396">
        <w:rPr>
          <w:color w:val="808080"/>
        </w:rPr>
        <w:t xml:space="preserve"> eller udpege fysiske lokationer, der er særligt kritiske.]</w:t>
      </w:r>
    </w:p>
    <w:tbl>
      <w:tblPr>
        <w:tblStyle w:val="Almindeligtabel3"/>
        <w:tblW w:w="0" w:type="auto"/>
        <w:tblLook w:val="0420" w:firstRow="1" w:lastRow="0" w:firstColumn="0" w:lastColumn="0" w:noHBand="0" w:noVBand="1"/>
        <w:tblDescription w:val="#AltTextNotRequired"/>
      </w:tblPr>
      <w:tblGrid>
        <w:gridCol w:w="6243"/>
        <w:gridCol w:w="2827"/>
      </w:tblGrid>
      <w:tr w:rsidR="00D628CC" w:rsidRPr="009D637F" w14:paraId="32A97B55" w14:textId="77777777" w:rsidTr="00DB75D1">
        <w:trPr>
          <w:cnfStyle w:val="100000000000" w:firstRow="1" w:lastRow="0" w:firstColumn="0" w:lastColumn="0" w:oddVBand="0" w:evenVBand="0" w:oddHBand="0" w:evenHBand="0" w:firstRowFirstColumn="0" w:firstRowLastColumn="0" w:lastRowFirstColumn="0" w:lastRowLastColumn="0"/>
        </w:trPr>
        <w:tc>
          <w:tcPr>
            <w:tcW w:w="6243" w:type="dxa"/>
            <w:shd w:val="clear" w:color="auto" w:fill="023047" w:themeFill="text2"/>
          </w:tcPr>
          <w:p w14:paraId="07220C08" w14:textId="75F7FDB7" w:rsidR="00D628CC" w:rsidRPr="00C56E1A" w:rsidRDefault="00D628CC" w:rsidP="004E06D3">
            <w:pPr>
              <w:keepNext/>
              <w:keepLines/>
              <w:rPr>
                <w:b w:val="0"/>
              </w:rPr>
            </w:pPr>
            <w:r w:rsidRPr="00C56E1A">
              <w:rPr>
                <w:caps w:val="0"/>
              </w:rPr>
              <w:lastRenderedPageBreak/>
              <w:t>Scenarie</w:t>
            </w:r>
          </w:p>
        </w:tc>
        <w:tc>
          <w:tcPr>
            <w:tcW w:w="2827" w:type="dxa"/>
            <w:shd w:val="clear" w:color="auto" w:fill="023047" w:themeFill="text2"/>
          </w:tcPr>
          <w:p w14:paraId="403454E4" w14:textId="6F4084A2" w:rsidR="00D628CC" w:rsidRPr="00C56E1A" w:rsidRDefault="00D628CC" w:rsidP="004E06D3">
            <w:pPr>
              <w:keepNext/>
              <w:keepLines/>
              <w:rPr>
                <w:b w:val="0"/>
              </w:rPr>
            </w:pPr>
            <w:r w:rsidRPr="00C56E1A">
              <w:rPr>
                <w:caps w:val="0"/>
              </w:rPr>
              <w:t>Primære trusler</w:t>
            </w:r>
          </w:p>
        </w:tc>
      </w:tr>
      <w:tr w:rsidR="00D14265" w14:paraId="3B9B347A" w14:textId="77777777" w:rsidTr="00614D79">
        <w:trPr>
          <w:cnfStyle w:val="000000100000" w:firstRow="0" w:lastRow="0" w:firstColumn="0" w:lastColumn="0" w:oddVBand="0" w:evenVBand="0" w:oddHBand="1" w:evenHBand="0" w:firstRowFirstColumn="0" w:firstRowLastColumn="0" w:lastRowFirstColumn="0" w:lastRowLastColumn="0"/>
        </w:trPr>
        <w:tc>
          <w:tcPr>
            <w:tcW w:w="6243" w:type="dxa"/>
          </w:tcPr>
          <w:p w14:paraId="4CFD7BF6" w14:textId="77777777" w:rsidR="00D14265" w:rsidRPr="00F43024" w:rsidRDefault="00D14265" w:rsidP="00614D79">
            <w:pPr>
              <w:rPr>
                <w:i/>
                <w:highlight w:val="yellow"/>
              </w:rPr>
            </w:pPr>
            <w:r w:rsidRPr="00F43024">
              <w:rPr>
                <w:i/>
                <w:highlight w:val="yellow"/>
              </w:rPr>
              <w:t>Forsyningssvigt, hvorved kritiske systemer bliver utilgængelige, og væsentlige opgaver ikke kan løses.</w:t>
            </w:r>
          </w:p>
        </w:tc>
        <w:tc>
          <w:tcPr>
            <w:tcW w:w="2827" w:type="dxa"/>
          </w:tcPr>
          <w:p w14:paraId="338976B1" w14:textId="77777777" w:rsidR="00D14265" w:rsidRPr="00F43024" w:rsidRDefault="00D14265" w:rsidP="00614D79">
            <w:pPr>
              <w:rPr>
                <w:i/>
                <w:highlight w:val="yellow"/>
              </w:rPr>
            </w:pPr>
            <w:r w:rsidRPr="00F43024">
              <w:rPr>
                <w:i/>
                <w:highlight w:val="yellow"/>
              </w:rPr>
              <w:t>Fejlende hardware, fejlende software, naturfænomener, terrorisme, sabotage, menneskelige fejl, malware, hackerangreb</w:t>
            </w:r>
          </w:p>
        </w:tc>
      </w:tr>
      <w:tr w:rsidR="00D14265" w14:paraId="06F92826" w14:textId="77777777" w:rsidTr="00614D79">
        <w:tc>
          <w:tcPr>
            <w:tcW w:w="6243" w:type="dxa"/>
          </w:tcPr>
          <w:p w14:paraId="4C38ED6F" w14:textId="77777777" w:rsidR="00D14265" w:rsidRPr="00F43024" w:rsidRDefault="00D14265" w:rsidP="00614D79">
            <w:pPr>
              <w:rPr>
                <w:i/>
                <w:highlight w:val="yellow"/>
              </w:rPr>
            </w:pPr>
            <w:r w:rsidRPr="00F43024">
              <w:rPr>
                <w:i/>
                <w:highlight w:val="yellow"/>
              </w:rPr>
              <w:t>Brud på fortrolighed af følsomme personoplysninger, hvorved [medarbejdere/forbrugere/kunder] udsættes for risiko for identitetstyveri eller andre væsentlige indskrænkninger i deres handlefrihed.</w:t>
            </w:r>
          </w:p>
        </w:tc>
        <w:tc>
          <w:tcPr>
            <w:tcW w:w="2827" w:type="dxa"/>
          </w:tcPr>
          <w:p w14:paraId="3EF98F3F" w14:textId="77777777" w:rsidR="00D14265" w:rsidRPr="00F43024" w:rsidRDefault="00D14265" w:rsidP="00614D79">
            <w:pPr>
              <w:rPr>
                <w:i/>
                <w:highlight w:val="yellow"/>
              </w:rPr>
            </w:pPr>
            <w:r w:rsidRPr="00F43024">
              <w:rPr>
                <w:i/>
                <w:highlight w:val="yellow"/>
              </w:rPr>
              <w:t>Hackerangreb, konfigurationsfejl, menneskelige fejl, malware</w:t>
            </w:r>
          </w:p>
        </w:tc>
      </w:tr>
      <w:tr w:rsidR="00D628CC" w14:paraId="2423BAD9" w14:textId="77777777" w:rsidTr="006F7DCD">
        <w:trPr>
          <w:cnfStyle w:val="000000100000" w:firstRow="0" w:lastRow="0" w:firstColumn="0" w:lastColumn="0" w:oddVBand="0" w:evenVBand="0" w:oddHBand="1" w:evenHBand="0" w:firstRowFirstColumn="0" w:firstRowLastColumn="0" w:lastRowFirstColumn="0" w:lastRowLastColumn="0"/>
        </w:trPr>
        <w:tc>
          <w:tcPr>
            <w:tcW w:w="6243" w:type="dxa"/>
          </w:tcPr>
          <w:p w14:paraId="2AED30D1" w14:textId="45357FB0" w:rsidR="00D628CC" w:rsidRPr="00F43024" w:rsidRDefault="00D628CC" w:rsidP="004E06D3">
            <w:pPr>
              <w:keepNext/>
              <w:keepLines/>
              <w:rPr>
                <w:i/>
                <w:highlight w:val="yellow"/>
              </w:rPr>
            </w:pPr>
            <w:r w:rsidRPr="00F43024">
              <w:rPr>
                <w:i/>
                <w:highlight w:val="yellow"/>
              </w:rPr>
              <w:t xml:space="preserve">Svigt af en enkelt komponent i </w:t>
            </w:r>
            <w:r w:rsidR="00252E81" w:rsidRPr="00F43024">
              <w:rPr>
                <w:i/>
                <w:highlight w:val="yellow"/>
              </w:rPr>
              <w:t>OT</w:t>
            </w:r>
            <w:r w:rsidRPr="00F43024">
              <w:rPr>
                <w:i/>
                <w:highlight w:val="yellow"/>
              </w:rPr>
              <w:t xml:space="preserve">-infrastrukturen, som udgør ”single point of </w:t>
            </w:r>
            <w:proofErr w:type="spellStart"/>
            <w:r w:rsidRPr="00F43024">
              <w:rPr>
                <w:i/>
                <w:highlight w:val="yellow"/>
              </w:rPr>
              <w:t>failure</w:t>
            </w:r>
            <w:proofErr w:type="spellEnd"/>
            <w:r w:rsidRPr="00F43024">
              <w:rPr>
                <w:i/>
                <w:highlight w:val="yellow"/>
              </w:rPr>
              <w:t xml:space="preserve">” (SPOF), hvorved der udløses et </w:t>
            </w:r>
            <w:r w:rsidR="00252E81" w:rsidRPr="00F43024">
              <w:rPr>
                <w:i/>
                <w:highlight w:val="yellow"/>
              </w:rPr>
              <w:t>krise</w:t>
            </w:r>
            <w:r w:rsidRPr="00F43024">
              <w:rPr>
                <w:i/>
                <w:highlight w:val="yellow"/>
              </w:rPr>
              <w:t>hændelsesforløb</w:t>
            </w:r>
            <w:r w:rsidR="00047B12" w:rsidRPr="00F43024">
              <w:rPr>
                <w:i/>
                <w:highlight w:val="yellow"/>
              </w:rPr>
              <w:t xml:space="preserve">, fx </w:t>
            </w:r>
            <w:r w:rsidR="00DD3B0F" w:rsidRPr="00F43024">
              <w:rPr>
                <w:i/>
                <w:highlight w:val="yellow"/>
              </w:rPr>
              <w:t>SCADA-anlægget</w:t>
            </w:r>
            <w:r w:rsidR="00330A32" w:rsidRPr="00F43024">
              <w:rPr>
                <w:i/>
                <w:highlight w:val="yellow"/>
              </w:rPr>
              <w:t>, LDAP</w:t>
            </w:r>
            <w:r w:rsidRPr="00F43024">
              <w:rPr>
                <w:i/>
                <w:highlight w:val="yellow"/>
              </w:rPr>
              <w:t>.</w:t>
            </w:r>
          </w:p>
        </w:tc>
        <w:tc>
          <w:tcPr>
            <w:tcW w:w="2827" w:type="dxa"/>
          </w:tcPr>
          <w:p w14:paraId="68767998" w14:textId="164B5E00" w:rsidR="00D628CC" w:rsidRPr="00F43024" w:rsidRDefault="00D628CC" w:rsidP="004E06D3">
            <w:pPr>
              <w:keepNext/>
              <w:keepLines/>
              <w:rPr>
                <w:i/>
                <w:highlight w:val="yellow"/>
              </w:rPr>
            </w:pPr>
            <w:r w:rsidRPr="00F43024">
              <w:rPr>
                <w:i/>
                <w:highlight w:val="yellow"/>
              </w:rPr>
              <w:t>Fejlende hardware, menneskelige fejl</w:t>
            </w:r>
            <w:r w:rsidR="003F4214" w:rsidRPr="00F43024">
              <w:rPr>
                <w:i/>
                <w:highlight w:val="yellow"/>
              </w:rPr>
              <w:t>, hackerangreb</w:t>
            </w:r>
          </w:p>
        </w:tc>
      </w:tr>
      <w:tr w:rsidR="00D628CC" w14:paraId="0DD5B574" w14:textId="77777777" w:rsidTr="006F7DCD">
        <w:tc>
          <w:tcPr>
            <w:tcW w:w="6243" w:type="dxa"/>
          </w:tcPr>
          <w:p w14:paraId="09C3EFA0" w14:textId="0A6CA4C5" w:rsidR="00D628CC" w:rsidRPr="00F43024" w:rsidRDefault="00D628CC" w:rsidP="009C2A0B">
            <w:pPr>
              <w:rPr>
                <w:i/>
                <w:highlight w:val="yellow"/>
              </w:rPr>
            </w:pPr>
            <w:r w:rsidRPr="00F43024">
              <w:rPr>
                <w:i/>
                <w:highlight w:val="yellow"/>
              </w:rPr>
              <w:t xml:space="preserve">Svigt af netværksinfrastruktur, hvorved en hel </w:t>
            </w:r>
            <w:r w:rsidR="00047B12" w:rsidRPr="00F43024">
              <w:rPr>
                <w:i/>
                <w:highlight w:val="yellow"/>
              </w:rPr>
              <w:t>produktionsmatrikel</w:t>
            </w:r>
            <w:r w:rsidRPr="00F43024">
              <w:rPr>
                <w:i/>
                <w:highlight w:val="yellow"/>
              </w:rPr>
              <w:t xml:space="preserve"> afskæres fra </w:t>
            </w:r>
            <w:r w:rsidR="003F4214" w:rsidRPr="00F43024">
              <w:rPr>
                <w:i/>
                <w:highlight w:val="yellow"/>
              </w:rPr>
              <w:t>OT-</w:t>
            </w:r>
            <w:r w:rsidRPr="00F43024">
              <w:rPr>
                <w:i/>
                <w:highlight w:val="yellow"/>
              </w:rPr>
              <w:t>understøttelse.</w:t>
            </w:r>
          </w:p>
        </w:tc>
        <w:tc>
          <w:tcPr>
            <w:tcW w:w="2827" w:type="dxa"/>
          </w:tcPr>
          <w:p w14:paraId="3CCC89F8" w14:textId="77777777" w:rsidR="00D628CC" w:rsidRPr="00F43024" w:rsidRDefault="00D628CC" w:rsidP="009C2A0B">
            <w:pPr>
              <w:rPr>
                <w:i/>
                <w:highlight w:val="yellow"/>
              </w:rPr>
            </w:pPr>
            <w:r w:rsidRPr="00F43024">
              <w:rPr>
                <w:i/>
                <w:highlight w:val="yellow"/>
              </w:rPr>
              <w:t>Fejlende hardware, hackerangreb</w:t>
            </w:r>
          </w:p>
        </w:tc>
      </w:tr>
      <w:tr w:rsidR="00D628CC" w14:paraId="0018ADD9" w14:textId="77777777" w:rsidTr="006F7DCD">
        <w:trPr>
          <w:cnfStyle w:val="000000100000" w:firstRow="0" w:lastRow="0" w:firstColumn="0" w:lastColumn="0" w:oddVBand="0" w:evenVBand="0" w:oddHBand="1" w:evenHBand="0" w:firstRowFirstColumn="0" w:firstRowLastColumn="0" w:lastRowFirstColumn="0" w:lastRowLastColumn="0"/>
        </w:trPr>
        <w:tc>
          <w:tcPr>
            <w:tcW w:w="6243" w:type="dxa"/>
          </w:tcPr>
          <w:p w14:paraId="780FCA00" w14:textId="56C202EE" w:rsidR="00D628CC" w:rsidRPr="00F43024" w:rsidRDefault="00D628CC" w:rsidP="009C2A0B">
            <w:pPr>
              <w:rPr>
                <w:i/>
                <w:highlight w:val="yellow"/>
              </w:rPr>
            </w:pPr>
            <w:r w:rsidRPr="00F43024">
              <w:rPr>
                <w:i/>
                <w:highlight w:val="yellow"/>
              </w:rPr>
              <w:t>Forsyningssvigt</w:t>
            </w:r>
            <w:r w:rsidR="007E5723" w:rsidRPr="00F43024">
              <w:rPr>
                <w:i/>
                <w:highlight w:val="yellow"/>
              </w:rPr>
              <w:t xml:space="preserve"> </w:t>
            </w:r>
            <w:r w:rsidR="005A0FDF" w:rsidRPr="00F43024">
              <w:rPr>
                <w:i/>
                <w:highlight w:val="yellow"/>
              </w:rPr>
              <w:t xml:space="preserve">[fx </w:t>
            </w:r>
            <w:r w:rsidR="007E5723" w:rsidRPr="00F43024">
              <w:rPr>
                <w:i/>
                <w:highlight w:val="yellow"/>
              </w:rPr>
              <w:t>el, gas</w:t>
            </w:r>
            <w:r w:rsidR="007707D8" w:rsidRPr="00F43024">
              <w:rPr>
                <w:i/>
                <w:highlight w:val="yellow"/>
              </w:rPr>
              <w:t>, flis</w:t>
            </w:r>
            <w:r w:rsidR="005A0FDF" w:rsidRPr="00F43024">
              <w:rPr>
                <w:i/>
                <w:highlight w:val="yellow"/>
              </w:rPr>
              <w:t>]</w:t>
            </w:r>
            <w:r w:rsidRPr="00F43024">
              <w:rPr>
                <w:i/>
                <w:highlight w:val="yellow"/>
              </w:rPr>
              <w:t>, hvorved kritiske systemer bliver utilgængelige, og væsentlige opgaver ikke kan løses.</w:t>
            </w:r>
          </w:p>
        </w:tc>
        <w:tc>
          <w:tcPr>
            <w:tcW w:w="2827" w:type="dxa"/>
          </w:tcPr>
          <w:p w14:paraId="10C5674D" w14:textId="77777777" w:rsidR="00D628CC" w:rsidRPr="00F43024" w:rsidRDefault="00D628CC" w:rsidP="009C2A0B">
            <w:pPr>
              <w:rPr>
                <w:i/>
                <w:highlight w:val="yellow"/>
              </w:rPr>
            </w:pPr>
            <w:r w:rsidRPr="00F43024">
              <w:rPr>
                <w:i/>
                <w:highlight w:val="yellow"/>
              </w:rPr>
              <w:t>Naturfænomener, terrorisme, sabotage, menneskelige fejl</w:t>
            </w:r>
          </w:p>
        </w:tc>
      </w:tr>
      <w:tr w:rsidR="00D628CC" w14:paraId="4281FA15" w14:textId="77777777" w:rsidTr="006F7DCD">
        <w:tc>
          <w:tcPr>
            <w:tcW w:w="6243" w:type="dxa"/>
          </w:tcPr>
          <w:p w14:paraId="4DD20C23" w14:textId="77777777" w:rsidR="00D628CC" w:rsidRPr="00F43024" w:rsidRDefault="00D628CC" w:rsidP="009C2A0B">
            <w:pPr>
              <w:rPr>
                <w:i/>
                <w:highlight w:val="yellow"/>
              </w:rPr>
            </w:pPr>
            <w:r w:rsidRPr="00F43024">
              <w:rPr>
                <w:i/>
                <w:highlight w:val="yellow"/>
              </w:rPr>
              <w:t>Ødelæggelse af fysiske lokationer, hvorved kritiske systemer bliver utilgængelige, og væsentlige opgaver ikke kan løses.</w:t>
            </w:r>
          </w:p>
        </w:tc>
        <w:tc>
          <w:tcPr>
            <w:tcW w:w="2827" w:type="dxa"/>
          </w:tcPr>
          <w:p w14:paraId="0E287E4D" w14:textId="43E7801E" w:rsidR="00D628CC" w:rsidRPr="00F43024" w:rsidRDefault="00D628CC" w:rsidP="009C2A0B">
            <w:pPr>
              <w:rPr>
                <w:i/>
                <w:highlight w:val="yellow"/>
              </w:rPr>
            </w:pPr>
            <w:r w:rsidRPr="00F43024">
              <w:rPr>
                <w:i/>
                <w:highlight w:val="yellow"/>
              </w:rPr>
              <w:t>Naturfænomener, terrorisme</w:t>
            </w:r>
            <w:r w:rsidR="007707D8" w:rsidRPr="00F43024">
              <w:rPr>
                <w:i/>
                <w:highlight w:val="yellow"/>
              </w:rPr>
              <w:t>, sabotage</w:t>
            </w:r>
          </w:p>
        </w:tc>
      </w:tr>
    </w:tbl>
    <w:p w14:paraId="24C7EFBF" w14:textId="6EA846EE" w:rsidR="11B496E7" w:rsidRDefault="11B496E7"/>
    <w:p w14:paraId="08CF521F" w14:textId="77777777" w:rsidR="00DB556B" w:rsidRDefault="00DB556B">
      <w:pPr>
        <w:spacing w:after="0"/>
        <w:rPr>
          <w:rFonts w:ascii="Source Sans Pro" w:hAnsi="Source Sans Pro" w:cs="Times New Roman (Brødtekst CS)"/>
          <w:caps/>
          <w:sz w:val="54"/>
          <w:szCs w:val="54"/>
        </w:rPr>
      </w:pPr>
      <w:bookmarkStart w:id="18" w:name="_Toc361306051"/>
      <w:bookmarkStart w:id="19" w:name="_Toc184933914"/>
      <w:r>
        <w:br w:type="page"/>
      </w:r>
    </w:p>
    <w:p w14:paraId="6B866352" w14:textId="48B5FD9D" w:rsidR="00D628CC" w:rsidRDefault="00D628CC" w:rsidP="004E06D3">
      <w:pPr>
        <w:pStyle w:val="Overskrift1"/>
      </w:pPr>
      <w:r w:rsidRPr="0002110A">
        <w:lastRenderedPageBreak/>
        <w:t>Implementering</w:t>
      </w:r>
      <w:r w:rsidRPr="007B61B1">
        <w:t xml:space="preserve"> af </w:t>
      </w:r>
      <w:bookmarkEnd w:id="18"/>
      <w:r w:rsidR="00F43024">
        <w:t>IT-beredskabs</w:t>
      </w:r>
      <w:r w:rsidR="00EF385D">
        <w:t>politikken</w:t>
      </w:r>
      <w:bookmarkEnd w:id="19"/>
    </w:p>
    <w:p w14:paraId="31D0C4AE" w14:textId="1A53E9BE" w:rsidR="00D628CC" w:rsidRDefault="00D628CC" w:rsidP="00D628CC">
      <w:pPr>
        <w:rPr>
          <w:szCs w:val="22"/>
        </w:rPr>
      </w:pPr>
      <w:r w:rsidRPr="001D4F23">
        <w:rPr>
          <w:szCs w:val="22"/>
        </w:rPr>
        <w:t xml:space="preserve">Kommunikation og implementering </w:t>
      </w:r>
      <w:r>
        <w:rPr>
          <w:szCs w:val="22"/>
        </w:rPr>
        <w:t xml:space="preserve">i </w:t>
      </w:r>
      <w:fldSimple w:instr=" DOCPROPERTY &quot;Organisation&quot; \* MERGEFORMAT ">
        <w:r w:rsidR="00280C18">
          <w:t>&lt;Organisation&gt;</w:t>
        </w:r>
      </w:fldSimple>
      <w:r w:rsidR="00280C18">
        <w:t xml:space="preserve"> </w:t>
      </w:r>
      <w:r>
        <w:rPr>
          <w:szCs w:val="22"/>
        </w:rPr>
        <w:t xml:space="preserve">sker efter </w:t>
      </w:r>
      <w:r w:rsidRPr="001D4F23">
        <w:rPr>
          <w:szCs w:val="22"/>
        </w:rPr>
        <w:t>"</w:t>
      </w:r>
      <w:r>
        <w:rPr>
          <w:szCs w:val="22"/>
        </w:rPr>
        <w:t>t</w:t>
      </w:r>
      <w:r w:rsidRPr="001D4F23">
        <w:rPr>
          <w:szCs w:val="22"/>
        </w:rPr>
        <w:t>op-</w:t>
      </w:r>
      <w:proofErr w:type="spellStart"/>
      <w:r>
        <w:rPr>
          <w:szCs w:val="22"/>
        </w:rPr>
        <w:t>d</w:t>
      </w:r>
      <w:r w:rsidRPr="001D4F23">
        <w:rPr>
          <w:szCs w:val="22"/>
        </w:rPr>
        <w:t>own</w:t>
      </w:r>
      <w:proofErr w:type="spellEnd"/>
      <w:r w:rsidRPr="001D4F23">
        <w:rPr>
          <w:szCs w:val="22"/>
        </w:rPr>
        <w:t xml:space="preserve">" princippet, hvor </w:t>
      </w:r>
      <w:r w:rsidRPr="002E29E7">
        <w:rPr>
          <w:szCs w:val="22"/>
          <w:highlight w:val="yellow"/>
        </w:rPr>
        <w:t xml:space="preserve">ledelsen og </w:t>
      </w:r>
      <w:r w:rsidR="0002110A" w:rsidRPr="002E29E7">
        <w:rPr>
          <w:szCs w:val="22"/>
          <w:highlight w:val="yellow"/>
        </w:rPr>
        <w:t>IT</w:t>
      </w:r>
      <w:r w:rsidRPr="002E29E7">
        <w:rPr>
          <w:szCs w:val="22"/>
          <w:highlight w:val="yellow"/>
        </w:rPr>
        <w:t>-sikkerheds</w:t>
      </w:r>
      <w:r w:rsidR="0002110A" w:rsidRPr="002E29E7">
        <w:rPr>
          <w:szCs w:val="22"/>
          <w:highlight w:val="yellow"/>
        </w:rPr>
        <w:t>funktionen</w:t>
      </w:r>
      <w:r w:rsidRPr="001D4F23">
        <w:rPr>
          <w:szCs w:val="22"/>
        </w:rPr>
        <w:t xml:space="preserve"> har ansvar</w:t>
      </w:r>
      <w:r>
        <w:rPr>
          <w:szCs w:val="22"/>
        </w:rPr>
        <w:t>et</w:t>
      </w:r>
      <w:r w:rsidRPr="001D4F23">
        <w:rPr>
          <w:szCs w:val="22"/>
        </w:rPr>
        <w:t xml:space="preserve"> for at kommunikere videre til </w:t>
      </w:r>
      <w:r>
        <w:rPr>
          <w:szCs w:val="22"/>
        </w:rPr>
        <w:t xml:space="preserve">de </w:t>
      </w:r>
      <w:r w:rsidRPr="001D4F23">
        <w:rPr>
          <w:szCs w:val="22"/>
        </w:rPr>
        <w:t>medarbejdere</w:t>
      </w:r>
      <w:r>
        <w:rPr>
          <w:szCs w:val="22"/>
        </w:rPr>
        <w:t xml:space="preserve">, som indgår i </w:t>
      </w:r>
      <w:r w:rsidR="009B1695">
        <w:rPr>
          <w:szCs w:val="22"/>
        </w:rPr>
        <w:t>IT-beredskabs</w:t>
      </w:r>
      <w:r w:rsidR="00322BF0">
        <w:rPr>
          <w:szCs w:val="22"/>
        </w:rPr>
        <w:t>organisationen</w:t>
      </w:r>
      <w:r w:rsidRPr="001D4F23">
        <w:rPr>
          <w:szCs w:val="22"/>
        </w:rPr>
        <w:t>.</w:t>
      </w:r>
    </w:p>
    <w:p w14:paraId="38C2641C" w14:textId="7485AC19" w:rsidR="00D628CC" w:rsidRPr="00322BF0" w:rsidRDefault="00D628CC" w:rsidP="00D628CC">
      <w:r>
        <w:t xml:space="preserve">Kommunikationen spiller en vigtig rolle og skal sikre, at både den operationelle plan og fremtidige opdateringer hertil formidles effektivt og direkte. </w:t>
      </w:r>
    </w:p>
    <w:p w14:paraId="14876961" w14:textId="77777777" w:rsidR="00D628CC" w:rsidRPr="001D4F23" w:rsidRDefault="00D628CC" w:rsidP="00D628CC">
      <w:pPr>
        <w:spacing w:after="120" w:line="340" w:lineRule="atLeast"/>
        <w:rPr>
          <w:szCs w:val="22"/>
        </w:rPr>
      </w:pPr>
      <w:r w:rsidRPr="001D4F23">
        <w:rPr>
          <w:szCs w:val="22"/>
        </w:rPr>
        <w:t>Målet med kommunikationen er at:</w:t>
      </w:r>
    </w:p>
    <w:p w14:paraId="29E27499" w14:textId="441A6656" w:rsidR="00D628CC" w:rsidRPr="001D4F23" w:rsidRDefault="00D628CC" w:rsidP="00DE5C3E">
      <w:pPr>
        <w:numPr>
          <w:ilvl w:val="0"/>
          <w:numId w:val="42"/>
        </w:numPr>
        <w:overflowPunct w:val="0"/>
        <w:autoSpaceDE w:val="0"/>
        <w:autoSpaceDN w:val="0"/>
        <w:adjustRightInd w:val="0"/>
        <w:spacing w:after="120" w:line="340" w:lineRule="atLeast"/>
        <w:textAlignment w:val="baseline"/>
        <w:rPr>
          <w:szCs w:val="22"/>
        </w:rPr>
      </w:pPr>
      <w:r>
        <w:rPr>
          <w:szCs w:val="22"/>
        </w:rPr>
        <w:t>g</w:t>
      </w:r>
      <w:r w:rsidRPr="001D4F23">
        <w:rPr>
          <w:szCs w:val="22"/>
        </w:rPr>
        <w:t xml:space="preserve">øre medarbejdere opmærksomme på, at der eksisterer en </w:t>
      </w:r>
      <w:r w:rsidR="009B1695">
        <w:rPr>
          <w:szCs w:val="22"/>
        </w:rPr>
        <w:t>IT-beredskabsplan</w:t>
      </w:r>
      <w:r w:rsidRPr="001D4F23">
        <w:rPr>
          <w:szCs w:val="22"/>
        </w:rPr>
        <w:t>, hvad den indeholder</w:t>
      </w:r>
      <w:r>
        <w:rPr>
          <w:szCs w:val="22"/>
        </w:rPr>
        <w:t>,</w:t>
      </w:r>
      <w:r w:rsidRPr="001D4F23">
        <w:rPr>
          <w:szCs w:val="22"/>
        </w:rPr>
        <w:t xml:space="preserve"> og hvordan den vil kunne påvirke medarbejderen i en </w:t>
      </w:r>
      <w:r w:rsidR="00322BF0">
        <w:rPr>
          <w:szCs w:val="22"/>
        </w:rPr>
        <w:t>krisesituation</w:t>
      </w:r>
    </w:p>
    <w:p w14:paraId="6F9FDA8F" w14:textId="43D4CDDB" w:rsidR="00D628CC" w:rsidRPr="001D4F23" w:rsidRDefault="00D628CC" w:rsidP="00DE5C3E">
      <w:pPr>
        <w:numPr>
          <w:ilvl w:val="0"/>
          <w:numId w:val="42"/>
        </w:numPr>
        <w:overflowPunct w:val="0"/>
        <w:autoSpaceDE w:val="0"/>
        <w:autoSpaceDN w:val="0"/>
        <w:adjustRightInd w:val="0"/>
        <w:spacing w:after="120" w:line="340" w:lineRule="atLeast"/>
        <w:textAlignment w:val="baseline"/>
        <w:rPr>
          <w:szCs w:val="22"/>
        </w:rPr>
      </w:pPr>
      <w:r>
        <w:rPr>
          <w:szCs w:val="22"/>
        </w:rPr>
        <w:t>i</w:t>
      </w:r>
      <w:r w:rsidRPr="001D4F23">
        <w:rPr>
          <w:szCs w:val="22"/>
        </w:rPr>
        <w:t xml:space="preserve">nformere </w:t>
      </w:r>
      <w:r w:rsidR="009B1695">
        <w:rPr>
          <w:szCs w:val="22"/>
        </w:rPr>
        <w:t>IT-beredskabs</w:t>
      </w:r>
      <w:r w:rsidR="00322BF0">
        <w:rPr>
          <w:szCs w:val="22"/>
        </w:rPr>
        <w:t>organisa</w:t>
      </w:r>
      <w:r w:rsidR="00DE5C3E">
        <w:rPr>
          <w:szCs w:val="22"/>
        </w:rPr>
        <w:t>ti</w:t>
      </w:r>
      <w:r w:rsidR="00322BF0">
        <w:rPr>
          <w:szCs w:val="22"/>
        </w:rPr>
        <w:t>onen</w:t>
      </w:r>
      <w:r>
        <w:rPr>
          <w:szCs w:val="22"/>
        </w:rPr>
        <w:t xml:space="preserve"> </w:t>
      </w:r>
      <w:r w:rsidRPr="001D4F23">
        <w:rPr>
          <w:szCs w:val="22"/>
        </w:rPr>
        <w:t xml:space="preserve">om opdateringer til </w:t>
      </w:r>
      <w:r w:rsidR="009B1695">
        <w:rPr>
          <w:szCs w:val="22"/>
        </w:rPr>
        <w:t>IT-bereskabs</w:t>
      </w:r>
      <w:r w:rsidR="00356934">
        <w:rPr>
          <w:szCs w:val="22"/>
        </w:rPr>
        <w:t>planen</w:t>
      </w:r>
      <w:r w:rsidRPr="001D4F23">
        <w:rPr>
          <w:szCs w:val="22"/>
        </w:rPr>
        <w:t>, når det er relevant</w:t>
      </w:r>
    </w:p>
    <w:p w14:paraId="60E40F58" w14:textId="5FB99855" w:rsidR="00D628CC" w:rsidRPr="00FA0FD1" w:rsidRDefault="00D628CC" w:rsidP="00D628CC">
      <w:pPr>
        <w:numPr>
          <w:ilvl w:val="0"/>
          <w:numId w:val="42"/>
        </w:numPr>
        <w:overflowPunct w:val="0"/>
        <w:autoSpaceDE w:val="0"/>
        <w:autoSpaceDN w:val="0"/>
        <w:adjustRightInd w:val="0"/>
        <w:spacing w:after="120" w:line="340" w:lineRule="atLeast"/>
        <w:textAlignment w:val="baseline"/>
        <w:rPr>
          <w:szCs w:val="22"/>
        </w:rPr>
      </w:pPr>
      <w:r>
        <w:rPr>
          <w:szCs w:val="22"/>
        </w:rPr>
        <w:t>s</w:t>
      </w:r>
      <w:r w:rsidRPr="001D4F23">
        <w:rPr>
          <w:szCs w:val="22"/>
        </w:rPr>
        <w:t xml:space="preserve">kabe en distributionskanal for </w:t>
      </w:r>
      <w:r>
        <w:rPr>
          <w:szCs w:val="22"/>
        </w:rPr>
        <w:t xml:space="preserve">den </w:t>
      </w:r>
      <w:r w:rsidRPr="001D4F23">
        <w:rPr>
          <w:szCs w:val="22"/>
        </w:rPr>
        <w:t xml:space="preserve">opdaterede </w:t>
      </w:r>
      <w:r w:rsidR="009B1695">
        <w:rPr>
          <w:szCs w:val="22"/>
        </w:rPr>
        <w:t>IT-beredskabs</w:t>
      </w:r>
      <w:r w:rsidR="00356934">
        <w:rPr>
          <w:szCs w:val="22"/>
        </w:rPr>
        <w:t>plan</w:t>
      </w:r>
      <w:r w:rsidRPr="001D4F23">
        <w:rPr>
          <w:szCs w:val="22"/>
        </w:rPr>
        <w:t xml:space="preserve"> </w:t>
      </w:r>
      <w:r>
        <w:rPr>
          <w:szCs w:val="22"/>
        </w:rPr>
        <w:t>og sikre og forbedre</w:t>
      </w:r>
      <w:r w:rsidRPr="001D4F23">
        <w:rPr>
          <w:szCs w:val="22"/>
        </w:rPr>
        <w:t xml:space="preserve"> </w:t>
      </w:r>
      <w:r w:rsidR="00D84E33">
        <w:rPr>
          <w:szCs w:val="22"/>
        </w:rPr>
        <w:t>krisehåndteringen</w:t>
      </w:r>
      <w:r>
        <w:rPr>
          <w:szCs w:val="22"/>
        </w:rPr>
        <w:t>.</w:t>
      </w:r>
    </w:p>
    <w:p w14:paraId="282D96F6" w14:textId="7B17F241" w:rsidR="00D628CC" w:rsidRPr="001D4F23" w:rsidRDefault="00D628CC" w:rsidP="00D628CC">
      <w:pPr>
        <w:spacing w:after="120" w:line="340" w:lineRule="atLeast"/>
        <w:rPr>
          <w:szCs w:val="22"/>
        </w:rPr>
      </w:pPr>
      <w:r w:rsidRPr="001D4F23">
        <w:rPr>
          <w:szCs w:val="22"/>
        </w:rPr>
        <w:t xml:space="preserve">En god implementering af </w:t>
      </w:r>
      <w:r w:rsidR="00D84E33">
        <w:rPr>
          <w:szCs w:val="22"/>
        </w:rPr>
        <w:t>IT-beredskabs</w:t>
      </w:r>
      <w:r w:rsidR="00DD6581">
        <w:rPr>
          <w:szCs w:val="22"/>
        </w:rPr>
        <w:t>planen</w:t>
      </w:r>
      <w:r w:rsidRPr="001D4F23">
        <w:rPr>
          <w:szCs w:val="22"/>
        </w:rPr>
        <w:t xml:space="preserve"> viser sig i en </w:t>
      </w:r>
      <w:r w:rsidR="00DD6581">
        <w:rPr>
          <w:szCs w:val="22"/>
        </w:rPr>
        <w:t>krisesituation</w:t>
      </w:r>
      <w:r w:rsidRPr="001D4F23">
        <w:rPr>
          <w:szCs w:val="22"/>
        </w:rPr>
        <w:t xml:space="preserve">, hvor kommunikationen og håndteringen af </w:t>
      </w:r>
      <w:r w:rsidR="00DD6581">
        <w:rPr>
          <w:szCs w:val="22"/>
        </w:rPr>
        <w:t>krisehændelsen</w:t>
      </w:r>
      <w:r w:rsidRPr="001D4F23">
        <w:rPr>
          <w:szCs w:val="22"/>
        </w:rPr>
        <w:t>:</w:t>
      </w:r>
    </w:p>
    <w:p w14:paraId="780515BC" w14:textId="13BAACEB" w:rsidR="00D628CC" w:rsidRPr="001D4F23" w:rsidRDefault="00D628CC" w:rsidP="00DE5C3E">
      <w:pPr>
        <w:numPr>
          <w:ilvl w:val="0"/>
          <w:numId w:val="43"/>
        </w:numPr>
        <w:overflowPunct w:val="0"/>
        <w:autoSpaceDE w:val="0"/>
        <w:autoSpaceDN w:val="0"/>
        <w:adjustRightInd w:val="0"/>
        <w:spacing w:after="120" w:line="340" w:lineRule="atLeast"/>
        <w:textAlignment w:val="baseline"/>
        <w:rPr>
          <w:szCs w:val="22"/>
        </w:rPr>
      </w:pPr>
      <w:r>
        <w:rPr>
          <w:szCs w:val="22"/>
        </w:rPr>
        <w:t>er præcis</w:t>
      </w:r>
      <w:r w:rsidRPr="001D4F23">
        <w:rPr>
          <w:szCs w:val="22"/>
        </w:rPr>
        <w:t xml:space="preserve"> og rettidig</w:t>
      </w:r>
    </w:p>
    <w:p w14:paraId="761FBA3D" w14:textId="7B886D5D" w:rsidR="00D628CC" w:rsidRPr="001D4F23" w:rsidRDefault="00D628CC" w:rsidP="00DE5C3E">
      <w:pPr>
        <w:numPr>
          <w:ilvl w:val="0"/>
          <w:numId w:val="43"/>
        </w:numPr>
        <w:overflowPunct w:val="0"/>
        <w:autoSpaceDE w:val="0"/>
        <w:autoSpaceDN w:val="0"/>
        <w:adjustRightInd w:val="0"/>
        <w:spacing w:after="120" w:line="340" w:lineRule="atLeast"/>
        <w:textAlignment w:val="baseline"/>
        <w:rPr>
          <w:szCs w:val="22"/>
        </w:rPr>
      </w:pPr>
      <w:r>
        <w:rPr>
          <w:szCs w:val="22"/>
        </w:rPr>
        <w:t>sikrer tilstrækkelig information til m</w:t>
      </w:r>
      <w:r w:rsidRPr="001D4F23">
        <w:rPr>
          <w:szCs w:val="22"/>
        </w:rPr>
        <w:t>edarbejdere, brugere, samarbejdspartnere og pressen</w:t>
      </w:r>
    </w:p>
    <w:p w14:paraId="3A38BA69" w14:textId="3BD87941" w:rsidR="00D628CC" w:rsidRPr="00AD76F1" w:rsidRDefault="00D628CC" w:rsidP="00DE5C3E">
      <w:pPr>
        <w:numPr>
          <w:ilvl w:val="0"/>
          <w:numId w:val="43"/>
        </w:numPr>
        <w:overflowPunct w:val="0"/>
        <w:autoSpaceDE w:val="0"/>
        <w:autoSpaceDN w:val="0"/>
        <w:adjustRightInd w:val="0"/>
        <w:spacing w:after="120" w:line="340" w:lineRule="atLeast"/>
        <w:textAlignment w:val="baseline"/>
        <w:rPr>
          <w:szCs w:val="22"/>
        </w:rPr>
      </w:pPr>
      <w:r>
        <w:rPr>
          <w:szCs w:val="22"/>
        </w:rPr>
        <w:t xml:space="preserve">sikrer </w:t>
      </w:r>
      <w:r w:rsidRPr="00AD76F1">
        <w:rPr>
          <w:szCs w:val="22"/>
        </w:rPr>
        <w:t>konsisten</w:t>
      </w:r>
      <w:r>
        <w:rPr>
          <w:szCs w:val="22"/>
        </w:rPr>
        <w:t>s</w:t>
      </w:r>
      <w:r w:rsidRPr="00AD76F1">
        <w:rPr>
          <w:szCs w:val="22"/>
        </w:rPr>
        <w:t xml:space="preserve"> </w:t>
      </w:r>
      <w:r>
        <w:rPr>
          <w:szCs w:val="22"/>
        </w:rPr>
        <w:t>i</w:t>
      </w:r>
      <w:r w:rsidRPr="00AD76F1">
        <w:rPr>
          <w:szCs w:val="22"/>
        </w:rPr>
        <w:t xml:space="preserve"> </w:t>
      </w:r>
      <w:r>
        <w:rPr>
          <w:szCs w:val="22"/>
        </w:rPr>
        <w:t xml:space="preserve">informationen </w:t>
      </w:r>
      <w:r w:rsidRPr="00AD76F1">
        <w:rPr>
          <w:szCs w:val="22"/>
        </w:rPr>
        <w:t>om hvilke systemer, der er berørte, hvilken konsekvens situationen medfører, forventninger til re</w:t>
      </w:r>
      <w:r w:rsidR="006D2661">
        <w:rPr>
          <w:szCs w:val="22"/>
        </w:rPr>
        <w:t>e</w:t>
      </w:r>
      <w:r w:rsidRPr="00AD76F1">
        <w:rPr>
          <w:szCs w:val="22"/>
        </w:rPr>
        <w:t xml:space="preserve">tableringstidsrammen </w:t>
      </w:r>
      <w:r>
        <w:rPr>
          <w:szCs w:val="22"/>
        </w:rPr>
        <w:t>mv.</w:t>
      </w:r>
    </w:p>
    <w:p w14:paraId="22417FEC" w14:textId="77777777" w:rsidR="00F679AA" w:rsidRDefault="00F679AA">
      <w:pPr>
        <w:spacing w:after="0"/>
        <w:rPr>
          <w:rFonts w:ascii="Lakeside" w:hAnsi="Lakeside" w:cs="Times New Roman (Brødtekst CS)"/>
          <w:b/>
          <w:bCs/>
          <w:caps/>
          <w:sz w:val="80"/>
          <w:szCs w:val="80"/>
        </w:rPr>
      </w:pPr>
      <w:r>
        <w:br w:type="page"/>
      </w:r>
    </w:p>
    <w:p w14:paraId="0FB1EF7F" w14:textId="2AB30682" w:rsidR="000E177C" w:rsidRDefault="00F679AA" w:rsidP="000E177C">
      <w:pPr>
        <w:pStyle w:val="Titel"/>
      </w:pPr>
      <w:r>
        <w:lastRenderedPageBreak/>
        <w:t>Bilag A</w:t>
      </w:r>
      <w:r w:rsidR="00207580">
        <w:t xml:space="preserve"> </w:t>
      </w:r>
    </w:p>
    <w:p w14:paraId="7050F07D" w14:textId="13EE57D1" w:rsidR="00324855" w:rsidRPr="00324855" w:rsidRDefault="00324855" w:rsidP="00324855">
      <w:pPr>
        <w:rPr>
          <w:color w:val="808080"/>
        </w:rPr>
      </w:pPr>
      <w:r w:rsidRPr="00931396">
        <w:rPr>
          <w:color w:val="808080"/>
        </w:rPr>
        <w:t>[</w:t>
      </w:r>
      <w:r>
        <w:rPr>
          <w:color w:val="808080"/>
        </w:rPr>
        <w:t>H</w:t>
      </w:r>
      <w:r w:rsidR="00797B2F">
        <w:rPr>
          <w:color w:val="808080"/>
        </w:rPr>
        <w:t>er skriver I navnene på de personer</w:t>
      </w:r>
      <w:r w:rsidR="006D2661">
        <w:rPr>
          <w:color w:val="808080"/>
        </w:rPr>
        <w:t>,</w:t>
      </w:r>
      <w:r w:rsidR="00797B2F">
        <w:rPr>
          <w:color w:val="808080"/>
        </w:rPr>
        <w:t xml:space="preserve"> der kan have de forskellige roller. Det er også disse personer der skal trænes i at have de respektive roller. </w:t>
      </w:r>
      <w:r w:rsidRPr="00931396">
        <w:rPr>
          <w:color w:val="808080"/>
        </w:rPr>
        <w:t xml:space="preserve">Det anbefales at </w:t>
      </w:r>
      <w:r w:rsidR="00331B02">
        <w:rPr>
          <w:color w:val="808080"/>
        </w:rPr>
        <w:t>der er er mindst to personer</w:t>
      </w:r>
      <w:r w:rsidR="0024315E">
        <w:rPr>
          <w:color w:val="808080"/>
        </w:rPr>
        <w:t>,</w:t>
      </w:r>
      <w:r w:rsidR="00331B02">
        <w:rPr>
          <w:color w:val="808080"/>
        </w:rPr>
        <w:t xml:space="preserve"> som kan varetage hver rolle, så der er dækning i ferier</w:t>
      </w:r>
      <w:r w:rsidR="00A22340">
        <w:rPr>
          <w:color w:val="808080"/>
        </w:rPr>
        <w:t>, ved kurser og andet</w:t>
      </w:r>
      <w:r w:rsidRPr="00931396">
        <w:rPr>
          <w:color w:val="808080"/>
        </w:rPr>
        <w:t>.]</w:t>
      </w:r>
    </w:p>
    <w:tbl>
      <w:tblPr>
        <w:tblStyle w:val="Almindeligtabel3"/>
        <w:tblW w:w="5000" w:type="pct"/>
        <w:tblLook w:val="04A0" w:firstRow="1" w:lastRow="0" w:firstColumn="1" w:lastColumn="0" w:noHBand="0" w:noVBand="1"/>
      </w:tblPr>
      <w:tblGrid>
        <w:gridCol w:w="3862"/>
        <w:gridCol w:w="5208"/>
      </w:tblGrid>
      <w:tr w:rsidR="00207580" w14:paraId="509D4F0D" w14:textId="77777777" w:rsidTr="002431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9" w:type="pct"/>
            <w:shd w:val="clear" w:color="auto" w:fill="023047" w:themeFill="text2"/>
          </w:tcPr>
          <w:p w14:paraId="2354E876" w14:textId="0A68C7BF" w:rsidR="00207580" w:rsidRDefault="00207580" w:rsidP="00F679AA">
            <w:pPr>
              <w:rPr>
                <w:b w:val="0"/>
                <w:bCs w:val="0"/>
                <w:caps w:val="0"/>
              </w:rPr>
            </w:pPr>
            <w:r>
              <w:rPr>
                <w:caps w:val="0"/>
              </w:rPr>
              <w:t>Rolle</w:t>
            </w:r>
          </w:p>
        </w:tc>
        <w:tc>
          <w:tcPr>
            <w:tcW w:w="2871" w:type="pct"/>
            <w:shd w:val="clear" w:color="auto" w:fill="023047" w:themeFill="text2"/>
          </w:tcPr>
          <w:p w14:paraId="0451C91F" w14:textId="12D6EE82" w:rsidR="00207580" w:rsidRDefault="0024315E" w:rsidP="00F679AA">
            <w:pPr>
              <w:cnfStyle w:val="100000000000" w:firstRow="1" w:lastRow="0" w:firstColumn="0" w:lastColumn="0" w:oddVBand="0" w:evenVBand="0" w:oddHBand="0" w:evenHBand="0" w:firstRowFirstColumn="0" w:firstRowLastColumn="0" w:lastRowFirstColumn="0" w:lastRowLastColumn="0"/>
            </w:pPr>
            <w:r>
              <w:rPr>
                <w:caps w:val="0"/>
              </w:rPr>
              <w:t>Mulige</w:t>
            </w:r>
            <w:r w:rsidR="000F2277">
              <w:rPr>
                <w:caps w:val="0"/>
              </w:rPr>
              <w:t xml:space="preserve"> personer</w:t>
            </w:r>
          </w:p>
        </w:tc>
      </w:tr>
      <w:tr w:rsidR="005F09B9" w14:paraId="4636C9E1" w14:textId="77777777" w:rsidTr="00207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14:paraId="7047DB5D" w14:textId="1B2A3D5B" w:rsidR="005F09B9" w:rsidRDefault="005F09B9" w:rsidP="00F679AA">
            <w:r>
              <w:rPr>
                <w:caps w:val="0"/>
              </w:rPr>
              <w:t>Kriseleder</w:t>
            </w:r>
          </w:p>
        </w:tc>
        <w:tc>
          <w:tcPr>
            <w:tcW w:w="2871" w:type="pct"/>
          </w:tcPr>
          <w:p w14:paraId="503D0C3F" w14:textId="686E31D3" w:rsidR="005F09B9" w:rsidRPr="00F00FE3" w:rsidRDefault="001879E3" w:rsidP="00AB7751">
            <w:pPr>
              <w:pStyle w:val="Listeafsnit"/>
              <w:numPr>
                <w:ilvl w:val="0"/>
                <w:numId w:val="44"/>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0FB76969" w14:textId="667A6C61" w:rsidR="005F09B9" w:rsidRPr="00F00FE3" w:rsidRDefault="001879E3" w:rsidP="00AB7751">
            <w:pPr>
              <w:pStyle w:val="Listeafsnit"/>
              <w:numPr>
                <w:ilvl w:val="0"/>
                <w:numId w:val="44"/>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5F09B9" w14:paraId="326B1574" w14:textId="77777777" w:rsidTr="00207580">
        <w:tc>
          <w:tcPr>
            <w:cnfStyle w:val="001000000000" w:firstRow="0" w:lastRow="0" w:firstColumn="1" w:lastColumn="0" w:oddVBand="0" w:evenVBand="0" w:oddHBand="0" w:evenHBand="0" w:firstRowFirstColumn="0" w:firstRowLastColumn="0" w:lastRowFirstColumn="0" w:lastRowLastColumn="0"/>
            <w:tcW w:w="2129" w:type="pct"/>
          </w:tcPr>
          <w:p w14:paraId="3EEB8E09" w14:textId="66585205" w:rsidR="005F09B9" w:rsidRDefault="005F09B9" w:rsidP="00F679AA">
            <w:r>
              <w:rPr>
                <w:caps w:val="0"/>
              </w:rPr>
              <w:t>Krisekoordinator</w:t>
            </w:r>
          </w:p>
        </w:tc>
        <w:tc>
          <w:tcPr>
            <w:tcW w:w="2871" w:type="pct"/>
          </w:tcPr>
          <w:p w14:paraId="5A49DFDD" w14:textId="77777777" w:rsidR="00AB7751" w:rsidRPr="00F00FE3" w:rsidRDefault="00AB7751" w:rsidP="00AB7751">
            <w:pPr>
              <w:pStyle w:val="Listeafsnit"/>
              <w:numPr>
                <w:ilvl w:val="0"/>
                <w:numId w:val="45"/>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6DB4CC2E" w14:textId="3E122CB5" w:rsidR="005F09B9" w:rsidRPr="00F00FE3" w:rsidRDefault="00AB7751" w:rsidP="00AB7751">
            <w:pPr>
              <w:pStyle w:val="Listeafsnit"/>
              <w:numPr>
                <w:ilvl w:val="0"/>
                <w:numId w:val="45"/>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5F09B9" w14:paraId="7E2EFC11" w14:textId="77777777" w:rsidTr="00207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14:paraId="65709D70" w14:textId="360483C9" w:rsidR="005F09B9" w:rsidRDefault="005F09B9" w:rsidP="00F679AA">
            <w:r>
              <w:rPr>
                <w:caps w:val="0"/>
              </w:rPr>
              <w:t>Kommunikationsansvarlig</w:t>
            </w:r>
          </w:p>
        </w:tc>
        <w:tc>
          <w:tcPr>
            <w:tcW w:w="2871" w:type="pct"/>
          </w:tcPr>
          <w:p w14:paraId="281FCA14" w14:textId="77777777" w:rsidR="00AB7751" w:rsidRPr="00F00FE3" w:rsidRDefault="00AB7751" w:rsidP="00AB7751">
            <w:pPr>
              <w:pStyle w:val="Listeafsnit"/>
              <w:numPr>
                <w:ilvl w:val="0"/>
                <w:numId w:val="46"/>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2C54C202" w14:textId="7798486F" w:rsidR="005F09B9" w:rsidRPr="00F00FE3" w:rsidRDefault="00AB7751" w:rsidP="00AB7751">
            <w:pPr>
              <w:pStyle w:val="Listeafsnit"/>
              <w:numPr>
                <w:ilvl w:val="0"/>
                <w:numId w:val="46"/>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5F09B9" w14:paraId="6F1DB876" w14:textId="77777777" w:rsidTr="00207580">
        <w:tc>
          <w:tcPr>
            <w:cnfStyle w:val="001000000000" w:firstRow="0" w:lastRow="0" w:firstColumn="1" w:lastColumn="0" w:oddVBand="0" w:evenVBand="0" w:oddHBand="0" w:evenHBand="0" w:firstRowFirstColumn="0" w:firstRowLastColumn="0" w:lastRowFirstColumn="0" w:lastRowLastColumn="0"/>
            <w:tcW w:w="2129" w:type="pct"/>
          </w:tcPr>
          <w:p w14:paraId="04375DEB" w14:textId="7D98B5B4" w:rsidR="005F09B9" w:rsidRDefault="005F09B9" w:rsidP="00F679AA">
            <w:r>
              <w:rPr>
                <w:caps w:val="0"/>
              </w:rPr>
              <w:t>Team A</w:t>
            </w:r>
          </w:p>
        </w:tc>
        <w:tc>
          <w:tcPr>
            <w:tcW w:w="2871" w:type="pct"/>
          </w:tcPr>
          <w:p w14:paraId="00409A02" w14:textId="77777777" w:rsidR="00AB7751" w:rsidRPr="00F00FE3" w:rsidRDefault="00AB7751" w:rsidP="00AB7751">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5B1AA54F" w14:textId="35B873D6" w:rsidR="005F09B9" w:rsidRPr="00F00FE3" w:rsidRDefault="00AB7751" w:rsidP="00AB7751">
            <w:pPr>
              <w:pStyle w:val="Listeafsnit"/>
              <w:numPr>
                <w:ilvl w:val="0"/>
                <w:numId w:val="47"/>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5F09B9" w14:paraId="04B38A91" w14:textId="77777777" w:rsidTr="00207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pct"/>
          </w:tcPr>
          <w:p w14:paraId="6A1B5B95" w14:textId="4D62882D" w:rsidR="005F09B9" w:rsidRDefault="005F09B9" w:rsidP="00F679AA">
            <w:r>
              <w:rPr>
                <w:caps w:val="0"/>
              </w:rPr>
              <w:t>Team B</w:t>
            </w:r>
          </w:p>
        </w:tc>
        <w:tc>
          <w:tcPr>
            <w:tcW w:w="2871" w:type="pct"/>
          </w:tcPr>
          <w:p w14:paraId="7634037A" w14:textId="77777777" w:rsidR="00AB7751" w:rsidRPr="00F00FE3" w:rsidRDefault="00AB7751" w:rsidP="00AB7751">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3695406A" w14:textId="447666A4" w:rsidR="005F09B9" w:rsidRPr="00F00FE3" w:rsidRDefault="00AB7751" w:rsidP="00AB7751">
            <w:pPr>
              <w:pStyle w:val="Listeafsnit"/>
              <w:numPr>
                <w:ilvl w:val="0"/>
                <w:numId w:val="48"/>
              </w:numPr>
              <w:cnfStyle w:val="000000100000" w:firstRow="0" w:lastRow="0" w:firstColumn="0" w:lastColumn="0" w:oddVBand="0" w:evenVBand="0" w:oddHBand="1"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r w:rsidR="003F743B" w14:paraId="552B0733" w14:textId="77777777" w:rsidTr="00207580">
        <w:tc>
          <w:tcPr>
            <w:cnfStyle w:val="001000000000" w:firstRow="0" w:lastRow="0" w:firstColumn="1" w:lastColumn="0" w:oddVBand="0" w:evenVBand="0" w:oddHBand="0" w:evenHBand="0" w:firstRowFirstColumn="0" w:firstRowLastColumn="0" w:lastRowFirstColumn="0" w:lastRowLastColumn="0"/>
            <w:tcW w:w="2129" w:type="pct"/>
          </w:tcPr>
          <w:p w14:paraId="23E7686A" w14:textId="6DC4082D" w:rsidR="003F743B" w:rsidRDefault="003F743B" w:rsidP="00F679AA">
            <w:r>
              <w:t>…</w:t>
            </w:r>
          </w:p>
        </w:tc>
        <w:tc>
          <w:tcPr>
            <w:tcW w:w="2871" w:type="pct"/>
          </w:tcPr>
          <w:p w14:paraId="3A9CD56F" w14:textId="77777777" w:rsidR="003F743B" w:rsidRPr="00F00FE3" w:rsidRDefault="003F743B" w:rsidP="003F743B">
            <w:pPr>
              <w:pStyle w:val="Listeafsnit"/>
              <w:numPr>
                <w:ilvl w:val="0"/>
                <w:numId w:val="52"/>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p w14:paraId="7F9D6B51" w14:textId="2DB4D765" w:rsidR="003F743B" w:rsidRPr="00F00FE3" w:rsidRDefault="003F743B" w:rsidP="003F743B">
            <w:pPr>
              <w:pStyle w:val="Listeafsnit"/>
              <w:numPr>
                <w:ilvl w:val="0"/>
                <w:numId w:val="52"/>
              </w:numPr>
              <w:cnfStyle w:val="000000000000" w:firstRow="0" w:lastRow="0" w:firstColumn="0" w:lastColumn="0" w:oddVBand="0" w:evenVBand="0" w:oddHBand="0" w:evenHBand="0" w:firstRowFirstColumn="0" w:firstRowLastColumn="0" w:lastRowFirstColumn="0" w:lastRowLastColumn="0"/>
              <w:rPr>
                <w:highlight w:val="yellow"/>
              </w:rPr>
            </w:pPr>
            <w:r w:rsidRPr="00F00FE3">
              <w:rPr>
                <w:highlight w:val="yellow"/>
              </w:rPr>
              <w:t>[</w:t>
            </w:r>
            <w:r w:rsidRPr="00F00FE3">
              <w:rPr>
                <w:i/>
                <w:iCs/>
                <w:highlight w:val="yellow"/>
              </w:rPr>
              <w:t>navn</w:t>
            </w:r>
            <w:r w:rsidRPr="00F00FE3">
              <w:rPr>
                <w:highlight w:val="yellow"/>
              </w:rPr>
              <w:t>]</w:t>
            </w:r>
          </w:p>
        </w:tc>
      </w:tr>
    </w:tbl>
    <w:p w14:paraId="1A386D5A" w14:textId="1801E79A" w:rsidR="00C06A7A" w:rsidRPr="00B66162" w:rsidRDefault="00C06A7A" w:rsidP="007551C6"/>
    <w:sectPr w:rsidR="00C06A7A" w:rsidRPr="00B66162" w:rsidSect="007C0827">
      <w:footerReference w:type="default" r:id="rId25"/>
      <w:pgSz w:w="11906" w:h="16838"/>
      <w:pgMar w:top="1701" w:right="1418" w:bottom="226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27600" w14:textId="77777777" w:rsidR="00D129F9" w:rsidRDefault="00D129F9" w:rsidP="00055753">
      <w:pPr>
        <w:spacing w:after="0"/>
      </w:pPr>
      <w:r>
        <w:separator/>
      </w:r>
    </w:p>
  </w:endnote>
  <w:endnote w:type="continuationSeparator" w:id="0">
    <w:p w14:paraId="193AC0D8" w14:textId="77777777" w:rsidR="00D129F9" w:rsidRDefault="00D129F9" w:rsidP="00055753">
      <w:pPr>
        <w:spacing w:after="0"/>
      </w:pPr>
      <w:r>
        <w:continuationSeparator/>
      </w:r>
    </w:p>
  </w:endnote>
  <w:endnote w:type="continuationNotice" w:id="1">
    <w:p w14:paraId="1BAECECD" w14:textId="77777777" w:rsidR="00D129F9" w:rsidRDefault="00D129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altName w:val="Cambria"/>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urce Serif Pro Semibold">
    <w:altName w:val="Cambria"/>
    <w:panose1 w:val="02040703050405020204"/>
    <w:charset w:val="00"/>
    <w:family w:val="roman"/>
    <w:notTrueType/>
    <w:pitch w:val="variable"/>
    <w:sig w:usb0="20000287" w:usb1="02000003" w:usb2="00000000" w:usb3="00000000" w:csb0="0000019F" w:csb1="00000000"/>
  </w:font>
  <w:font w:name="Lakeside Med">
    <w:panose1 w:val="00000000000000000000"/>
    <w:charset w:val="4D"/>
    <w:family w:val="auto"/>
    <w:notTrueType/>
    <w:pitch w:val="variable"/>
    <w:sig w:usb0="00000003" w:usb1="00000000" w:usb2="00000000" w:usb3="00000000" w:csb0="00000001" w:csb1="00000000"/>
  </w:font>
  <w:font w:name="Source Serif Pro">
    <w:altName w:val="Cambria"/>
    <w:panose1 w:val="02040603050405020204"/>
    <w:charset w:val="00"/>
    <w:family w:val="roman"/>
    <w:notTrueType/>
    <w:pitch w:val="variable"/>
    <w:sig w:usb0="20000287" w:usb1="02000003"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Lakeside">
    <w:altName w:val="Calibri"/>
    <w:panose1 w:val="020B0604020202020204"/>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51E2" w14:textId="77777777" w:rsidR="00223185" w:rsidRDefault="002231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29B5" w14:textId="77777777" w:rsidR="007C6C6C" w:rsidRDefault="00F465A5" w:rsidP="00836B57">
    <w:pPr>
      <w:pStyle w:val="Sidefod"/>
      <w:ind w:firstLine="360"/>
    </w:pPr>
    <w:r>
      <w:rPr>
        <w:noProof/>
      </w:rPr>
      <mc:AlternateContent>
        <mc:Choice Requires="wps">
          <w:drawing>
            <wp:anchor distT="0" distB="0" distL="114300" distR="114300" simplePos="0" relativeHeight="251658242" behindDoc="0" locked="0" layoutInCell="1" allowOverlap="1" wp14:anchorId="48D080DE" wp14:editId="747BB4D9">
              <wp:simplePos x="0" y="0"/>
              <wp:positionH relativeFrom="column">
                <wp:posOffset>-114300</wp:posOffset>
              </wp:positionH>
              <wp:positionV relativeFrom="paragraph">
                <wp:posOffset>-1558290</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D080DE" id="_x0000_t202" coordsize="21600,21600" o:spt="202" path="m,l,21600r21600,l21600,xe">
              <v:stroke joinstyle="miter"/>
              <v:path gradientshapeok="t" o:connecttype="rect"/>
            </v:shapetype>
            <v:shape id="_x0000_s1027" type="#_x0000_t202" style="position:absolute;left:0;text-align:left;margin-left:-9pt;margin-top:-122.7pt;width:3in;height:171pt;z-index:2516623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" filled="f" stroked="f">
              <v:textbox style="mso-fit-shape-to-text:t">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1" behindDoc="0" locked="0" layoutInCell="1" allowOverlap="1" wp14:anchorId="0E2230BB" wp14:editId="6318D017">
          <wp:simplePos x="0" y="0"/>
          <wp:positionH relativeFrom="column">
            <wp:posOffset>4343977</wp:posOffset>
          </wp:positionH>
          <wp:positionV relativeFrom="paragraph">
            <wp:posOffset>-111760</wp:posOffset>
          </wp:positionV>
          <wp:extent cx="1588770" cy="449580"/>
          <wp:effectExtent l="0" t="0" r="0" b="0"/>
          <wp:wrapNone/>
          <wp:docPr id="1816150977" name="Billede 1816150977"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18B2" w14:textId="77777777" w:rsidR="00223185" w:rsidRDefault="00223185">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31082813"/>
      <w:docPartObj>
        <w:docPartGallery w:val="Page Numbers (Bottom of Page)"/>
        <w:docPartUnique/>
      </w:docPartObj>
    </w:sdtPr>
    <w:sdtContent>
      <w:p w14:paraId="3D151021" w14:textId="77777777" w:rsidR="007C6C6C" w:rsidRDefault="007C6C6C" w:rsidP="002A3D79">
        <w:pPr>
          <w:pStyle w:val="Sidefod"/>
          <w:framePr w:wrap="none" w:vAnchor="text" w:hAnchor="margin" w:y="1"/>
          <w:rPr>
            <w:rStyle w:val="Sidetal"/>
          </w:rPr>
        </w:pPr>
        <w:r w:rsidRPr="00287939">
          <w:rPr>
            <w:rStyle w:val="Sidetal"/>
            <w:color w:val="FFFFFF" w:themeColor="background1"/>
          </w:rPr>
          <w:fldChar w:fldCharType="begin"/>
        </w:r>
        <w:r w:rsidRPr="00287939">
          <w:rPr>
            <w:rStyle w:val="Sidetal"/>
            <w:color w:val="FFFFFF" w:themeColor="background1"/>
          </w:rPr>
          <w:instrText xml:space="preserve"> PAGE </w:instrText>
        </w:r>
        <w:r w:rsidRPr="00287939">
          <w:rPr>
            <w:rStyle w:val="Sidetal"/>
            <w:color w:val="FFFFFF" w:themeColor="background1"/>
          </w:rPr>
          <w:fldChar w:fldCharType="separate"/>
        </w:r>
        <w:r w:rsidRPr="00287939">
          <w:rPr>
            <w:rStyle w:val="Sidetal"/>
            <w:noProof/>
            <w:color w:val="FFFFFF" w:themeColor="background1"/>
          </w:rPr>
          <w:t>1</w:t>
        </w:r>
        <w:r w:rsidRPr="00287939">
          <w:rPr>
            <w:rStyle w:val="Sidetal"/>
            <w:color w:val="FFFFFF" w:themeColor="background1"/>
          </w:rPr>
          <w:fldChar w:fldCharType="end"/>
        </w:r>
      </w:p>
    </w:sdtContent>
  </w:sdt>
  <w:p w14:paraId="6C18A3EB" w14:textId="3E5D361D" w:rsidR="007C6C6C" w:rsidRDefault="00AF6367"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44" behindDoc="0" locked="0" layoutInCell="1" allowOverlap="1" wp14:anchorId="085557B9" wp14:editId="4D131685">
          <wp:simplePos x="0" y="0"/>
          <wp:positionH relativeFrom="column">
            <wp:posOffset>4453890</wp:posOffset>
          </wp:positionH>
          <wp:positionV relativeFrom="paragraph">
            <wp:posOffset>-1483995</wp:posOffset>
          </wp:positionV>
          <wp:extent cx="1397000" cy="727075"/>
          <wp:effectExtent l="0" t="0" r="0" b="0"/>
          <wp:wrapNone/>
          <wp:docPr id="109414259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0" locked="0" layoutInCell="1" allowOverlap="1" wp14:anchorId="7053BCA3" wp14:editId="5778AEA0">
              <wp:simplePos x="0" y="0"/>
              <wp:positionH relativeFrom="column">
                <wp:posOffset>-125730</wp:posOffset>
              </wp:positionH>
              <wp:positionV relativeFrom="paragraph">
                <wp:posOffset>-1621790</wp:posOffset>
              </wp:positionV>
              <wp:extent cx="2068830" cy="571500"/>
              <wp:effectExtent l="0" t="0" r="0" b="0"/>
              <wp:wrapNone/>
              <wp:docPr id="663495034"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02B98C41" w14:textId="77777777"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Pr="00456C79">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Postnr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email</w:t>
                          </w:r>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CVR: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53BCA3" id="_x0000_t202" coordsize="21600,21600" o:spt="202" path="m,l,21600r21600,l21600,xe">
              <v:stroke joinstyle="miter"/>
              <v:path gradientshapeok="t" o:connecttype="rect"/>
            </v:shapetype>
            <v:shape id="Tekstfelt 1" o:spid="_x0000_s1028" type="#_x0000_t202" style="position:absolute;left:0;text-align:left;margin-left:-9.9pt;margin-top:-127.7pt;width:162.9pt;height:45pt;z-index:2516674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" filled="f" stroked="f">
              <v:textbox style="mso-fit-shape-to-text:t">
                <w:txbxContent>
                  <w:p w14:paraId="02B98C41" w14:textId="77777777"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Pr="00456C79">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Postnr</w:t>
                    </w:r>
                    <w:proofErr w:type="spellEnd"/>
                    <w:r w:rsidRPr="00456C79">
                      <w:rPr>
                        <w:rFonts w:ascii="Source Sans Pro Light" w:hAnsi="Source Sans Pro Light"/>
                        <w:color w:val="FFFFFF" w:themeColor="background1"/>
                        <w:sz w:val="21"/>
                        <w:szCs w:val="21"/>
                      </w:rPr>
                      <w:t xml:space="preserve">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email</w:t>
                    </w:r>
                    <w:proofErr w:type="spellEnd"/>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 xml:space="preserve">CVR: </w:t>
                    </w:r>
                    <w:proofErr w:type="spellStart"/>
                    <w:r w:rsidRPr="00456C79">
                      <w:rPr>
                        <w:rFonts w:ascii="Source Sans Pro Light" w:hAnsi="Source Sans Pro Light"/>
                        <w:color w:val="FFFFFF" w:themeColor="background1"/>
                        <w:sz w:val="21"/>
                        <w:szCs w:val="21"/>
                      </w:rPr>
                      <w:t>xxxxxxxx</w:t>
                    </w:r>
                    <w:proofErr w:type="spellEnd"/>
                  </w:p>
                </w:txbxContent>
              </v:textbox>
            </v:shape>
          </w:pict>
        </mc:Fallback>
      </mc:AlternateContent>
    </w:r>
    <w:r>
      <w:rPr>
        <w:noProof/>
      </w:rPr>
      <w:drawing>
        <wp:anchor distT="0" distB="0" distL="114300" distR="114300" simplePos="0" relativeHeight="251658246" behindDoc="1" locked="0" layoutInCell="1" allowOverlap="1" wp14:anchorId="4BD0223E" wp14:editId="0ABE7081">
          <wp:simplePos x="0" y="0"/>
          <wp:positionH relativeFrom="column">
            <wp:posOffset>-931545</wp:posOffset>
          </wp:positionH>
          <wp:positionV relativeFrom="paragraph">
            <wp:posOffset>-1887855</wp:posOffset>
          </wp:positionV>
          <wp:extent cx="7604760" cy="178435"/>
          <wp:effectExtent l="0" t="0" r="0" b="0"/>
          <wp:wrapNone/>
          <wp:docPr id="1501498144" name="Billede 15014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7" behindDoc="1" locked="0" layoutInCell="1" allowOverlap="1" wp14:anchorId="46EEBF62" wp14:editId="5030E71F">
              <wp:simplePos x="0" y="0"/>
              <wp:positionH relativeFrom="column">
                <wp:posOffset>-925830</wp:posOffset>
              </wp:positionH>
              <wp:positionV relativeFrom="paragraph">
                <wp:posOffset>-1901189</wp:posOffset>
              </wp:positionV>
              <wp:extent cx="7604760" cy="1501140"/>
              <wp:effectExtent l="0" t="0" r="2540" b="0"/>
              <wp:wrapNone/>
              <wp:docPr id="1601216282" name="Rektangel 1601216282"/>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12BE54" id="Rektangel 1601216282" o:spid="_x0000_s1026" style="position:absolute;margin-left:-72.9pt;margin-top:-149.7pt;width:598.8pt;height:118.2pt;z-index:-251651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" fillcolor="#023047 [3215]" stroked="f" strokeweight="1pt"/>
          </w:pict>
        </mc:Fallback>
      </mc:AlternateContent>
    </w:r>
    <w:r>
      <w:rPr>
        <w:noProof/>
      </w:rPr>
      <mc:AlternateContent>
        <mc:Choice Requires="wps">
          <w:drawing>
            <wp:anchor distT="0" distB="0" distL="114300" distR="114300" simplePos="0" relativeHeight="251658248" behindDoc="1" locked="0" layoutInCell="1" allowOverlap="1" wp14:anchorId="7F1F65E7" wp14:editId="7295405B">
              <wp:simplePos x="0" y="0"/>
              <wp:positionH relativeFrom="column">
                <wp:posOffset>-773430</wp:posOffset>
              </wp:positionH>
              <wp:positionV relativeFrom="paragraph">
                <wp:posOffset>-276225</wp:posOffset>
              </wp:positionV>
              <wp:extent cx="7604760" cy="1097280"/>
              <wp:effectExtent l="0" t="0" r="2540" b="0"/>
              <wp:wrapNone/>
              <wp:docPr id="381724705" name="Rektangel 38172470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F7C91" id="Rektangel 381724705" o:spid="_x0000_s1026" style="position:absolute;margin-left:-60.9pt;margin-top:-21.75pt;width:598.8pt;height:86.4pt;z-index:-25165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" fillcolor="#ff4e26 [3208]" stroked="f" strokeweight="1pt"/>
          </w:pict>
        </mc:Fallback>
      </mc:AlternateContent>
    </w:r>
    <w:r>
      <w:rPr>
        <w:noProof/>
      </w:rPr>
      <w:drawing>
        <wp:anchor distT="0" distB="0" distL="114300" distR="114300" simplePos="0" relativeHeight="251658249" behindDoc="1" locked="0" layoutInCell="1" allowOverlap="1" wp14:anchorId="59BE2721" wp14:editId="71A7E18B">
          <wp:simplePos x="0" y="0"/>
          <wp:positionH relativeFrom="column">
            <wp:posOffset>-930910</wp:posOffset>
          </wp:positionH>
          <wp:positionV relativeFrom="paragraph">
            <wp:posOffset>-431801</wp:posOffset>
          </wp:positionV>
          <wp:extent cx="7604760" cy="178590"/>
          <wp:effectExtent l="0" t="0" r="0" b="0"/>
          <wp:wrapNone/>
          <wp:docPr id="1782556991" name="Billede 178255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8731569" cy="20505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0" behindDoc="1" locked="0" layoutInCell="1" allowOverlap="1" wp14:anchorId="0A5DCC57" wp14:editId="4B74EB37">
              <wp:simplePos x="0" y="0"/>
              <wp:positionH relativeFrom="column">
                <wp:posOffset>-930910</wp:posOffset>
              </wp:positionH>
              <wp:positionV relativeFrom="paragraph">
                <wp:posOffset>-431800</wp:posOffset>
              </wp:positionV>
              <wp:extent cx="7604760" cy="1097280"/>
              <wp:effectExtent l="0" t="0" r="2540" b="0"/>
              <wp:wrapNone/>
              <wp:docPr id="1482424068" name="Rektangel 1482424068"/>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069D2E" id="Rektangel 1482424068" o:spid="_x0000_s1026" style="position:absolute;margin-left:-73.3pt;margin-top:-34pt;width:598.8pt;height:86.4pt;z-index:-251654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" fillcolor="#ff4e26 [3208]" stroked="f" strokeweight="1p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974214831"/>
      <w:docPartObj>
        <w:docPartGallery w:val="Page Numbers (Bottom of Page)"/>
        <w:docPartUnique/>
      </w:docPartObj>
    </w:sdtPr>
    <w:sdtContent>
      <w:p w14:paraId="6923C398" w14:textId="77777777" w:rsidR="00285CF6" w:rsidRPr="00DA0AA2" w:rsidRDefault="00285CF6" w:rsidP="00DA0AA2">
        <w:pPr>
          <w:pStyle w:val="Sidefod"/>
          <w:framePr w:wrap="none" w:vAnchor="text" w:hAnchor="page" w:x="5739" w:y="66"/>
          <w:rPr>
            <w:rStyle w:val="Sidetal"/>
            <w:color w:val="1C1C1C" w:themeColor="text1"/>
          </w:rPr>
        </w:pPr>
        <w:r w:rsidRPr="00DA0AA2">
          <w:rPr>
            <w:rStyle w:val="Sidetal"/>
            <w:color w:val="1C1C1C" w:themeColor="text1"/>
          </w:rPr>
          <w:fldChar w:fldCharType="begin"/>
        </w:r>
        <w:r w:rsidRPr="00DA0AA2">
          <w:rPr>
            <w:rStyle w:val="Sidetal"/>
            <w:color w:val="1C1C1C" w:themeColor="text1"/>
          </w:rPr>
          <w:instrText xml:space="preserve"> PAGE </w:instrText>
        </w:r>
        <w:r w:rsidRPr="00DA0AA2">
          <w:rPr>
            <w:rStyle w:val="Sidetal"/>
            <w:color w:val="1C1C1C" w:themeColor="text1"/>
          </w:rPr>
          <w:fldChar w:fldCharType="separate"/>
        </w:r>
        <w:r w:rsidRPr="00DA0AA2">
          <w:rPr>
            <w:rStyle w:val="Sidetal"/>
            <w:color w:val="1C1C1C" w:themeColor="text1"/>
          </w:rPr>
          <w:t>1</w:t>
        </w:r>
        <w:r w:rsidRPr="00DA0AA2">
          <w:rPr>
            <w:rStyle w:val="Sidetal"/>
            <w:color w:val="1C1C1C" w:themeColor="text1"/>
          </w:rPr>
          <w:fldChar w:fldCharType="end"/>
        </w:r>
      </w:p>
    </w:sdtContent>
  </w:sdt>
  <w:p w14:paraId="1C139129" w14:textId="1F204A0F" w:rsidR="00285CF6" w:rsidRDefault="00223185" w:rsidP="00223185">
    <w:pPr>
      <w:pStyle w:val="Sidefod"/>
      <w:ind w:firstLine="360"/>
    </w:pPr>
    <w:r w:rsidRPr="00E52792">
      <w:rPr>
        <w:rFonts w:ascii="Source Sans Pro Light" w:hAnsi="Source Sans Pro Light"/>
        <w:noProof/>
        <w:sz w:val="21"/>
        <w:szCs w:val="21"/>
      </w:rPr>
      <w:drawing>
        <wp:anchor distT="0" distB="0" distL="114300" distR="114300" simplePos="0" relativeHeight="251658251" behindDoc="0" locked="0" layoutInCell="1" allowOverlap="1" wp14:anchorId="34C5E303" wp14:editId="7127285B">
          <wp:simplePos x="0" y="0"/>
          <wp:positionH relativeFrom="column">
            <wp:posOffset>4349750</wp:posOffset>
          </wp:positionH>
          <wp:positionV relativeFrom="paragraph">
            <wp:posOffset>-459685</wp:posOffset>
          </wp:positionV>
          <wp:extent cx="1397000" cy="727075"/>
          <wp:effectExtent l="0" t="0" r="0" b="0"/>
          <wp:wrapNone/>
          <wp:docPr id="1612908996"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48301" w14:textId="77777777" w:rsidR="00D129F9" w:rsidRDefault="00D129F9" w:rsidP="00055753">
      <w:pPr>
        <w:spacing w:after="0"/>
      </w:pPr>
      <w:r>
        <w:separator/>
      </w:r>
    </w:p>
  </w:footnote>
  <w:footnote w:type="continuationSeparator" w:id="0">
    <w:p w14:paraId="73ABADA9" w14:textId="77777777" w:rsidR="00D129F9" w:rsidRDefault="00D129F9" w:rsidP="00055753">
      <w:pPr>
        <w:spacing w:after="0"/>
      </w:pPr>
      <w:r>
        <w:continuationSeparator/>
      </w:r>
    </w:p>
  </w:footnote>
  <w:footnote w:type="continuationNotice" w:id="1">
    <w:p w14:paraId="4A506D7D" w14:textId="77777777" w:rsidR="00D129F9" w:rsidRDefault="00D129F9">
      <w:pPr>
        <w:spacing w:after="0"/>
      </w:pPr>
    </w:p>
  </w:footnote>
  <w:footnote w:id="2">
    <w:p w14:paraId="2FB03BFF" w14:textId="79BA212A" w:rsidR="00D11E0F" w:rsidRDefault="00D11E0F" w:rsidP="00D11E0F">
      <w:pPr>
        <w:pStyle w:val="Fodnotetekst"/>
      </w:pPr>
      <w:r w:rsidRPr="0093035D">
        <w:rPr>
          <w:rStyle w:val="Fodnotehenvisning"/>
        </w:rPr>
        <w:footnoteRef/>
      </w:r>
      <w:r w:rsidRPr="0052692F">
        <w:t xml:space="preserve"> Single Point Of Failure. </w:t>
      </w:r>
      <w:r w:rsidRPr="0093035D">
        <w:t xml:space="preserve">Komponenter i </w:t>
      </w:r>
      <w:r w:rsidR="00372D18">
        <w:t>IT</w:t>
      </w:r>
      <w:r w:rsidRPr="0093035D">
        <w:t xml:space="preserve">-infrastrukturen, der, hvis de svigter, via en kaskade-effekt vil betyde udbredt brud på tilgængeligheden til informationsaktiver.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F931" w14:textId="77777777" w:rsidR="00223185" w:rsidRDefault="0022318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BDEE" w14:textId="77777777" w:rsidR="004F0A38" w:rsidRPr="00E27AF7" w:rsidRDefault="00182D18" w:rsidP="00554DF8">
    <w:pPr>
      <w:pStyle w:val="Sidehoved"/>
      <w:rPr>
        <w:rFonts w:ascii="Source Sans Pro Light" w:hAnsi="Source Sans Pro Light"/>
        <w:sz w:val="20"/>
        <w:szCs w:val="20"/>
      </w:rPr>
    </w:pPr>
    <w:r>
      <w:rPr>
        <w:noProof/>
      </w:rPr>
      <mc:AlternateContent>
        <mc:Choice Requires="wps">
          <w:drawing>
            <wp:anchor distT="0" distB="0" distL="114300" distR="114300" simplePos="0" relativeHeight="251658243" behindDoc="0" locked="0" layoutInCell="1" allowOverlap="1" wp14:anchorId="24BDF59C" wp14:editId="2E6BE88D">
              <wp:simplePos x="0" y="0"/>
              <wp:positionH relativeFrom="column">
                <wp:posOffset>-102870</wp:posOffset>
              </wp:positionH>
              <wp:positionV relativeFrom="paragraph">
                <wp:posOffset>-170180</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45744C44" w14:textId="77777777"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1.0</w:t>
                          </w:r>
                        </w:p>
                        <w:p w14:paraId="199EA6FF" w14:textId="77777777" w:rsidR="00182D18" w:rsidRPr="008475AB" w:rsidRDefault="00182D18" w:rsidP="00182D18">
                          <w:pPr>
                            <w:spacing w:after="0"/>
                            <w:rPr>
                              <w:color w:val="FFFFFF" w:themeColor="background1"/>
                            </w:rPr>
                          </w:pPr>
                          <w:r>
                            <w:rPr>
                              <w:color w:val="FFFFFF" w:themeColor="background1"/>
                            </w:rPr>
                            <w:t>Publiceret d. 13.12.2024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BDF59C" id="_x0000_t202" coordsize="21600,21600" o:spt="202" path="m,l,21600r21600,l21600,xe">
              <v:stroke joinstyle="miter"/>
              <v:path gradientshapeok="t" o:connecttype="rect"/>
            </v:shapetype>
            <v:shape id="Tekstfelt 4" o:spid="_x0000_s1026" type="#_x0000_t202" style="position:absolute;margin-left:-8.1pt;margin-top:-13.4pt;width:3in;height:45.15pt;z-index:2516633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" filled="f" stroked="f">
              <v:textbox>
                <w:txbxContent>
                  <w:p w14:paraId="45744C44" w14:textId="77777777"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1.0</w:t>
                    </w:r>
                  </w:p>
                  <w:p w14:paraId="199EA6FF" w14:textId="77777777" w:rsidR="00182D18" w:rsidRPr="008475AB" w:rsidRDefault="00182D18" w:rsidP="00182D18">
                    <w:pPr>
                      <w:spacing w:after="0"/>
                      <w:rPr>
                        <w:color w:val="FFFFFF" w:themeColor="background1"/>
                      </w:rPr>
                    </w:pPr>
                    <w:r>
                      <w:rPr>
                        <w:color w:val="FFFFFF" w:themeColor="background1"/>
                      </w:rPr>
                      <w:t>Publiceret d. 13.12.2024</w:t>
                    </w:r>
                  </w:p>
                </w:txbxContent>
              </v:textbox>
            </v:shape>
          </w:pict>
        </mc:Fallback>
      </mc:AlternateContent>
    </w:r>
    <w:r w:rsidR="00AF6367">
      <w:rPr>
        <w:noProof/>
      </w:rPr>
      <mc:AlternateContent>
        <mc:Choice Requires="wps">
          <w:drawing>
            <wp:anchor distT="0" distB="0" distL="114300" distR="114300" simplePos="0" relativeHeight="251658240" behindDoc="1" locked="0" layoutInCell="1" allowOverlap="1" wp14:anchorId="5F2AD515" wp14:editId="3FECB587">
              <wp:simplePos x="0" y="0"/>
              <wp:positionH relativeFrom="column">
                <wp:posOffset>-925830</wp:posOffset>
              </wp:positionH>
              <wp:positionV relativeFrom="paragraph">
                <wp:posOffset>-513080</wp:posOffset>
              </wp:positionV>
              <wp:extent cx="7604760" cy="10799445"/>
              <wp:effectExtent l="0" t="0" r="2540" b="0"/>
              <wp:wrapNone/>
              <wp:docPr id="532261224" name="Rektangel 532261224"/>
              <wp:cNvGraphicFramePr/>
              <a:graphic xmlns:a="http://schemas.openxmlformats.org/drawingml/2006/main">
                <a:graphicData uri="http://schemas.microsoft.com/office/word/2010/wordprocessingShape">
                  <wps:wsp>
                    <wps:cNvSpPr/>
                    <wps:spPr>
                      <a:xfrm>
                        <a:off x="0" y="0"/>
                        <a:ext cx="7604760" cy="107994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CDFF5C" id="Rektangel 9" o:spid="_x0000_s1026" style="position:absolute;margin-left:-72.9pt;margin-top:-40.4pt;width:598.8pt;height:8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" fillcolor="#ff4e26 [3208]"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711E" w14:textId="77777777" w:rsidR="00223185" w:rsidRDefault="00223185">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98CE" w14:textId="6B57D08B" w:rsidR="00AF6367" w:rsidRPr="00AB440C" w:rsidRDefault="00AF6367" w:rsidP="00EA6886">
    <w:pPr>
      <w:pStyle w:val="Sidefod"/>
      <w:rPr>
        <w:i/>
        <w:iCs/>
      </w:rPr>
    </w:pPr>
    <w:fldSimple w:instr=" DOCPROPERTY &quot;Organisation&quot; \* MERGEFORMAT ">
      <w:r>
        <w:t>&lt;organisation&gt;</w:t>
      </w:r>
    </w:fldSimple>
  </w:p>
  <w:p w14:paraId="5823F0AC" w14:textId="77777777" w:rsidR="00AF6367" w:rsidRPr="006E1A32" w:rsidRDefault="00AF6367" w:rsidP="00EA6886">
    <w:pPr>
      <w:pStyle w:val="Sidefod"/>
    </w:pPr>
    <w:r>
      <w:t>I</w:t>
    </w:r>
    <w:r w:rsidRPr="006E1A32">
      <w:t>T-</w:t>
    </w:r>
    <w:r>
      <w:t>beredskabspolitik</w:t>
    </w:r>
    <w:r w:rsidRPr="006E1A32">
      <w:t xml:space="preserve"> </w:t>
    </w:r>
    <w:proofErr w:type="spellStart"/>
    <w:r w:rsidRPr="006E1A32">
      <w:t>v.</w:t>
    </w:r>
    <w:proofErr w:type="gramStart"/>
    <w:r w:rsidRPr="00AB440C">
      <w:rPr>
        <w:highlight w:val="yellow"/>
      </w:rPr>
      <w:t>X.X</w:t>
    </w:r>
    <w:proofErr w:type="spellEnd"/>
    <w:r>
      <w:tab/>
    </w:r>
    <w:r>
      <w:tab/>
    </w:r>
    <w:proofErr w:type="spellStart"/>
    <w:r w:rsidRPr="00AB440C">
      <w:rPr>
        <w:highlight w:val="yellow"/>
      </w:rPr>
      <w:t>dd.mm.yyyy</w:t>
    </w:r>
    <w:proofErr w:type="spellEnd"/>
    <w:proofErr w:type="gramEnd"/>
  </w:p>
  <w:p w14:paraId="75D4EE84" w14:textId="4E53BA4A" w:rsidR="004F0A38" w:rsidRPr="00E27AF7" w:rsidRDefault="004F0A38" w:rsidP="00554DF8">
    <w:pPr>
      <w:pStyle w:val="Sidehoved"/>
      <w:rPr>
        <w:rFonts w:ascii="Source Sans Pro Light" w:hAnsi="Source Sans Pro Light"/>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B82"/>
    <w:multiLevelType w:val="hybridMultilevel"/>
    <w:tmpl w:val="C64CDF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54A1A"/>
    <w:multiLevelType w:val="hybridMultilevel"/>
    <w:tmpl w:val="DC80D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A645B"/>
    <w:multiLevelType w:val="hybridMultilevel"/>
    <w:tmpl w:val="862A78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5229AD"/>
    <w:multiLevelType w:val="multilevel"/>
    <w:tmpl w:val="49E4317A"/>
    <w:numStyleLink w:val="Typografi2"/>
  </w:abstractNum>
  <w:abstractNum w:abstractNumId="7"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19AB73FE"/>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3"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4"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32F7D4C"/>
    <w:multiLevelType w:val="hybridMultilevel"/>
    <w:tmpl w:val="27F2DF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62A48B2"/>
    <w:multiLevelType w:val="hybridMultilevel"/>
    <w:tmpl w:val="DC80D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1F2913"/>
    <w:multiLevelType w:val="multilevel"/>
    <w:tmpl w:val="E9E0D7F0"/>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8"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4A6E1DA5"/>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770C52"/>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15:restartNumberingAfterBreak="0">
    <w:nsid w:val="57661D02"/>
    <w:multiLevelType w:val="hybridMultilevel"/>
    <w:tmpl w:val="21DEA1B4"/>
    <w:lvl w:ilvl="0" w:tplc="0E5AEAAA">
      <w:start w:val="1"/>
      <w:numFmt w:val="bullet"/>
      <w:lvlText w:val="•"/>
      <w:lvlJc w:val="left"/>
      <w:pPr>
        <w:tabs>
          <w:tab w:val="num" w:pos="720"/>
        </w:tabs>
        <w:ind w:left="720" w:hanging="360"/>
      </w:pPr>
      <w:rPr>
        <w:rFonts w:ascii="Arial" w:hAnsi="Arial" w:hint="default"/>
      </w:rPr>
    </w:lvl>
    <w:lvl w:ilvl="1" w:tplc="3AB0DF46" w:tentative="1">
      <w:start w:val="1"/>
      <w:numFmt w:val="bullet"/>
      <w:lvlText w:val="•"/>
      <w:lvlJc w:val="left"/>
      <w:pPr>
        <w:tabs>
          <w:tab w:val="num" w:pos="1440"/>
        </w:tabs>
        <w:ind w:left="1440" w:hanging="360"/>
      </w:pPr>
      <w:rPr>
        <w:rFonts w:ascii="Arial" w:hAnsi="Arial" w:hint="default"/>
      </w:rPr>
    </w:lvl>
    <w:lvl w:ilvl="2" w:tplc="3FBECAD6" w:tentative="1">
      <w:start w:val="1"/>
      <w:numFmt w:val="bullet"/>
      <w:lvlText w:val="•"/>
      <w:lvlJc w:val="left"/>
      <w:pPr>
        <w:tabs>
          <w:tab w:val="num" w:pos="2160"/>
        </w:tabs>
        <w:ind w:left="2160" w:hanging="360"/>
      </w:pPr>
      <w:rPr>
        <w:rFonts w:ascii="Arial" w:hAnsi="Arial" w:hint="default"/>
      </w:rPr>
    </w:lvl>
    <w:lvl w:ilvl="3" w:tplc="0E10BA3A" w:tentative="1">
      <w:start w:val="1"/>
      <w:numFmt w:val="bullet"/>
      <w:lvlText w:val="•"/>
      <w:lvlJc w:val="left"/>
      <w:pPr>
        <w:tabs>
          <w:tab w:val="num" w:pos="2880"/>
        </w:tabs>
        <w:ind w:left="2880" w:hanging="360"/>
      </w:pPr>
      <w:rPr>
        <w:rFonts w:ascii="Arial" w:hAnsi="Arial" w:hint="default"/>
      </w:rPr>
    </w:lvl>
    <w:lvl w:ilvl="4" w:tplc="B164E9FE" w:tentative="1">
      <w:start w:val="1"/>
      <w:numFmt w:val="bullet"/>
      <w:lvlText w:val="•"/>
      <w:lvlJc w:val="left"/>
      <w:pPr>
        <w:tabs>
          <w:tab w:val="num" w:pos="3600"/>
        </w:tabs>
        <w:ind w:left="3600" w:hanging="360"/>
      </w:pPr>
      <w:rPr>
        <w:rFonts w:ascii="Arial" w:hAnsi="Arial" w:hint="default"/>
      </w:rPr>
    </w:lvl>
    <w:lvl w:ilvl="5" w:tplc="3E1AC234" w:tentative="1">
      <w:start w:val="1"/>
      <w:numFmt w:val="bullet"/>
      <w:lvlText w:val="•"/>
      <w:lvlJc w:val="left"/>
      <w:pPr>
        <w:tabs>
          <w:tab w:val="num" w:pos="4320"/>
        </w:tabs>
        <w:ind w:left="4320" w:hanging="360"/>
      </w:pPr>
      <w:rPr>
        <w:rFonts w:ascii="Arial" w:hAnsi="Arial" w:hint="default"/>
      </w:rPr>
    </w:lvl>
    <w:lvl w:ilvl="6" w:tplc="D6306AA6" w:tentative="1">
      <w:start w:val="1"/>
      <w:numFmt w:val="bullet"/>
      <w:lvlText w:val="•"/>
      <w:lvlJc w:val="left"/>
      <w:pPr>
        <w:tabs>
          <w:tab w:val="num" w:pos="5040"/>
        </w:tabs>
        <w:ind w:left="5040" w:hanging="360"/>
      </w:pPr>
      <w:rPr>
        <w:rFonts w:ascii="Arial" w:hAnsi="Arial" w:hint="default"/>
      </w:rPr>
    </w:lvl>
    <w:lvl w:ilvl="7" w:tplc="EFD8C6D0" w:tentative="1">
      <w:start w:val="1"/>
      <w:numFmt w:val="bullet"/>
      <w:lvlText w:val="•"/>
      <w:lvlJc w:val="left"/>
      <w:pPr>
        <w:tabs>
          <w:tab w:val="num" w:pos="5760"/>
        </w:tabs>
        <w:ind w:left="5760" w:hanging="360"/>
      </w:pPr>
      <w:rPr>
        <w:rFonts w:ascii="Arial" w:hAnsi="Arial" w:hint="default"/>
      </w:rPr>
    </w:lvl>
    <w:lvl w:ilvl="8" w:tplc="B9940BA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7"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5121B3"/>
    <w:multiLevelType w:val="hybridMultilevel"/>
    <w:tmpl w:val="16BEEA2A"/>
    <w:lvl w:ilvl="0" w:tplc="C45A3BA4">
      <w:start w:val="1"/>
      <w:numFmt w:val="bullet"/>
      <w:lvlText w:val=""/>
      <w:lvlJc w:val="left"/>
      <w:pPr>
        <w:ind w:left="360" w:hanging="360"/>
      </w:pPr>
      <w:rPr>
        <w:rFonts w:ascii="Symbol" w:hAnsi="Symbol" w:hint="default"/>
      </w:rPr>
    </w:lvl>
    <w:lvl w:ilvl="1" w:tplc="51102614" w:tentative="1">
      <w:start w:val="1"/>
      <w:numFmt w:val="bullet"/>
      <w:lvlText w:val="o"/>
      <w:lvlJc w:val="left"/>
      <w:pPr>
        <w:ind w:left="1080" w:hanging="360"/>
      </w:pPr>
      <w:rPr>
        <w:rFonts w:ascii="Courier New" w:hAnsi="Courier New" w:hint="default"/>
      </w:rPr>
    </w:lvl>
    <w:lvl w:ilvl="2" w:tplc="4686D29A" w:tentative="1">
      <w:start w:val="1"/>
      <w:numFmt w:val="bullet"/>
      <w:lvlText w:val=""/>
      <w:lvlJc w:val="left"/>
      <w:pPr>
        <w:ind w:left="1800" w:hanging="360"/>
      </w:pPr>
      <w:rPr>
        <w:rFonts w:ascii="Wingdings" w:hAnsi="Wingdings" w:hint="default"/>
      </w:rPr>
    </w:lvl>
    <w:lvl w:ilvl="3" w:tplc="D742C008" w:tentative="1">
      <w:start w:val="1"/>
      <w:numFmt w:val="bullet"/>
      <w:lvlText w:val=""/>
      <w:lvlJc w:val="left"/>
      <w:pPr>
        <w:ind w:left="2520" w:hanging="360"/>
      </w:pPr>
      <w:rPr>
        <w:rFonts w:ascii="Symbol" w:hAnsi="Symbol" w:hint="default"/>
      </w:rPr>
    </w:lvl>
    <w:lvl w:ilvl="4" w:tplc="75AA8DBC" w:tentative="1">
      <w:start w:val="1"/>
      <w:numFmt w:val="bullet"/>
      <w:lvlText w:val="o"/>
      <w:lvlJc w:val="left"/>
      <w:pPr>
        <w:ind w:left="3240" w:hanging="360"/>
      </w:pPr>
      <w:rPr>
        <w:rFonts w:ascii="Courier New" w:hAnsi="Courier New" w:hint="default"/>
      </w:rPr>
    </w:lvl>
    <w:lvl w:ilvl="5" w:tplc="EC8442AA" w:tentative="1">
      <w:start w:val="1"/>
      <w:numFmt w:val="bullet"/>
      <w:lvlText w:val=""/>
      <w:lvlJc w:val="left"/>
      <w:pPr>
        <w:ind w:left="3960" w:hanging="360"/>
      </w:pPr>
      <w:rPr>
        <w:rFonts w:ascii="Wingdings" w:hAnsi="Wingdings" w:hint="default"/>
      </w:rPr>
    </w:lvl>
    <w:lvl w:ilvl="6" w:tplc="BF5EE8C6" w:tentative="1">
      <w:start w:val="1"/>
      <w:numFmt w:val="bullet"/>
      <w:lvlText w:val=""/>
      <w:lvlJc w:val="left"/>
      <w:pPr>
        <w:ind w:left="4680" w:hanging="360"/>
      </w:pPr>
      <w:rPr>
        <w:rFonts w:ascii="Symbol" w:hAnsi="Symbol" w:hint="default"/>
      </w:rPr>
    </w:lvl>
    <w:lvl w:ilvl="7" w:tplc="828830E6" w:tentative="1">
      <w:start w:val="1"/>
      <w:numFmt w:val="bullet"/>
      <w:lvlText w:val="o"/>
      <w:lvlJc w:val="left"/>
      <w:pPr>
        <w:ind w:left="5400" w:hanging="360"/>
      </w:pPr>
      <w:rPr>
        <w:rFonts w:ascii="Courier New" w:hAnsi="Courier New" w:hint="default"/>
      </w:rPr>
    </w:lvl>
    <w:lvl w:ilvl="8" w:tplc="4EEE77E4" w:tentative="1">
      <w:start w:val="1"/>
      <w:numFmt w:val="bullet"/>
      <w:lvlText w:val=""/>
      <w:lvlJc w:val="left"/>
      <w:pPr>
        <w:ind w:left="6120" w:hanging="360"/>
      </w:pPr>
      <w:rPr>
        <w:rFonts w:ascii="Wingdings" w:hAnsi="Wingdings" w:hint="default"/>
      </w:rPr>
    </w:lvl>
  </w:abstractNum>
  <w:abstractNum w:abstractNumId="40"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B71DE7"/>
    <w:multiLevelType w:val="hybridMultilevel"/>
    <w:tmpl w:val="B7A002FA"/>
    <w:lvl w:ilvl="0" w:tplc="405C6E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5" w15:restartNumberingAfterBreak="0">
    <w:nsid w:val="6DC279AE"/>
    <w:multiLevelType w:val="hybridMultilevel"/>
    <w:tmpl w:val="9B686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7"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7EC6A1B"/>
    <w:multiLevelType w:val="hybridMultilevel"/>
    <w:tmpl w:val="9AE8208E"/>
    <w:lvl w:ilvl="0" w:tplc="472E3D6E">
      <w:start w:val="1"/>
      <w:numFmt w:val="bullet"/>
      <w:lvlText w:val="•"/>
      <w:lvlJc w:val="left"/>
      <w:pPr>
        <w:tabs>
          <w:tab w:val="num" w:pos="720"/>
        </w:tabs>
        <w:ind w:left="720" w:hanging="360"/>
      </w:pPr>
      <w:rPr>
        <w:rFonts w:ascii="Arial" w:hAnsi="Arial" w:hint="default"/>
      </w:rPr>
    </w:lvl>
    <w:lvl w:ilvl="1" w:tplc="1F1E3E88">
      <w:numFmt w:val="bullet"/>
      <w:lvlText w:val="•"/>
      <w:lvlJc w:val="left"/>
      <w:pPr>
        <w:tabs>
          <w:tab w:val="num" w:pos="1440"/>
        </w:tabs>
        <w:ind w:left="1440" w:hanging="360"/>
      </w:pPr>
      <w:rPr>
        <w:rFonts w:ascii="Arial" w:hAnsi="Arial" w:hint="default"/>
      </w:rPr>
    </w:lvl>
    <w:lvl w:ilvl="2" w:tplc="61182CF0" w:tentative="1">
      <w:start w:val="1"/>
      <w:numFmt w:val="bullet"/>
      <w:lvlText w:val="•"/>
      <w:lvlJc w:val="left"/>
      <w:pPr>
        <w:tabs>
          <w:tab w:val="num" w:pos="2160"/>
        </w:tabs>
        <w:ind w:left="2160" w:hanging="360"/>
      </w:pPr>
      <w:rPr>
        <w:rFonts w:ascii="Arial" w:hAnsi="Arial" w:hint="default"/>
      </w:rPr>
    </w:lvl>
    <w:lvl w:ilvl="3" w:tplc="787C99C6" w:tentative="1">
      <w:start w:val="1"/>
      <w:numFmt w:val="bullet"/>
      <w:lvlText w:val="•"/>
      <w:lvlJc w:val="left"/>
      <w:pPr>
        <w:tabs>
          <w:tab w:val="num" w:pos="2880"/>
        </w:tabs>
        <w:ind w:left="2880" w:hanging="360"/>
      </w:pPr>
      <w:rPr>
        <w:rFonts w:ascii="Arial" w:hAnsi="Arial" w:hint="default"/>
      </w:rPr>
    </w:lvl>
    <w:lvl w:ilvl="4" w:tplc="E7C28392" w:tentative="1">
      <w:start w:val="1"/>
      <w:numFmt w:val="bullet"/>
      <w:lvlText w:val="•"/>
      <w:lvlJc w:val="left"/>
      <w:pPr>
        <w:tabs>
          <w:tab w:val="num" w:pos="3600"/>
        </w:tabs>
        <w:ind w:left="3600" w:hanging="360"/>
      </w:pPr>
      <w:rPr>
        <w:rFonts w:ascii="Arial" w:hAnsi="Arial" w:hint="default"/>
      </w:rPr>
    </w:lvl>
    <w:lvl w:ilvl="5" w:tplc="E2104420" w:tentative="1">
      <w:start w:val="1"/>
      <w:numFmt w:val="bullet"/>
      <w:lvlText w:val="•"/>
      <w:lvlJc w:val="left"/>
      <w:pPr>
        <w:tabs>
          <w:tab w:val="num" w:pos="4320"/>
        </w:tabs>
        <w:ind w:left="4320" w:hanging="360"/>
      </w:pPr>
      <w:rPr>
        <w:rFonts w:ascii="Arial" w:hAnsi="Arial" w:hint="default"/>
      </w:rPr>
    </w:lvl>
    <w:lvl w:ilvl="6" w:tplc="D828066E" w:tentative="1">
      <w:start w:val="1"/>
      <w:numFmt w:val="bullet"/>
      <w:lvlText w:val="•"/>
      <w:lvlJc w:val="left"/>
      <w:pPr>
        <w:tabs>
          <w:tab w:val="num" w:pos="5040"/>
        </w:tabs>
        <w:ind w:left="5040" w:hanging="360"/>
      </w:pPr>
      <w:rPr>
        <w:rFonts w:ascii="Arial" w:hAnsi="Arial" w:hint="default"/>
      </w:rPr>
    </w:lvl>
    <w:lvl w:ilvl="7" w:tplc="23AE438E" w:tentative="1">
      <w:start w:val="1"/>
      <w:numFmt w:val="bullet"/>
      <w:lvlText w:val="•"/>
      <w:lvlJc w:val="left"/>
      <w:pPr>
        <w:tabs>
          <w:tab w:val="num" w:pos="5760"/>
        </w:tabs>
        <w:ind w:left="5760" w:hanging="360"/>
      </w:pPr>
      <w:rPr>
        <w:rFonts w:ascii="Arial" w:hAnsi="Arial" w:hint="default"/>
      </w:rPr>
    </w:lvl>
    <w:lvl w:ilvl="8" w:tplc="29E6A74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D2F3707"/>
    <w:multiLevelType w:val="hybridMultilevel"/>
    <w:tmpl w:val="7304EF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4"/>
  </w:num>
  <w:num w:numId="2" w16cid:durableId="158160875">
    <w:abstractNumId w:val="3"/>
  </w:num>
  <w:num w:numId="3" w16cid:durableId="108166717">
    <w:abstractNumId w:val="7"/>
  </w:num>
  <w:num w:numId="4" w16cid:durableId="1763719040">
    <w:abstractNumId w:val="47"/>
  </w:num>
  <w:num w:numId="5" w16cid:durableId="572786552">
    <w:abstractNumId w:val="38"/>
  </w:num>
  <w:num w:numId="6" w16cid:durableId="516240913">
    <w:abstractNumId w:val="37"/>
  </w:num>
  <w:num w:numId="7" w16cid:durableId="1154876992">
    <w:abstractNumId w:val="5"/>
  </w:num>
  <w:num w:numId="8" w16cid:durableId="416249103">
    <w:abstractNumId w:val="40"/>
  </w:num>
  <w:num w:numId="9" w16cid:durableId="1280526582">
    <w:abstractNumId w:val="42"/>
  </w:num>
  <w:num w:numId="10" w16cid:durableId="2018195278">
    <w:abstractNumId w:val="35"/>
  </w:num>
  <w:num w:numId="11" w16cid:durableId="68694611">
    <w:abstractNumId w:val="19"/>
  </w:num>
  <w:num w:numId="12" w16cid:durableId="4211348">
    <w:abstractNumId w:val="25"/>
  </w:num>
  <w:num w:numId="13" w16cid:durableId="227884211">
    <w:abstractNumId w:val="43"/>
  </w:num>
  <w:num w:numId="14" w16cid:durableId="178279265">
    <w:abstractNumId w:val="22"/>
  </w:num>
  <w:num w:numId="15" w16cid:durableId="1730687059">
    <w:abstractNumId w:val="18"/>
  </w:num>
  <w:num w:numId="16" w16cid:durableId="136143913">
    <w:abstractNumId w:val="4"/>
  </w:num>
  <w:num w:numId="17" w16cid:durableId="157693453">
    <w:abstractNumId w:val="36"/>
  </w:num>
  <w:num w:numId="18" w16cid:durableId="733889391">
    <w:abstractNumId w:val="44"/>
  </w:num>
  <w:num w:numId="19" w16cid:durableId="142082861">
    <w:abstractNumId w:val="9"/>
  </w:num>
  <w:num w:numId="20" w16cid:durableId="402920015">
    <w:abstractNumId w:val="13"/>
  </w:num>
  <w:num w:numId="21" w16cid:durableId="661080173">
    <w:abstractNumId w:val="11"/>
  </w:num>
  <w:num w:numId="22" w16cid:durableId="90854511">
    <w:abstractNumId w:val="51"/>
  </w:num>
  <w:num w:numId="23" w16cid:durableId="1135414897">
    <w:abstractNumId w:val="28"/>
  </w:num>
  <w:num w:numId="24" w16cid:durableId="547306070">
    <w:abstractNumId w:val="23"/>
  </w:num>
  <w:num w:numId="25" w16cid:durableId="942349021">
    <w:abstractNumId w:val="32"/>
  </w:num>
  <w:num w:numId="26" w16cid:durableId="1055474882">
    <w:abstractNumId w:val="17"/>
  </w:num>
  <w:num w:numId="27" w16cid:durableId="23016755">
    <w:abstractNumId w:val="21"/>
  </w:num>
  <w:num w:numId="28" w16cid:durableId="1565986123">
    <w:abstractNumId w:val="26"/>
  </w:num>
  <w:num w:numId="29" w16cid:durableId="741609772">
    <w:abstractNumId w:val="8"/>
  </w:num>
  <w:num w:numId="30" w16cid:durableId="1817645512">
    <w:abstractNumId w:val="27"/>
  </w:num>
  <w:num w:numId="31" w16cid:durableId="1954943225">
    <w:abstractNumId w:val="14"/>
  </w:num>
  <w:num w:numId="32" w16cid:durableId="1232153335">
    <w:abstractNumId w:val="34"/>
  </w:num>
  <w:num w:numId="33" w16cid:durableId="1899439350">
    <w:abstractNumId w:val="46"/>
  </w:num>
  <w:num w:numId="34" w16cid:durableId="1024594199">
    <w:abstractNumId w:val="20"/>
  </w:num>
  <w:num w:numId="35" w16cid:durableId="1683701543">
    <w:abstractNumId w:val="12"/>
  </w:num>
  <w:num w:numId="36" w16cid:durableId="1585987388">
    <w:abstractNumId w:val="6"/>
  </w:num>
  <w:num w:numId="37" w16cid:durableId="1601252149">
    <w:abstractNumId w:val="48"/>
  </w:num>
  <w:num w:numId="38" w16cid:durableId="1281451290">
    <w:abstractNumId w:val="33"/>
  </w:num>
  <w:num w:numId="39" w16cid:durableId="1827866514">
    <w:abstractNumId w:val="0"/>
  </w:num>
  <w:num w:numId="40" w16cid:durableId="30039739">
    <w:abstractNumId w:val="50"/>
  </w:num>
  <w:num w:numId="41" w16cid:durableId="1104617509">
    <w:abstractNumId w:val="45"/>
  </w:num>
  <w:num w:numId="42" w16cid:durableId="2005476548">
    <w:abstractNumId w:val="41"/>
  </w:num>
  <w:num w:numId="43" w16cid:durableId="1496148100">
    <w:abstractNumId w:val="39"/>
  </w:num>
  <w:num w:numId="44" w16cid:durableId="1354578851">
    <w:abstractNumId w:val="2"/>
  </w:num>
  <w:num w:numId="45" w16cid:durableId="1855606639">
    <w:abstractNumId w:val="29"/>
  </w:num>
  <w:num w:numId="46" w16cid:durableId="1352027758">
    <w:abstractNumId w:val="30"/>
  </w:num>
  <w:num w:numId="47" w16cid:durableId="550920363">
    <w:abstractNumId w:val="10"/>
  </w:num>
  <w:num w:numId="48" w16cid:durableId="71392452">
    <w:abstractNumId w:val="1"/>
  </w:num>
  <w:num w:numId="49" w16cid:durableId="23210183">
    <w:abstractNumId w:val="15"/>
  </w:num>
  <w:num w:numId="50" w16cid:durableId="1054812240">
    <w:abstractNumId w:val="31"/>
  </w:num>
  <w:num w:numId="51" w16cid:durableId="1814560843">
    <w:abstractNumId w:val="49"/>
  </w:num>
  <w:num w:numId="52" w16cid:durableId="683678032">
    <w:abstractNumId w:val="16"/>
  </w:num>
  <w:num w:numId="53" w16cid:durableId="10804420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7D"/>
    <w:rsid w:val="00006717"/>
    <w:rsid w:val="00006E5A"/>
    <w:rsid w:val="000106C9"/>
    <w:rsid w:val="000125B0"/>
    <w:rsid w:val="00014A79"/>
    <w:rsid w:val="00015C44"/>
    <w:rsid w:val="00016DFE"/>
    <w:rsid w:val="00016E5A"/>
    <w:rsid w:val="0002110A"/>
    <w:rsid w:val="00023A4E"/>
    <w:rsid w:val="00023C39"/>
    <w:rsid w:val="00025206"/>
    <w:rsid w:val="00026630"/>
    <w:rsid w:val="000309B4"/>
    <w:rsid w:val="000332C1"/>
    <w:rsid w:val="00037414"/>
    <w:rsid w:val="0004074F"/>
    <w:rsid w:val="000427B1"/>
    <w:rsid w:val="00047B12"/>
    <w:rsid w:val="00055753"/>
    <w:rsid w:val="0005601F"/>
    <w:rsid w:val="00060875"/>
    <w:rsid w:val="00062CE8"/>
    <w:rsid w:val="00066143"/>
    <w:rsid w:val="00066D8D"/>
    <w:rsid w:val="00077F88"/>
    <w:rsid w:val="00085B6F"/>
    <w:rsid w:val="00090815"/>
    <w:rsid w:val="000959B8"/>
    <w:rsid w:val="000A0384"/>
    <w:rsid w:val="000A3C10"/>
    <w:rsid w:val="000A4D1B"/>
    <w:rsid w:val="000A5FB3"/>
    <w:rsid w:val="000C3DD3"/>
    <w:rsid w:val="000E0334"/>
    <w:rsid w:val="000E177C"/>
    <w:rsid w:val="000F219D"/>
    <w:rsid w:val="000F2277"/>
    <w:rsid w:val="000F650F"/>
    <w:rsid w:val="000F7FBC"/>
    <w:rsid w:val="001016F7"/>
    <w:rsid w:val="001052F2"/>
    <w:rsid w:val="00107AAF"/>
    <w:rsid w:val="00112494"/>
    <w:rsid w:val="00112776"/>
    <w:rsid w:val="001153B2"/>
    <w:rsid w:val="00116480"/>
    <w:rsid w:val="001172A8"/>
    <w:rsid w:val="00117733"/>
    <w:rsid w:val="00117881"/>
    <w:rsid w:val="00122A27"/>
    <w:rsid w:val="00127A64"/>
    <w:rsid w:val="00136BD8"/>
    <w:rsid w:val="001475D7"/>
    <w:rsid w:val="00154BEB"/>
    <w:rsid w:val="00156CFA"/>
    <w:rsid w:val="00164443"/>
    <w:rsid w:val="001660EB"/>
    <w:rsid w:val="00167574"/>
    <w:rsid w:val="00173735"/>
    <w:rsid w:val="0017438C"/>
    <w:rsid w:val="001805B2"/>
    <w:rsid w:val="00182D18"/>
    <w:rsid w:val="001854A3"/>
    <w:rsid w:val="001879E3"/>
    <w:rsid w:val="001901DA"/>
    <w:rsid w:val="001958E8"/>
    <w:rsid w:val="001A22AA"/>
    <w:rsid w:val="001A3C9A"/>
    <w:rsid w:val="001A4E2E"/>
    <w:rsid w:val="001A5D46"/>
    <w:rsid w:val="001B2691"/>
    <w:rsid w:val="001C0A3C"/>
    <w:rsid w:val="001C2ED7"/>
    <w:rsid w:val="001C4D50"/>
    <w:rsid w:val="001C501B"/>
    <w:rsid w:val="001C5D14"/>
    <w:rsid w:val="001D423E"/>
    <w:rsid w:val="001E02B9"/>
    <w:rsid w:val="001E4F82"/>
    <w:rsid w:val="001F0251"/>
    <w:rsid w:val="001F5AEE"/>
    <w:rsid w:val="001F7345"/>
    <w:rsid w:val="001F7C9F"/>
    <w:rsid w:val="002005BD"/>
    <w:rsid w:val="00202A8A"/>
    <w:rsid w:val="0020657D"/>
    <w:rsid w:val="00206A32"/>
    <w:rsid w:val="00207580"/>
    <w:rsid w:val="00212591"/>
    <w:rsid w:val="002150F0"/>
    <w:rsid w:val="00223185"/>
    <w:rsid w:val="002232CB"/>
    <w:rsid w:val="00232649"/>
    <w:rsid w:val="00234934"/>
    <w:rsid w:val="00236905"/>
    <w:rsid w:val="0024315E"/>
    <w:rsid w:val="00247167"/>
    <w:rsid w:val="00252531"/>
    <w:rsid w:val="00252848"/>
    <w:rsid w:val="00252E81"/>
    <w:rsid w:val="00252FDA"/>
    <w:rsid w:val="00253C4A"/>
    <w:rsid w:val="00261E50"/>
    <w:rsid w:val="002642FE"/>
    <w:rsid w:val="00264BD8"/>
    <w:rsid w:val="00271ECB"/>
    <w:rsid w:val="00273945"/>
    <w:rsid w:val="00280C18"/>
    <w:rsid w:val="00284391"/>
    <w:rsid w:val="002848CA"/>
    <w:rsid w:val="00285CF6"/>
    <w:rsid w:val="00287939"/>
    <w:rsid w:val="00287BCB"/>
    <w:rsid w:val="0029413B"/>
    <w:rsid w:val="002A07CA"/>
    <w:rsid w:val="002A5A36"/>
    <w:rsid w:val="002A7A3A"/>
    <w:rsid w:val="002B13FE"/>
    <w:rsid w:val="002B7D84"/>
    <w:rsid w:val="002C152D"/>
    <w:rsid w:val="002C32D3"/>
    <w:rsid w:val="002C3F35"/>
    <w:rsid w:val="002C72A7"/>
    <w:rsid w:val="002D06DF"/>
    <w:rsid w:val="002D08C0"/>
    <w:rsid w:val="002D52E2"/>
    <w:rsid w:val="002D5FBB"/>
    <w:rsid w:val="002D76C5"/>
    <w:rsid w:val="002E17B7"/>
    <w:rsid w:val="002E2727"/>
    <w:rsid w:val="002E29E7"/>
    <w:rsid w:val="002E585A"/>
    <w:rsid w:val="002E743A"/>
    <w:rsid w:val="002F007D"/>
    <w:rsid w:val="002F1F29"/>
    <w:rsid w:val="002F2ED0"/>
    <w:rsid w:val="002F3CE9"/>
    <w:rsid w:val="002F5274"/>
    <w:rsid w:val="00300AE4"/>
    <w:rsid w:val="00300FA4"/>
    <w:rsid w:val="00302BC0"/>
    <w:rsid w:val="00310474"/>
    <w:rsid w:val="00314879"/>
    <w:rsid w:val="00315FC5"/>
    <w:rsid w:val="00322BF0"/>
    <w:rsid w:val="00324855"/>
    <w:rsid w:val="00326FD4"/>
    <w:rsid w:val="003279B3"/>
    <w:rsid w:val="00330A32"/>
    <w:rsid w:val="00331568"/>
    <w:rsid w:val="00331B02"/>
    <w:rsid w:val="00335C1E"/>
    <w:rsid w:val="003443AE"/>
    <w:rsid w:val="00345EE3"/>
    <w:rsid w:val="00346224"/>
    <w:rsid w:val="0034670F"/>
    <w:rsid w:val="00347A15"/>
    <w:rsid w:val="00347F37"/>
    <w:rsid w:val="003522BB"/>
    <w:rsid w:val="003556F3"/>
    <w:rsid w:val="00355878"/>
    <w:rsid w:val="00355DB8"/>
    <w:rsid w:val="003560C0"/>
    <w:rsid w:val="00356934"/>
    <w:rsid w:val="003604D5"/>
    <w:rsid w:val="0036561D"/>
    <w:rsid w:val="00366BD6"/>
    <w:rsid w:val="003717DE"/>
    <w:rsid w:val="00372CC9"/>
    <w:rsid w:val="00372D18"/>
    <w:rsid w:val="00380410"/>
    <w:rsid w:val="00385D8C"/>
    <w:rsid w:val="003875BE"/>
    <w:rsid w:val="003A177F"/>
    <w:rsid w:val="003A2298"/>
    <w:rsid w:val="003B07A5"/>
    <w:rsid w:val="003B1318"/>
    <w:rsid w:val="003B6444"/>
    <w:rsid w:val="003C7C06"/>
    <w:rsid w:val="003D4401"/>
    <w:rsid w:val="003E0102"/>
    <w:rsid w:val="003E210D"/>
    <w:rsid w:val="003E47D1"/>
    <w:rsid w:val="003E635B"/>
    <w:rsid w:val="003F0D86"/>
    <w:rsid w:val="003F11E5"/>
    <w:rsid w:val="003F1413"/>
    <w:rsid w:val="003F16DE"/>
    <w:rsid w:val="003F4214"/>
    <w:rsid w:val="003F4C9A"/>
    <w:rsid w:val="003F743B"/>
    <w:rsid w:val="004006AD"/>
    <w:rsid w:val="00400C55"/>
    <w:rsid w:val="00402EFC"/>
    <w:rsid w:val="00404D30"/>
    <w:rsid w:val="004051F7"/>
    <w:rsid w:val="0040606E"/>
    <w:rsid w:val="00406B95"/>
    <w:rsid w:val="00407F70"/>
    <w:rsid w:val="00411FDE"/>
    <w:rsid w:val="00412659"/>
    <w:rsid w:val="00413950"/>
    <w:rsid w:val="00425870"/>
    <w:rsid w:val="00425DA9"/>
    <w:rsid w:val="00427FAE"/>
    <w:rsid w:val="00430CA0"/>
    <w:rsid w:val="00432DDF"/>
    <w:rsid w:val="00433A9C"/>
    <w:rsid w:val="00444A99"/>
    <w:rsid w:val="00445040"/>
    <w:rsid w:val="004458A2"/>
    <w:rsid w:val="00450DE5"/>
    <w:rsid w:val="00454184"/>
    <w:rsid w:val="00456C79"/>
    <w:rsid w:val="0047238A"/>
    <w:rsid w:val="00472C25"/>
    <w:rsid w:val="004758C9"/>
    <w:rsid w:val="00485B40"/>
    <w:rsid w:val="004868A3"/>
    <w:rsid w:val="00490C53"/>
    <w:rsid w:val="00493063"/>
    <w:rsid w:val="00495F47"/>
    <w:rsid w:val="004A25F4"/>
    <w:rsid w:val="004A7603"/>
    <w:rsid w:val="004B7A99"/>
    <w:rsid w:val="004C44A1"/>
    <w:rsid w:val="004C66B4"/>
    <w:rsid w:val="004C747C"/>
    <w:rsid w:val="004D085E"/>
    <w:rsid w:val="004D58F3"/>
    <w:rsid w:val="004E06D3"/>
    <w:rsid w:val="004F0A38"/>
    <w:rsid w:val="004F2614"/>
    <w:rsid w:val="004F4FE8"/>
    <w:rsid w:val="00500334"/>
    <w:rsid w:val="00516D8D"/>
    <w:rsid w:val="00516FA7"/>
    <w:rsid w:val="00525A0E"/>
    <w:rsid w:val="0052692F"/>
    <w:rsid w:val="0053265C"/>
    <w:rsid w:val="00533CF0"/>
    <w:rsid w:val="005343D6"/>
    <w:rsid w:val="00534F00"/>
    <w:rsid w:val="00540534"/>
    <w:rsid w:val="005459F3"/>
    <w:rsid w:val="005502CC"/>
    <w:rsid w:val="00550301"/>
    <w:rsid w:val="00551C2F"/>
    <w:rsid w:val="00554DF8"/>
    <w:rsid w:val="00562E60"/>
    <w:rsid w:val="005636D2"/>
    <w:rsid w:val="00576196"/>
    <w:rsid w:val="00576AA7"/>
    <w:rsid w:val="00580A69"/>
    <w:rsid w:val="00581422"/>
    <w:rsid w:val="00587BA1"/>
    <w:rsid w:val="00587E0F"/>
    <w:rsid w:val="005A0FDF"/>
    <w:rsid w:val="005A343D"/>
    <w:rsid w:val="005A5884"/>
    <w:rsid w:val="005B1B7E"/>
    <w:rsid w:val="005B1FCA"/>
    <w:rsid w:val="005B2C7C"/>
    <w:rsid w:val="005C3806"/>
    <w:rsid w:val="005C76F9"/>
    <w:rsid w:val="005D0795"/>
    <w:rsid w:val="005E4957"/>
    <w:rsid w:val="005E5D20"/>
    <w:rsid w:val="005E7CB0"/>
    <w:rsid w:val="005F09B9"/>
    <w:rsid w:val="005F7032"/>
    <w:rsid w:val="0060190C"/>
    <w:rsid w:val="00603FCA"/>
    <w:rsid w:val="00605A3B"/>
    <w:rsid w:val="00607880"/>
    <w:rsid w:val="0061608B"/>
    <w:rsid w:val="0062086B"/>
    <w:rsid w:val="00621168"/>
    <w:rsid w:val="00626455"/>
    <w:rsid w:val="00630A87"/>
    <w:rsid w:val="00631B2D"/>
    <w:rsid w:val="00634602"/>
    <w:rsid w:val="0064120C"/>
    <w:rsid w:val="006472A4"/>
    <w:rsid w:val="00647B16"/>
    <w:rsid w:val="00647F06"/>
    <w:rsid w:val="0065681A"/>
    <w:rsid w:val="0065781B"/>
    <w:rsid w:val="00663FBE"/>
    <w:rsid w:val="00664741"/>
    <w:rsid w:val="00664E20"/>
    <w:rsid w:val="006665AF"/>
    <w:rsid w:val="00671D3B"/>
    <w:rsid w:val="006916F5"/>
    <w:rsid w:val="006A51E8"/>
    <w:rsid w:val="006B595C"/>
    <w:rsid w:val="006C141D"/>
    <w:rsid w:val="006D1083"/>
    <w:rsid w:val="006D23A2"/>
    <w:rsid w:val="006D2661"/>
    <w:rsid w:val="006D43D3"/>
    <w:rsid w:val="006D49A8"/>
    <w:rsid w:val="006D4F8F"/>
    <w:rsid w:val="006D56FC"/>
    <w:rsid w:val="006D5C99"/>
    <w:rsid w:val="006D666A"/>
    <w:rsid w:val="006D7B44"/>
    <w:rsid w:val="006D7E95"/>
    <w:rsid w:val="006E0C67"/>
    <w:rsid w:val="006E2E12"/>
    <w:rsid w:val="006E36DC"/>
    <w:rsid w:val="006F3B8C"/>
    <w:rsid w:val="006F41FB"/>
    <w:rsid w:val="006F5048"/>
    <w:rsid w:val="006F7DCD"/>
    <w:rsid w:val="007009FA"/>
    <w:rsid w:val="007047F4"/>
    <w:rsid w:val="00710AC7"/>
    <w:rsid w:val="00711F40"/>
    <w:rsid w:val="00712893"/>
    <w:rsid w:val="00714FC4"/>
    <w:rsid w:val="007216F1"/>
    <w:rsid w:val="007259E8"/>
    <w:rsid w:val="007266F7"/>
    <w:rsid w:val="007307F1"/>
    <w:rsid w:val="00731993"/>
    <w:rsid w:val="00735158"/>
    <w:rsid w:val="00735BAF"/>
    <w:rsid w:val="00740A5E"/>
    <w:rsid w:val="00744E5C"/>
    <w:rsid w:val="00752155"/>
    <w:rsid w:val="007521A6"/>
    <w:rsid w:val="007523B3"/>
    <w:rsid w:val="00752593"/>
    <w:rsid w:val="007533C0"/>
    <w:rsid w:val="007551C6"/>
    <w:rsid w:val="00756231"/>
    <w:rsid w:val="00765BB5"/>
    <w:rsid w:val="00767FB0"/>
    <w:rsid w:val="007707D8"/>
    <w:rsid w:val="007744F4"/>
    <w:rsid w:val="00774C02"/>
    <w:rsid w:val="007750BE"/>
    <w:rsid w:val="00780565"/>
    <w:rsid w:val="007810B7"/>
    <w:rsid w:val="0078401F"/>
    <w:rsid w:val="00784118"/>
    <w:rsid w:val="0079003A"/>
    <w:rsid w:val="00797B2F"/>
    <w:rsid w:val="007B3E34"/>
    <w:rsid w:val="007B456F"/>
    <w:rsid w:val="007B5CA3"/>
    <w:rsid w:val="007C0827"/>
    <w:rsid w:val="007C1700"/>
    <w:rsid w:val="007C6C6C"/>
    <w:rsid w:val="007D0CE2"/>
    <w:rsid w:val="007D59AC"/>
    <w:rsid w:val="007E35B4"/>
    <w:rsid w:val="007E4763"/>
    <w:rsid w:val="007E5723"/>
    <w:rsid w:val="007E6756"/>
    <w:rsid w:val="007E696A"/>
    <w:rsid w:val="007F1B36"/>
    <w:rsid w:val="007F254F"/>
    <w:rsid w:val="008022C4"/>
    <w:rsid w:val="0080485A"/>
    <w:rsid w:val="00806699"/>
    <w:rsid w:val="0080706D"/>
    <w:rsid w:val="008115ED"/>
    <w:rsid w:val="008151F5"/>
    <w:rsid w:val="008153ED"/>
    <w:rsid w:val="00820129"/>
    <w:rsid w:val="00823D84"/>
    <w:rsid w:val="008263A0"/>
    <w:rsid w:val="00830B6A"/>
    <w:rsid w:val="00834617"/>
    <w:rsid w:val="00834808"/>
    <w:rsid w:val="00836B57"/>
    <w:rsid w:val="00836F72"/>
    <w:rsid w:val="00842068"/>
    <w:rsid w:val="00842866"/>
    <w:rsid w:val="00842B44"/>
    <w:rsid w:val="00846A70"/>
    <w:rsid w:val="00850AC0"/>
    <w:rsid w:val="00865F4A"/>
    <w:rsid w:val="00875363"/>
    <w:rsid w:val="008772A6"/>
    <w:rsid w:val="00877678"/>
    <w:rsid w:val="008862D2"/>
    <w:rsid w:val="0089024D"/>
    <w:rsid w:val="008978C7"/>
    <w:rsid w:val="008A03A0"/>
    <w:rsid w:val="008A3CB6"/>
    <w:rsid w:val="008A56C3"/>
    <w:rsid w:val="008A784E"/>
    <w:rsid w:val="008B25B1"/>
    <w:rsid w:val="008B2E7D"/>
    <w:rsid w:val="008B48E0"/>
    <w:rsid w:val="008B4AEB"/>
    <w:rsid w:val="008B4F9A"/>
    <w:rsid w:val="008C0857"/>
    <w:rsid w:val="008C1FD3"/>
    <w:rsid w:val="008C27F9"/>
    <w:rsid w:val="008D1161"/>
    <w:rsid w:val="008D6A0A"/>
    <w:rsid w:val="008D7881"/>
    <w:rsid w:val="008F0AED"/>
    <w:rsid w:val="008F6903"/>
    <w:rsid w:val="008F6BDC"/>
    <w:rsid w:val="008F71E3"/>
    <w:rsid w:val="009042CB"/>
    <w:rsid w:val="00907C42"/>
    <w:rsid w:val="00911ADC"/>
    <w:rsid w:val="00916138"/>
    <w:rsid w:val="0093155D"/>
    <w:rsid w:val="00933058"/>
    <w:rsid w:val="009417D9"/>
    <w:rsid w:val="00947A41"/>
    <w:rsid w:val="00950252"/>
    <w:rsid w:val="00951BDD"/>
    <w:rsid w:val="009522C2"/>
    <w:rsid w:val="009608DB"/>
    <w:rsid w:val="00966073"/>
    <w:rsid w:val="0097248B"/>
    <w:rsid w:val="00984D93"/>
    <w:rsid w:val="00987A96"/>
    <w:rsid w:val="00990112"/>
    <w:rsid w:val="00994DD1"/>
    <w:rsid w:val="009961A4"/>
    <w:rsid w:val="009A06DE"/>
    <w:rsid w:val="009A214F"/>
    <w:rsid w:val="009A5F9B"/>
    <w:rsid w:val="009A7235"/>
    <w:rsid w:val="009B0CC6"/>
    <w:rsid w:val="009B1695"/>
    <w:rsid w:val="009B47AA"/>
    <w:rsid w:val="009C0077"/>
    <w:rsid w:val="009C29E4"/>
    <w:rsid w:val="009C4D3A"/>
    <w:rsid w:val="009C6BA0"/>
    <w:rsid w:val="009D43E0"/>
    <w:rsid w:val="009E0922"/>
    <w:rsid w:val="009E78C2"/>
    <w:rsid w:val="009F074F"/>
    <w:rsid w:val="009F3700"/>
    <w:rsid w:val="009F4790"/>
    <w:rsid w:val="009F6491"/>
    <w:rsid w:val="009F6EBF"/>
    <w:rsid w:val="00A1055A"/>
    <w:rsid w:val="00A11DBC"/>
    <w:rsid w:val="00A16AF1"/>
    <w:rsid w:val="00A17CC0"/>
    <w:rsid w:val="00A17D47"/>
    <w:rsid w:val="00A20B6F"/>
    <w:rsid w:val="00A22340"/>
    <w:rsid w:val="00A236A0"/>
    <w:rsid w:val="00A237AC"/>
    <w:rsid w:val="00A327C5"/>
    <w:rsid w:val="00A35A69"/>
    <w:rsid w:val="00A44872"/>
    <w:rsid w:val="00A45090"/>
    <w:rsid w:val="00A477AD"/>
    <w:rsid w:val="00A47EA2"/>
    <w:rsid w:val="00A50F0B"/>
    <w:rsid w:val="00A51A72"/>
    <w:rsid w:val="00A51F0E"/>
    <w:rsid w:val="00A61AF7"/>
    <w:rsid w:val="00A6456C"/>
    <w:rsid w:val="00A67CEF"/>
    <w:rsid w:val="00A67FBD"/>
    <w:rsid w:val="00A7491F"/>
    <w:rsid w:val="00A76104"/>
    <w:rsid w:val="00A82E0B"/>
    <w:rsid w:val="00A9169A"/>
    <w:rsid w:val="00A94A72"/>
    <w:rsid w:val="00AA1859"/>
    <w:rsid w:val="00AA18A3"/>
    <w:rsid w:val="00AA1990"/>
    <w:rsid w:val="00AA70A5"/>
    <w:rsid w:val="00AB5392"/>
    <w:rsid w:val="00AB7751"/>
    <w:rsid w:val="00AC042C"/>
    <w:rsid w:val="00AC5799"/>
    <w:rsid w:val="00AD3087"/>
    <w:rsid w:val="00AD3BE7"/>
    <w:rsid w:val="00AD49F7"/>
    <w:rsid w:val="00AD74E4"/>
    <w:rsid w:val="00AE3087"/>
    <w:rsid w:val="00AE6F64"/>
    <w:rsid w:val="00AF06B6"/>
    <w:rsid w:val="00AF3A80"/>
    <w:rsid w:val="00AF6367"/>
    <w:rsid w:val="00AF6B55"/>
    <w:rsid w:val="00AF79E1"/>
    <w:rsid w:val="00B00484"/>
    <w:rsid w:val="00B0132E"/>
    <w:rsid w:val="00B01678"/>
    <w:rsid w:val="00B04CE2"/>
    <w:rsid w:val="00B06018"/>
    <w:rsid w:val="00B101B8"/>
    <w:rsid w:val="00B107DE"/>
    <w:rsid w:val="00B25081"/>
    <w:rsid w:val="00B25672"/>
    <w:rsid w:val="00B26379"/>
    <w:rsid w:val="00B3013C"/>
    <w:rsid w:val="00B32661"/>
    <w:rsid w:val="00B54678"/>
    <w:rsid w:val="00B60286"/>
    <w:rsid w:val="00B64911"/>
    <w:rsid w:val="00B6511F"/>
    <w:rsid w:val="00B66162"/>
    <w:rsid w:val="00B676C5"/>
    <w:rsid w:val="00B6782F"/>
    <w:rsid w:val="00B82A24"/>
    <w:rsid w:val="00B91AF7"/>
    <w:rsid w:val="00BA0A96"/>
    <w:rsid w:val="00BA6E6E"/>
    <w:rsid w:val="00BB0A1D"/>
    <w:rsid w:val="00BB1CEE"/>
    <w:rsid w:val="00BB6780"/>
    <w:rsid w:val="00BB7054"/>
    <w:rsid w:val="00BC1985"/>
    <w:rsid w:val="00BC2DE5"/>
    <w:rsid w:val="00BC6AA0"/>
    <w:rsid w:val="00BD083F"/>
    <w:rsid w:val="00BD4BE8"/>
    <w:rsid w:val="00BD61FA"/>
    <w:rsid w:val="00BD66FC"/>
    <w:rsid w:val="00BD6F7A"/>
    <w:rsid w:val="00BD719F"/>
    <w:rsid w:val="00BE2FDE"/>
    <w:rsid w:val="00C00723"/>
    <w:rsid w:val="00C0571C"/>
    <w:rsid w:val="00C06A7A"/>
    <w:rsid w:val="00C13FBA"/>
    <w:rsid w:val="00C23657"/>
    <w:rsid w:val="00C23879"/>
    <w:rsid w:val="00C256D8"/>
    <w:rsid w:val="00C2760D"/>
    <w:rsid w:val="00C33014"/>
    <w:rsid w:val="00C37869"/>
    <w:rsid w:val="00C44C2C"/>
    <w:rsid w:val="00C52F9F"/>
    <w:rsid w:val="00C61A75"/>
    <w:rsid w:val="00C76047"/>
    <w:rsid w:val="00C8329B"/>
    <w:rsid w:val="00C847A3"/>
    <w:rsid w:val="00C85628"/>
    <w:rsid w:val="00C92CE1"/>
    <w:rsid w:val="00CA08E7"/>
    <w:rsid w:val="00CA1004"/>
    <w:rsid w:val="00CA4534"/>
    <w:rsid w:val="00CB5E01"/>
    <w:rsid w:val="00CC208A"/>
    <w:rsid w:val="00CC3BDF"/>
    <w:rsid w:val="00CC688D"/>
    <w:rsid w:val="00CC6CA3"/>
    <w:rsid w:val="00CC6E08"/>
    <w:rsid w:val="00CC72B0"/>
    <w:rsid w:val="00CD47D5"/>
    <w:rsid w:val="00CD75C1"/>
    <w:rsid w:val="00CE011D"/>
    <w:rsid w:val="00CE07F7"/>
    <w:rsid w:val="00CE2502"/>
    <w:rsid w:val="00CF6698"/>
    <w:rsid w:val="00D11E0F"/>
    <w:rsid w:val="00D129F9"/>
    <w:rsid w:val="00D12E7D"/>
    <w:rsid w:val="00D14265"/>
    <w:rsid w:val="00D21055"/>
    <w:rsid w:val="00D21FF0"/>
    <w:rsid w:val="00D303E7"/>
    <w:rsid w:val="00D33E9A"/>
    <w:rsid w:val="00D4375A"/>
    <w:rsid w:val="00D4603E"/>
    <w:rsid w:val="00D56B21"/>
    <w:rsid w:val="00D628CC"/>
    <w:rsid w:val="00D65020"/>
    <w:rsid w:val="00D84E33"/>
    <w:rsid w:val="00D87930"/>
    <w:rsid w:val="00D91892"/>
    <w:rsid w:val="00D93150"/>
    <w:rsid w:val="00D94258"/>
    <w:rsid w:val="00DA0AA2"/>
    <w:rsid w:val="00DA1A51"/>
    <w:rsid w:val="00DA4039"/>
    <w:rsid w:val="00DA422D"/>
    <w:rsid w:val="00DA551D"/>
    <w:rsid w:val="00DB556B"/>
    <w:rsid w:val="00DB5B6E"/>
    <w:rsid w:val="00DB75D1"/>
    <w:rsid w:val="00DC0790"/>
    <w:rsid w:val="00DC3CF5"/>
    <w:rsid w:val="00DC5393"/>
    <w:rsid w:val="00DD1556"/>
    <w:rsid w:val="00DD3B0F"/>
    <w:rsid w:val="00DD6581"/>
    <w:rsid w:val="00DE3C34"/>
    <w:rsid w:val="00DE5576"/>
    <w:rsid w:val="00DE5ACC"/>
    <w:rsid w:val="00DE5C3E"/>
    <w:rsid w:val="00DF773E"/>
    <w:rsid w:val="00DF795A"/>
    <w:rsid w:val="00E009EE"/>
    <w:rsid w:val="00E037CB"/>
    <w:rsid w:val="00E103EF"/>
    <w:rsid w:val="00E156C5"/>
    <w:rsid w:val="00E15B4E"/>
    <w:rsid w:val="00E15D18"/>
    <w:rsid w:val="00E1675F"/>
    <w:rsid w:val="00E175BC"/>
    <w:rsid w:val="00E226BA"/>
    <w:rsid w:val="00E2673E"/>
    <w:rsid w:val="00E27AF7"/>
    <w:rsid w:val="00E344E0"/>
    <w:rsid w:val="00E348C0"/>
    <w:rsid w:val="00E36F87"/>
    <w:rsid w:val="00E43FAC"/>
    <w:rsid w:val="00E47003"/>
    <w:rsid w:val="00E566D5"/>
    <w:rsid w:val="00E6024D"/>
    <w:rsid w:val="00E63537"/>
    <w:rsid w:val="00E64CE5"/>
    <w:rsid w:val="00E72C3A"/>
    <w:rsid w:val="00E75399"/>
    <w:rsid w:val="00E75895"/>
    <w:rsid w:val="00E75F1A"/>
    <w:rsid w:val="00E81AD8"/>
    <w:rsid w:val="00E825F0"/>
    <w:rsid w:val="00E84444"/>
    <w:rsid w:val="00E851AC"/>
    <w:rsid w:val="00E85F1C"/>
    <w:rsid w:val="00E86E6A"/>
    <w:rsid w:val="00E907CA"/>
    <w:rsid w:val="00E90B6A"/>
    <w:rsid w:val="00E93A84"/>
    <w:rsid w:val="00E94FE8"/>
    <w:rsid w:val="00E962EE"/>
    <w:rsid w:val="00E97409"/>
    <w:rsid w:val="00EA324F"/>
    <w:rsid w:val="00EA5A72"/>
    <w:rsid w:val="00EA6886"/>
    <w:rsid w:val="00EA768F"/>
    <w:rsid w:val="00EB0AD8"/>
    <w:rsid w:val="00EB1376"/>
    <w:rsid w:val="00EB73E7"/>
    <w:rsid w:val="00EC139C"/>
    <w:rsid w:val="00EC73AA"/>
    <w:rsid w:val="00EC7EB7"/>
    <w:rsid w:val="00ED27DE"/>
    <w:rsid w:val="00ED77A1"/>
    <w:rsid w:val="00EE26DA"/>
    <w:rsid w:val="00EF1E22"/>
    <w:rsid w:val="00EF385D"/>
    <w:rsid w:val="00F00FE3"/>
    <w:rsid w:val="00F043E5"/>
    <w:rsid w:val="00F04417"/>
    <w:rsid w:val="00F06F66"/>
    <w:rsid w:val="00F136A2"/>
    <w:rsid w:val="00F14F60"/>
    <w:rsid w:val="00F26C86"/>
    <w:rsid w:val="00F31B43"/>
    <w:rsid w:val="00F3248C"/>
    <w:rsid w:val="00F32C89"/>
    <w:rsid w:val="00F412B5"/>
    <w:rsid w:val="00F43024"/>
    <w:rsid w:val="00F465A5"/>
    <w:rsid w:val="00F46713"/>
    <w:rsid w:val="00F52800"/>
    <w:rsid w:val="00F626D5"/>
    <w:rsid w:val="00F679AA"/>
    <w:rsid w:val="00F679E0"/>
    <w:rsid w:val="00F8772F"/>
    <w:rsid w:val="00F87EF8"/>
    <w:rsid w:val="00FA0CB7"/>
    <w:rsid w:val="00FA0FD1"/>
    <w:rsid w:val="00FA3B6A"/>
    <w:rsid w:val="00FA5DFD"/>
    <w:rsid w:val="00FB6DF4"/>
    <w:rsid w:val="00FD5402"/>
    <w:rsid w:val="00FE500F"/>
    <w:rsid w:val="00FE65BE"/>
    <w:rsid w:val="00FE689C"/>
    <w:rsid w:val="00FF1391"/>
    <w:rsid w:val="00FF1FEE"/>
    <w:rsid w:val="00FF36EE"/>
    <w:rsid w:val="00FF6729"/>
    <w:rsid w:val="11B49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49F5"/>
  <w15:chartTrackingRefBased/>
  <w15:docId w15:val="{A9141DFB-8217-0746-B6BD-BCDAFA0E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0959B8"/>
    <w:pPr>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0959B8"/>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0959B8"/>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0959B8"/>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4E06D3"/>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562E60"/>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562E60"/>
    <w:rPr>
      <w:rFonts w:ascii="Source Sans Pro" w:eastAsiaTheme="majorEastAsia" w:hAnsi="Source Sans Pro" w:cs="Times New Roman (Overskrifter C"/>
      <w:caps/>
    </w:rPr>
  </w:style>
  <w:style w:type="paragraph" w:customStyle="1" w:styleId="Afsnit1">
    <w:name w:val="Afsnit 1"/>
    <w:basedOn w:val="Normal"/>
    <w:qFormat/>
    <w:rsid w:val="000959B8"/>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0959B8"/>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2F007D"/>
    <w:rPr>
      <w:rFonts w:ascii="Lakeside Med" w:hAnsi="Lakeside Med"/>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semiHidden/>
    <w:unhideWhenUsed/>
    <w:rsid w:val="00055753"/>
    <w:pPr>
      <w:spacing w:after="0"/>
    </w:pPr>
    <w:rPr>
      <w:sz w:val="20"/>
      <w:szCs w:val="20"/>
    </w:rPr>
  </w:style>
  <w:style w:type="character" w:customStyle="1" w:styleId="FodnotetekstTegn">
    <w:name w:val="Fodnotetekst Tegn"/>
    <w:basedOn w:val="Standardskrifttypeiafsnit"/>
    <w:link w:val="Fodnotetekst"/>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834617"/>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 w:type="character" w:styleId="Kommentarhenvisning">
    <w:name w:val="annotation reference"/>
    <w:basedOn w:val="Standardskrifttypeiafsnit"/>
    <w:uiPriority w:val="99"/>
    <w:semiHidden/>
    <w:unhideWhenUsed/>
    <w:rsid w:val="00B66162"/>
    <w:rPr>
      <w:sz w:val="16"/>
      <w:szCs w:val="16"/>
    </w:rPr>
  </w:style>
  <w:style w:type="paragraph" w:styleId="Kommentartekst">
    <w:name w:val="annotation text"/>
    <w:basedOn w:val="Normal"/>
    <w:link w:val="KommentartekstTegn"/>
    <w:uiPriority w:val="99"/>
    <w:semiHidden/>
    <w:unhideWhenUsed/>
    <w:rsid w:val="00B66162"/>
    <w:rPr>
      <w:sz w:val="20"/>
      <w:szCs w:val="20"/>
    </w:rPr>
  </w:style>
  <w:style w:type="character" w:customStyle="1" w:styleId="KommentartekstTegn">
    <w:name w:val="Kommentartekst Tegn"/>
    <w:basedOn w:val="Standardskrifttypeiafsnit"/>
    <w:link w:val="Kommentartekst"/>
    <w:uiPriority w:val="99"/>
    <w:semiHidden/>
    <w:rsid w:val="00B66162"/>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B66162"/>
    <w:rPr>
      <w:b/>
      <w:bCs/>
    </w:rPr>
  </w:style>
  <w:style w:type="character" w:customStyle="1" w:styleId="KommentaremneTegn">
    <w:name w:val="Kommentaremne Tegn"/>
    <w:basedOn w:val="KommentartekstTegn"/>
    <w:link w:val="Kommentaremne"/>
    <w:uiPriority w:val="99"/>
    <w:semiHidden/>
    <w:rsid w:val="00B66162"/>
    <w:rPr>
      <w:rFonts w:ascii="Source Serif Pro Light" w:hAnsi="Source Serif Pro Light"/>
      <w:b/>
      <w:bCs/>
      <w:sz w:val="20"/>
      <w:szCs w:val="20"/>
    </w:rPr>
  </w:style>
  <w:style w:type="paragraph" w:customStyle="1" w:styleId="Listeafsnit1">
    <w:name w:val="Listeafsnit1"/>
    <w:basedOn w:val="Normal"/>
    <w:rsid w:val="0040606E"/>
    <w:pPr>
      <w:tabs>
        <w:tab w:val="left" w:pos="0"/>
        <w:tab w:val="left" w:pos="567"/>
        <w:tab w:val="decimal" w:pos="8902"/>
      </w:tabs>
      <w:spacing w:after="0" w:line="340" w:lineRule="exact"/>
      <w:ind w:left="1304"/>
    </w:pPr>
    <w:rPr>
      <w:rFonts w:ascii="Times New Roman" w:eastAsia="Times New Roman" w:hAnsi="Times New Roman" w:cs="Times New Roman"/>
      <w:sz w:val="22"/>
      <w:szCs w:val="20"/>
    </w:rPr>
  </w:style>
  <w:style w:type="paragraph" w:styleId="Korrektur">
    <w:name w:val="Revision"/>
    <w:hidden/>
    <w:uiPriority w:val="99"/>
    <w:semiHidden/>
    <w:rsid w:val="00525A0E"/>
    <w:rPr>
      <w:rFonts w:ascii="Source Serif Pro Light" w:hAnsi="Source Serif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6557">
      <w:bodyDiv w:val="1"/>
      <w:marLeft w:val="0"/>
      <w:marRight w:val="0"/>
      <w:marTop w:val="0"/>
      <w:marBottom w:val="0"/>
      <w:divBdr>
        <w:top w:val="none" w:sz="0" w:space="0" w:color="auto"/>
        <w:left w:val="none" w:sz="0" w:space="0" w:color="auto"/>
        <w:bottom w:val="none" w:sz="0" w:space="0" w:color="auto"/>
        <w:right w:val="none" w:sz="0" w:space="0" w:color="auto"/>
      </w:divBdr>
    </w:div>
    <w:div w:id="686492851">
      <w:bodyDiv w:val="1"/>
      <w:marLeft w:val="0"/>
      <w:marRight w:val="0"/>
      <w:marTop w:val="0"/>
      <w:marBottom w:val="0"/>
      <w:divBdr>
        <w:top w:val="none" w:sz="0" w:space="0" w:color="auto"/>
        <w:left w:val="none" w:sz="0" w:space="0" w:color="auto"/>
        <w:bottom w:val="none" w:sz="0" w:space="0" w:color="auto"/>
        <w:right w:val="none" w:sz="0" w:space="0" w:color="auto"/>
      </w:divBdr>
      <w:divsChild>
        <w:div w:id="2018727999">
          <w:marLeft w:val="274"/>
          <w:marRight w:val="0"/>
          <w:marTop w:val="200"/>
          <w:marBottom w:val="0"/>
          <w:divBdr>
            <w:top w:val="none" w:sz="0" w:space="0" w:color="auto"/>
            <w:left w:val="none" w:sz="0" w:space="0" w:color="auto"/>
            <w:bottom w:val="none" w:sz="0" w:space="0" w:color="auto"/>
            <w:right w:val="none" w:sz="0" w:space="0" w:color="auto"/>
          </w:divBdr>
        </w:div>
        <w:div w:id="1584533273">
          <w:marLeft w:val="274"/>
          <w:marRight w:val="0"/>
          <w:marTop w:val="200"/>
          <w:marBottom w:val="0"/>
          <w:divBdr>
            <w:top w:val="none" w:sz="0" w:space="0" w:color="auto"/>
            <w:left w:val="none" w:sz="0" w:space="0" w:color="auto"/>
            <w:bottom w:val="none" w:sz="0" w:space="0" w:color="auto"/>
            <w:right w:val="none" w:sz="0" w:space="0" w:color="auto"/>
          </w:divBdr>
        </w:div>
        <w:div w:id="1814330634">
          <w:marLeft w:val="274"/>
          <w:marRight w:val="0"/>
          <w:marTop w:val="200"/>
          <w:marBottom w:val="0"/>
          <w:divBdr>
            <w:top w:val="none" w:sz="0" w:space="0" w:color="auto"/>
            <w:left w:val="none" w:sz="0" w:space="0" w:color="auto"/>
            <w:bottom w:val="none" w:sz="0" w:space="0" w:color="auto"/>
            <w:right w:val="none" w:sz="0" w:space="0" w:color="auto"/>
          </w:divBdr>
        </w:div>
        <w:div w:id="1860729493">
          <w:marLeft w:val="994"/>
          <w:marRight w:val="0"/>
          <w:marTop w:val="100"/>
          <w:marBottom w:val="0"/>
          <w:divBdr>
            <w:top w:val="none" w:sz="0" w:space="0" w:color="auto"/>
            <w:left w:val="none" w:sz="0" w:space="0" w:color="auto"/>
            <w:bottom w:val="none" w:sz="0" w:space="0" w:color="auto"/>
            <w:right w:val="none" w:sz="0" w:space="0" w:color="auto"/>
          </w:divBdr>
        </w:div>
        <w:div w:id="1441222651">
          <w:marLeft w:val="994"/>
          <w:marRight w:val="0"/>
          <w:marTop w:val="100"/>
          <w:marBottom w:val="0"/>
          <w:divBdr>
            <w:top w:val="none" w:sz="0" w:space="0" w:color="auto"/>
            <w:left w:val="none" w:sz="0" w:space="0" w:color="auto"/>
            <w:bottom w:val="none" w:sz="0" w:space="0" w:color="auto"/>
            <w:right w:val="none" w:sz="0" w:space="0" w:color="auto"/>
          </w:divBdr>
        </w:div>
        <w:div w:id="1280916331">
          <w:marLeft w:val="994"/>
          <w:marRight w:val="0"/>
          <w:marTop w:val="100"/>
          <w:marBottom w:val="0"/>
          <w:divBdr>
            <w:top w:val="none" w:sz="0" w:space="0" w:color="auto"/>
            <w:left w:val="none" w:sz="0" w:space="0" w:color="auto"/>
            <w:bottom w:val="none" w:sz="0" w:space="0" w:color="auto"/>
            <w:right w:val="none" w:sz="0" w:space="0" w:color="auto"/>
          </w:divBdr>
        </w:div>
        <w:div w:id="412170065">
          <w:marLeft w:val="994"/>
          <w:marRight w:val="0"/>
          <w:marTop w:val="100"/>
          <w:marBottom w:val="0"/>
          <w:divBdr>
            <w:top w:val="none" w:sz="0" w:space="0" w:color="auto"/>
            <w:left w:val="none" w:sz="0" w:space="0" w:color="auto"/>
            <w:bottom w:val="none" w:sz="0" w:space="0" w:color="auto"/>
            <w:right w:val="none" w:sz="0" w:space="0" w:color="auto"/>
          </w:divBdr>
        </w:div>
      </w:divsChild>
    </w:div>
    <w:div w:id="1034387390">
      <w:bodyDiv w:val="1"/>
      <w:marLeft w:val="0"/>
      <w:marRight w:val="0"/>
      <w:marTop w:val="0"/>
      <w:marBottom w:val="0"/>
      <w:divBdr>
        <w:top w:val="none" w:sz="0" w:space="0" w:color="auto"/>
        <w:left w:val="none" w:sz="0" w:space="0" w:color="auto"/>
        <w:bottom w:val="none" w:sz="0" w:space="0" w:color="auto"/>
        <w:right w:val="none" w:sz="0" w:space="0" w:color="auto"/>
      </w:divBdr>
      <w:divsChild>
        <w:div w:id="1248419289">
          <w:marLeft w:val="115"/>
          <w:marRight w:val="0"/>
          <w:marTop w:val="200"/>
          <w:marBottom w:val="0"/>
          <w:divBdr>
            <w:top w:val="none" w:sz="0" w:space="0" w:color="auto"/>
            <w:left w:val="none" w:sz="0" w:space="0" w:color="auto"/>
            <w:bottom w:val="none" w:sz="0" w:space="0" w:color="auto"/>
            <w:right w:val="none" w:sz="0" w:space="0" w:color="auto"/>
          </w:divBdr>
        </w:div>
        <w:div w:id="1725836419">
          <w:marLeft w:val="115"/>
          <w:marRight w:val="0"/>
          <w:marTop w:val="200"/>
          <w:marBottom w:val="0"/>
          <w:divBdr>
            <w:top w:val="none" w:sz="0" w:space="0" w:color="auto"/>
            <w:left w:val="none" w:sz="0" w:space="0" w:color="auto"/>
            <w:bottom w:val="none" w:sz="0" w:space="0" w:color="auto"/>
            <w:right w:val="none" w:sz="0" w:space="0" w:color="auto"/>
          </w:divBdr>
        </w:div>
        <w:div w:id="589124176">
          <w:marLeft w:val="115"/>
          <w:marRight w:val="0"/>
          <w:marTop w:val="200"/>
          <w:marBottom w:val="0"/>
          <w:divBdr>
            <w:top w:val="none" w:sz="0" w:space="0" w:color="auto"/>
            <w:left w:val="none" w:sz="0" w:space="0" w:color="auto"/>
            <w:bottom w:val="none" w:sz="0" w:space="0" w:color="auto"/>
            <w:right w:val="none" w:sz="0" w:space="0" w:color="auto"/>
          </w:divBdr>
        </w:div>
        <w:div w:id="906845378">
          <w:marLeft w:val="115"/>
          <w:marRight w:val="0"/>
          <w:marTop w:val="200"/>
          <w:marBottom w:val="0"/>
          <w:divBdr>
            <w:top w:val="none" w:sz="0" w:space="0" w:color="auto"/>
            <w:left w:val="none" w:sz="0" w:space="0" w:color="auto"/>
            <w:bottom w:val="none" w:sz="0" w:space="0" w:color="auto"/>
            <w:right w:val="none" w:sz="0" w:space="0" w:color="auto"/>
          </w:divBdr>
        </w:div>
        <w:div w:id="1443457603">
          <w:marLeft w:val="115"/>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xxx@dom&#230;ne.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xxx@dom&#230;ne.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ikkerdigital.dk/myndighed/iso-27001-implementering/beredskabsstyring/beredskabsspille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Notat%20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D6E21-0852-4957-A59A-9D99BBA27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3.xml><?xml version="1.0" encoding="utf-8"?>
<ds:datastoreItem xmlns:ds="http://schemas.openxmlformats.org/officeDocument/2006/customXml" ds:itemID="{B7ADD07E-D19B-43FB-ACD0-1B463ACC76EC}">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4.xml><?xml version="1.0" encoding="utf-8"?>
<ds:datastoreItem xmlns:ds="http://schemas.openxmlformats.org/officeDocument/2006/customXml" ds:itemID="{420C688D-E684-4E3D-B4B6-A4FF6EB92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 Fremtrædende_2023.dotx</Template>
  <TotalTime>342</TotalTime>
  <Pages>17</Pages>
  <Words>3226</Words>
  <Characters>19679</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cp:lastModifiedBy>
  <cp:revision>426</cp:revision>
  <dcterms:created xsi:type="dcterms:W3CDTF">2024-11-08T08:34:00Z</dcterms:created>
  <dcterms:modified xsi:type="dcterms:W3CDTF">2025-01-18T13:10:00Z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ies>
</file>